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D3" w:rsidRDefault="00D368D3">
      <w:pPr>
        <w:pStyle w:val="1"/>
      </w:pPr>
      <w:r>
        <w:t>Федеральный закон Российской Федерации от 29 декабря 2012 г. N 273-ФЗ "Об образовании в Российской Федерации"</w:t>
      </w:r>
    </w:p>
    <w:p w:rsidR="00D368D3" w:rsidRDefault="00D368D3">
      <w:pPr>
        <w:pStyle w:val="3"/>
      </w:pPr>
      <w:r>
        <w:t>Федеральный закон "Об образовании в Российской Федерации"</w:t>
      </w:r>
    </w:p>
    <w:p w:rsidR="00D368D3" w:rsidRDefault="00D368D3">
      <w:pPr>
        <w:pStyle w:val="a3"/>
      </w:pPr>
      <w:r>
        <w:t>Федеральный закон Российской Федерации от 29 декабря 2012 г. N 273-ФЗ "Об образовании в Российской Федерации"</w:t>
      </w:r>
    </w:p>
    <w:p w:rsidR="00D368D3" w:rsidRDefault="00D368D3">
      <w:pPr>
        <w:pStyle w:val="a3"/>
      </w:pPr>
      <w:r>
        <w:t>Дата подписания: 29.12.2012</w:t>
      </w:r>
    </w:p>
    <w:p w:rsidR="00D368D3" w:rsidRDefault="00D368D3">
      <w:pPr>
        <w:pStyle w:val="a3"/>
      </w:pPr>
      <w:r>
        <w:t>Дата публикации: 31.12.2012 00:00</w:t>
      </w:r>
    </w:p>
    <w:p w:rsidR="00D368D3" w:rsidRDefault="00D368D3">
      <w:pPr>
        <w:pStyle w:val="a3"/>
      </w:pPr>
      <w:r>
        <w:rPr>
          <w:b/>
          <w:bCs/>
        </w:rPr>
        <w:t>Принят Государственной Думой 21 декабря 2012 года</w:t>
      </w:r>
    </w:p>
    <w:p w:rsidR="00D368D3" w:rsidRDefault="00D368D3">
      <w:pPr>
        <w:pStyle w:val="a3"/>
      </w:pPr>
      <w:r>
        <w:rPr>
          <w:b/>
          <w:bCs/>
        </w:rPr>
        <w:t>Одобрен Советом Федерации 26 декабря 2012 года</w:t>
      </w:r>
    </w:p>
    <w:p w:rsidR="00D368D3" w:rsidRDefault="00D368D3">
      <w:pPr>
        <w:pStyle w:val="a3"/>
      </w:pPr>
      <w:r>
        <w:rPr>
          <w:b/>
          <w:bCs/>
        </w:rPr>
        <w:t>Глава 1. Общие положения</w:t>
      </w:r>
    </w:p>
    <w:p w:rsidR="00D368D3" w:rsidRDefault="00D368D3">
      <w:pPr>
        <w:pStyle w:val="a3"/>
      </w:pPr>
      <w:r>
        <w:rPr>
          <w:b/>
          <w:bCs/>
        </w:rPr>
        <w:t>Статья 1. Предмет регулирования настоящего Федерального закона</w:t>
      </w:r>
    </w:p>
    <w:p w:rsidR="00D368D3" w:rsidRDefault="00D368D3">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368D3" w:rsidRDefault="00D368D3">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368D3" w:rsidRDefault="00D368D3">
      <w:pPr>
        <w:pStyle w:val="a3"/>
      </w:pPr>
      <w:r>
        <w:rPr>
          <w:b/>
          <w:bCs/>
        </w:rPr>
        <w:t>Статья 2. Основные понятия, используемые в настоящем Федеральном законе</w:t>
      </w:r>
    </w:p>
    <w:p w:rsidR="00D368D3" w:rsidRDefault="00D368D3">
      <w:pPr>
        <w:pStyle w:val="a3"/>
      </w:pPr>
      <w:r>
        <w:t>Для целей настоящего Федерального закона применяются следующие основные понятия:</w:t>
      </w:r>
    </w:p>
    <w:p w:rsidR="00D368D3" w:rsidRDefault="00D368D3">
      <w:pPr>
        <w:pStyle w:val="a3"/>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368D3" w:rsidRDefault="00D368D3">
      <w:pPr>
        <w:pStyle w:val="a3"/>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D368D3" w:rsidRDefault="00D368D3">
      <w:pPr>
        <w:pStyle w:val="a3"/>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368D3" w:rsidRDefault="00D368D3">
      <w:pPr>
        <w:pStyle w:val="a3"/>
      </w:pPr>
      <w:r>
        <w:t>4) уровень образования - завершенный цикл образования, характеризующийся определенной единой совокупностью требований;</w:t>
      </w:r>
    </w:p>
    <w:p w:rsidR="00D368D3" w:rsidRDefault="00D368D3">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368D3" w:rsidRDefault="00D368D3">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368D3" w:rsidRDefault="00D368D3">
      <w:pPr>
        <w:pStyle w:val="a3"/>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368D3" w:rsidRDefault="00D368D3">
      <w:pPr>
        <w:pStyle w:val="a3"/>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368D3" w:rsidRDefault="00D368D3">
      <w:pPr>
        <w:pStyle w:val="a3"/>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368D3" w:rsidRDefault="00D368D3">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368D3" w:rsidRDefault="00D368D3">
      <w:pPr>
        <w:pStyle w:val="a3"/>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368D3" w:rsidRDefault="00D368D3">
      <w:pPr>
        <w:pStyle w:val="a3"/>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368D3" w:rsidRDefault="00D368D3">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368D3" w:rsidRDefault="00D368D3">
      <w:pPr>
        <w:pStyle w:val="a3"/>
      </w:pPr>
      <w:r>
        <w:t>15) обучающийся - физическое лицо, осваивающее образовательную программу;</w:t>
      </w:r>
    </w:p>
    <w:p w:rsidR="00D368D3" w:rsidRDefault="00D368D3">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368D3" w:rsidRDefault="00D368D3">
      <w:pPr>
        <w:pStyle w:val="a3"/>
      </w:pPr>
      <w:r>
        <w:t>17) образовательная деятельность - деятельность по реализации образовательных программ;</w:t>
      </w:r>
    </w:p>
    <w:p w:rsidR="00D368D3" w:rsidRDefault="00D368D3">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368D3" w:rsidRDefault="00D368D3">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368D3" w:rsidRDefault="00D368D3">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368D3" w:rsidRDefault="00D368D3">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368D3" w:rsidRDefault="00D368D3">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368D3" w:rsidRDefault="00D368D3">
      <w:pPr>
        <w:pStyle w:val="a3"/>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368D3" w:rsidRDefault="00D368D3">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368D3" w:rsidRDefault="00D368D3">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368D3" w:rsidRDefault="00D368D3">
      <w:pPr>
        <w:pStyle w:val="a3"/>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368D3" w:rsidRDefault="00D368D3">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368D3" w:rsidRDefault="00D368D3">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368D3" w:rsidRDefault="00D368D3">
      <w:pPr>
        <w:pStyle w:val="a3"/>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368D3" w:rsidRDefault="00D368D3">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368D3" w:rsidRDefault="00D368D3">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368D3" w:rsidRDefault="00D368D3">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368D3" w:rsidRDefault="00D368D3">
      <w:pPr>
        <w:pStyle w:val="a3"/>
      </w:pPr>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368D3" w:rsidRDefault="00D368D3">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368D3" w:rsidRDefault="00D368D3">
      <w:pPr>
        <w:pStyle w:val="a3"/>
      </w:pPr>
      <w:r>
        <w:rPr>
          <w:b/>
          <w:bCs/>
        </w:rPr>
        <w:t>Статья 3. Основные принципы государственной политики и правового регулирования отношений в сфере образования</w:t>
      </w:r>
    </w:p>
    <w:p w:rsidR="00D368D3" w:rsidRDefault="00D368D3">
      <w:pPr>
        <w:pStyle w:val="a3"/>
      </w:pPr>
      <w:r>
        <w:t>1. Государственная политика и правовое регулирование отношений в сфере образования основываются на следующих принципах:</w:t>
      </w:r>
    </w:p>
    <w:p w:rsidR="00D368D3" w:rsidRDefault="00D368D3">
      <w:pPr>
        <w:pStyle w:val="a3"/>
      </w:pPr>
      <w:r>
        <w:t>1) признание приоритетности образования;</w:t>
      </w:r>
    </w:p>
    <w:p w:rsidR="00D368D3" w:rsidRDefault="00D368D3">
      <w:pPr>
        <w:pStyle w:val="a3"/>
      </w:pPr>
      <w:r>
        <w:t>2) обеспечение права каждого человека на образование, недопустимость дискриминации в сфере образования;</w:t>
      </w:r>
    </w:p>
    <w:p w:rsidR="00D368D3" w:rsidRDefault="00D368D3">
      <w:pPr>
        <w:pStyle w:val="a3"/>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368D3" w:rsidRDefault="00D368D3">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368D3" w:rsidRDefault="00D368D3">
      <w:pPr>
        <w:pStyle w:val="a3"/>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368D3" w:rsidRDefault="00D368D3">
      <w:pPr>
        <w:pStyle w:val="a3"/>
      </w:pPr>
      <w:r>
        <w:t>6) светский характер образования в государственных, муниципальных организациях, осуществляющих образовательную деятельность;</w:t>
      </w:r>
    </w:p>
    <w:p w:rsidR="00D368D3" w:rsidRDefault="00D368D3">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368D3" w:rsidRDefault="00D368D3">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368D3" w:rsidRDefault="00D368D3">
      <w:pPr>
        <w:pStyle w:val="a3"/>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368D3" w:rsidRDefault="00D368D3">
      <w:pPr>
        <w:pStyle w:val="a3"/>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368D3" w:rsidRDefault="00D368D3">
      <w:pPr>
        <w:pStyle w:val="a3"/>
      </w:pPr>
      <w:r>
        <w:t>11) недопустимость ограничения или устранения конкуренции в сфере образования;</w:t>
      </w:r>
    </w:p>
    <w:p w:rsidR="00D368D3" w:rsidRDefault="00D368D3">
      <w:pPr>
        <w:pStyle w:val="a3"/>
      </w:pPr>
      <w:r>
        <w:t>12) сочетание государственного и договорного регулирования отношений в сфере образования.</w:t>
      </w:r>
    </w:p>
    <w:p w:rsidR="00D368D3" w:rsidRDefault="00D368D3">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368D3" w:rsidRDefault="00D368D3">
      <w:pPr>
        <w:pStyle w:val="a3"/>
      </w:pPr>
      <w:r>
        <w:rPr>
          <w:b/>
          <w:bCs/>
        </w:rPr>
        <w:t>Статья 4. Правовое регулирование отношений в сфере образования</w:t>
      </w:r>
    </w:p>
    <w:p w:rsidR="00D368D3" w:rsidRDefault="00D368D3">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368D3" w:rsidRDefault="00D368D3">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368D3" w:rsidRDefault="00D368D3">
      <w:pPr>
        <w:pStyle w:val="a3"/>
      </w:pPr>
      <w:r>
        <w:t>3. Основными задачами правового регулирования отношений в сфере образования являются:</w:t>
      </w:r>
    </w:p>
    <w:p w:rsidR="00D368D3" w:rsidRDefault="00D368D3">
      <w:pPr>
        <w:pStyle w:val="a3"/>
      </w:pPr>
      <w:r>
        <w:t>1) обеспечение и защита конституционного права граждан Российской Федерации на образование;</w:t>
      </w:r>
    </w:p>
    <w:p w:rsidR="00D368D3" w:rsidRDefault="00D368D3">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368D3" w:rsidRDefault="00D368D3">
      <w:pPr>
        <w:pStyle w:val="a3"/>
      </w:pPr>
      <w:r>
        <w:t>3) создание правовых гарантий для согласования интересов участников отношений в сфере образования;</w:t>
      </w:r>
    </w:p>
    <w:p w:rsidR="00D368D3" w:rsidRDefault="00D368D3">
      <w:pPr>
        <w:pStyle w:val="a3"/>
      </w:pPr>
      <w:r>
        <w:t>4) определение правового положения участников отношений в сфере образования;</w:t>
      </w:r>
    </w:p>
    <w:p w:rsidR="00D368D3" w:rsidRDefault="00D368D3">
      <w:pPr>
        <w:pStyle w:val="a3"/>
      </w:pPr>
      <w:r>
        <w:t>5) создание условий для получения образования в Российской Федерации иностранными гражданами и лицами без гражданства;</w:t>
      </w:r>
    </w:p>
    <w:p w:rsidR="00D368D3" w:rsidRDefault="00D368D3">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368D3" w:rsidRDefault="00D368D3">
      <w:pPr>
        <w:pStyle w:val="a3"/>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368D3" w:rsidRDefault="00D368D3">
      <w:pPr>
        <w:pStyle w:val="a3"/>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368D3" w:rsidRDefault="00D368D3">
      <w:pPr>
        <w:pStyle w:val="a3"/>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368D3" w:rsidRDefault="00D368D3">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368D3" w:rsidRDefault="00D368D3">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368D3" w:rsidRDefault="00D368D3">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368D3" w:rsidRDefault="00D368D3">
      <w:pPr>
        <w:pStyle w:val="a3"/>
      </w:pPr>
      <w:r>
        <w:rPr>
          <w:b/>
          <w:bCs/>
        </w:rPr>
        <w:t>Статья 5. Право на образование. Государственные гарантии реализации права на образование в Российской Федерации</w:t>
      </w:r>
    </w:p>
    <w:p w:rsidR="00D368D3" w:rsidRDefault="00D368D3">
      <w:pPr>
        <w:pStyle w:val="a3"/>
      </w:pPr>
      <w:r>
        <w:t>1. В Российской Федерации гарантируется право каждого человека на образование.</w:t>
      </w:r>
    </w:p>
    <w:p w:rsidR="00D368D3" w:rsidRDefault="00D368D3">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368D3" w:rsidRDefault="00D368D3">
      <w:pPr>
        <w:pStyle w:val="a3"/>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368D3" w:rsidRDefault="00D368D3">
      <w:pPr>
        <w:pStyle w:val="a3"/>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368D3" w:rsidRDefault="00D368D3">
      <w:pPr>
        <w:pStyle w:val="a3"/>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368D3" w:rsidRDefault="00D368D3">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368D3" w:rsidRDefault="00D368D3">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368D3" w:rsidRDefault="00D368D3">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368D3" w:rsidRDefault="00D368D3">
      <w:pPr>
        <w:pStyle w:val="a3"/>
      </w:pPr>
      <w:r>
        <w:rPr>
          <w:b/>
          <w:bCs/>
        </w:rPr>
        <w:t>Статья 6. Полномочия федеральных органов государственной власти в сфере образования</w:t>
      </w:r>
    </w:p>
    <w:p w:rsidR="00D368D3" w:rsidRDefault="00D368D3">
      <w:pPr>
        <w:pStyle w:val="a3"/>
      </w:pPr>
      <w:r>
        <w:t>1. К полномочиям федеральных органов государственной власти в сфере образования относятся:</w:t>
      </w:r>
    </w:p>
    <w:p w:rsidR="00D368D3" w:rsidRDefault="00D368D3">
      <w:pPr>
        <w:pStyle w:val="a3"/>
      </w:pPr>
      <w:r>
        <w:t>1) разработка и проведение единой государственной политики в сфере образования;</w:t>
      </w:r>
    </w:p>
    <w:p w:rsidR="00D368D3" w:rsidRDefault="00D368D3">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368D3" w:rsidRDefault="00D368D3">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368D3" w:rsidRDefault="00D368D3">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368D3" w:rsidRDefault="00D368D3">
      <w:pPr>
        <w:pStyle w:val="a3"/>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368D3" w:rsidRDefault="00D368D3">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D368D3" w:rsidRDefault="00D368D3">
      <w:pPr>
        <w:pStyle w:val="a3"/>
      </w:pPr>
      <w:r>
        <w:t>7) лицензирование образовательной деятельности:</w:t>
      </w:r>
    </w:p>
    <w:p w:rsidR="00D368D3" w:rsidRDefault="00D368D3">
      <w:pPr>
        <w:pStyle w:val="a3"/>
      </w:pPr>
      <w:r>
        <w:t>а) организаций, осуществляющих образовательную деятельность по образовательным программам высшего образования;</w:t>
      </w:r>
    </w:p>
    <w:p w:rsidR="00D368D3" w:rsidRDefault="00D368D3">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368D3" w:rsidRDefault="00D368D3">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368D3" w:rsidRDefault="00D368D3">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368D3" w:rsidRDefault="00D368D3">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368D3" w:rsidRDefault="00D368D3">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368D3" w:rsidRDefault="00D368D3">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368D3" w:rsidRDefault="00D368D3">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D368D3" w:rsidRDefault="00D368D3">
      <w:pPr>
        <w:pStyle w:val="a3"/>
      </w:pPr>
      <w:r>
        <w:t>12) разработка прогнозов подготовки кадров, требований к подготовке кадров на основе прогноза потребностей рынка труда;</w:t>
      </w:r>
    </w:p>
    <w:p w:rsidR="00D368D3" w:rsidRDefault="00D368D3">
      <w:pPr>
        <w:pStyle w:val="a3"/>
      </w:pPr>
      <w:r>
        <w:t>13) обеспечение осуществления мониторинга в системе образования на федеральном уровне;</w:t>
      </w:r>
    </w:p>
    <w:p w:rsidR="00D368D3" w:rsidRDefault="00D368D3">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D368D3" w:rsidRDefault="00D368D3">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368D3" w:rsidRDefault="00D368D3">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368D3" w:rsidRDefault="00D368D3">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368D3" w:rsidRDefault="00D368D3">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368D3" w:rsidRDefault="00D368D3">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368D3" w:rsidRDefault="00D368D3">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368D3" w:rsidRDefault="00D368D3">
      <w:pPr>
        <w:pStyle w:val="a3"/>
      </w:pPr>
      <w:r>
        <w:t>4) подтверждение документов об образовании и (или) о квалификации.</w:t>
      </w:r>
    </w:p>
    <w:p w:rsidR="00D368D3" w:rsidRDefault="00D368D3">
      <w:pPr>
        <w:pStyle w:val="a3"/>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368D3" w:rsidRDefault="00D368D3">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D368D3" w:rsidRDefault="00D368D3">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368D3" w:rsidRDefault="00D368D3">
      <w:pPr>
        <w:pStyle w:val="a3"/>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lastRenderedPageBreak/>
        <w:t>аккредитации образовательной деятельности переданы органам государственной власти субъектов Российской Федерации.</w:t>
      </w:r>
    </w:p>
    <w:p w:rsidR="00D368D3" w:rsidRDefault="00D368D3">
      <w:pPr>
        <w:pStyle w:val="a3"/>
      </w:pPr>
      <w:r>
        <w:t>4. Средства на осуществление переданных полномочий носят целевой характер и не могут быть использованы на другие цели.</w:t>
      </w:r>
    </w:p>
    <w:p w:rsidR="00D368D3" w:rsidRDefault="00D368D3">
      <w:pPr>
        <w:pStyle w:val="a3"/>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D368D3" w:rsidRDefault="00D368D3">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368D3" w:rsidRDefault="00D368D3">
      <w:pPr>
        <w:pStyle w:val="a3"/>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368D3" w:rsidRDefault="00D368D3">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368D3" w:rsidRDefault="00D368D3">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368D3" w:rsidRDefault="00D368D3">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368D3" w:rsidRDefault="00D368D3">
      <w:pPr>
        <w:pStyle w:val="a3"/>
      </w:pPr>
      <w:r>
        <w:t>7. Федеральный орган исполнительной власти, осуществляющий функции по контролю и надзору в сфере образования:</w:t>
      </w:r>
    </w:p>
    <w:p w:rsidR="00D368D3" w:rsidRDefault="00D368D3">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368D3" w:rsidRDefault="00D368D3">
      <w:pPr>
        <w:pStyle w:val="a3"/>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lastRenderedPageBreak/>
        <w:t>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368D3" w:rsidRDefault="00D368D3">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368D3" w:rsidRDefault="00D368D3">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368D3" w:rsidRDefault="00D368D3">
      <w:pPr>
        <w:pStyle w:val="a3"/>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368D3" w:rsidRDefault="00D368D3">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368D3" w:rsidRDefault="00D368D3">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368D3" w:rsidRDefault="00D368D3">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368D3" w:rsidRDefault="00D368D3">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368D3" w:rsidRDefault="00D368D3">
      <w:pPr>
        <w:pStyle w:val="a3"/>
      </w:pPr>
      <w:r>
        <w:t>3) организует деятельность по осуществлению переданных полномочий в соответствии с законодательством об образовании;</w:t>
      </w:r>
    </w:p>
    <w:p w:rsidR="00D368D3" w:rsidRDefault="00D368D3">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368D3" w:rsidRDefault="00D368D3">
      <w:pPr>
        <w:pStyle w:val="a3"/>
      </w:pPr>
      <w:r>
        <w:t>а) ежеквартального отчета о расходовании предоставленных субвенций, о достижении целевых прогнозных показателей;</w:t>
      </w:r>
    </w:p>
    <w:p w:rsidR="00D368D3" w:rsidRDefault="00D368D3">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368D3" w:rsidRDefault="00D368D3">
      <w:pPr>
        <w:pStyle w:val="a3"/>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368D3" w:rsidRDefault="00D368D3">
      <w:pPr>
        <w:pStyle w:val="a3"/>
      </w:pPr>
      <w: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w:t>
      </w:r>
      <w: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368D3" w:rsidRDefault="00D368D3">
      <w:pPr>
        <w:pStyle w:val="a3"/>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D368D3" w:rsidRDefault="00D368D3">
      <w:pPr>
        <w:pStyle w:val="a3"/>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368D3" w:rsidRDefault="00D368D3">
      <w:pPr>
        <w:pStyle w:val="a3"/>
      </w:pPr>
      <w:r>
        <w:rPr>
          <w:b/>
          <w:bCs/>
        </w:rPr>
        <w:t>Статья 8. Полномочия органов государственной власти субъектов Российской Федерации в сфере образования</w:t>
      </w:r>
    </w:p>
    <w:p w:rsidR="00D368D3" w:rsidRDefault="00D368D3">
      <w:pPr>
        <w:pStyle w:val="a3"/>
      </w:pPr>
      <w:r>
        <w:t>1. К полномочиям органов государственной власти субъектов Российской Федерации в сфере образования относятся:</w:t>
      </w:r>
    </w:p>
    <w:p w:rsidR="00D368D3" w:rsidRDefault="00D368D3">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368D3" w:rsidRDefault="00D368D3">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368D3" w:rsidRDefault="00D368D3">
      <w:pPr>
        <w:pStyle w:val="a3"/>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368D3" w:rsidRDefault="00D368D3">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D368D3" w:rsidRDefault="00D368D3">
      <w:pPr>
        <w:pStyle w:val="a3"/>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368D3" w:rsidRDefault="00D368D3">
      <w:pPr>
        <w:pStyle w:val="a3"/>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D368D3" w:rsidRDefault="00D368D3">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368D3" w:rsidRDefault="00D368D3">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368D3" w:rsidRDefault="00D368D3">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368D3" w:rsidRDefault="00D368D3">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368D3" w:rsidRDefault="00D368D3">
      <w:pPr>
        <w:pStyle w:val="a3"/>
      </w:pPr>
      <w:r>
        <w:t>11) обеспечение осуществления мониторинга в системе образования на уровне субъектов Российской Федерации;</w:t>
      </w:r>
    </w:p>
    <w:p w:rsidR="00D368D3" w:rsidRDefault="00D368D3">
      <w:pPr>
        <w:pStyle w:val="a3"/>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368D3" w:rsidRDefault="00D368D3">
      <w:pPr>
        <w:pStyle w:val="a3"/>
      </w:pPr>
      <w:r>
        <w:t>13) осуществление иных установленных настоящим Федеральным законом полномочий в сфере образования.</w:t>
      </w:r>
    </w:p>
    <w:p w:rsidR="00D368D3" w:rsidRDefault="00D368D3">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368D3" w:rsidRDefault="00D368D3">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368D3" w:rsidRDefault="00D368D3">
      <w:pPr>
        <w:pStyle w:val="a3"/>
      </w:pPr>
      <w:r>
        <w:rPr>
          <w:b/>
          <w:bCs/>
        </w:rPr>
        <w:lastRenderedPageBreak/>
        <w:t>Статья 9. Полномочия органов местного самоуправления муниципальных районов и городских округов в сфере образования</w:t>
      </w:r>
    </w:p>
    <w:p w:rsidR="00D368D3" w:rsidRDefault="00D368D3">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368D3" w:rsidRDefault="00D368D3">
      <w:pPr>
        <w:pStyle w:val="a3"/>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368D3" w:rsidRDefault="00D368D3">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368D3" w:rsidRDefault="00D368D3">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D368D3" w:rsidRDefault="00D368D3">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368D3" w:rsidRDefault="00D368D3">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D368D3" w:rsidRDefault="00D368D3">
      <w:pPr>
        <w:pStyle w:val="a3"/>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368D3" w:rsidRDefault="00D368D3">
      <w:pPr>
        <w:pStyle w:val="a3"/>
      </w:pPr>
      <w:r>
        <w:t>7) осуществление иных установленных настоящим Федеральным законом полномочий в сфере образования.</w:t>
      </w:r>
    </w:p>
    <w:p w:rsidR="00D368D3" w:rsidRDefault="00D368D3">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368D3" w:rsidRDefault="00D368D3">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368D3" w:rsidRDefault="00D368D3">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368D3" w:rsidRDefault="00D368D3">
      <w:pPr>
        <w:pStyle w:val="a3"/>
      </w:pPr>
      <w:r>
        <w:rPr>
          <w:b/>
          <w:bCs/>
        </w:rPr>
        <w:lastRenderedPageBreak/>
        <w:t>Глава 2. Система образования</w:t>
      </w:r>
    </w:p>
    <w:p w:rsidR="00D368D3" w:rsidRDefault="00D368D3">
      <w:pPr>
        <w:pStyle w:val="a3"/>
      </w:pPr>
      <w:r>
        <w:rPr>
          <w:b/>
          <w:bCs/>
        </w:rPr>
        <w:t>Статья 10. Структура системы образования</w:t>
      </w:r>
    </w:p>
    <w:p w:rsidR="00D368D3" w:rsidRDefault="00D368D3">
      <w:pPr>
        <w:pStyle w:val="a3"/>
      </w:pPr>
      <w:r>
        <w:t>1. Система образования включает в себя:</w:t>
      </w:r>
    </w:p>
    <w:p w:rsidR="00D368D3" w:rsidRDefault="00D368D3">
      <w:pPr>
        <w:pStyle w:val="a3"/>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D368D3" w:rsidRDefault="00D368D3">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368D3" w:rsidRDefault="00D368D3">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368D3" w:rsidRDefault="00D368D3">
      <w:pPr>
        <w:pStyle w:val="a3"/>
      </w:pPr>
      <w:r>
        <w:t>4) организации, осуществляющие обеспечение образовательной деятельности, оценку качества образования;</w:t>
      </w:r>
    </w:p>
    <w:p w:rsidR="00D368D3" w:rsidRDefault="00D368D3">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368D3" w:rsidRDefault="00D368D3">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368D3" w:rsidRDefault="00D368D3">
      <w:pPr>
        <w:pStyle w:val="a3"/>
      </w:pPr>
      <w:r>
        <w:t>3. Общее образование и профессиональное образование реализуются по уровням образования.</w:t>
      </w:r>
    </w:p>
    <w:p w:rsidR="00D368D3" w:rsidRDefault="00D368D3">
      <w:pPr>
        <w:pStyle w:val="a3"/>
      </w:pPr>
      <w:r>
        <w:t>4. В Российской Федерации устанавливаются следующие уровни общего образования:</w:t>
      </w:r>
    </w:p>
    <w:p w:rsidR="00D368D3" w:rsidRDefault="00D368D3">
      <w:pPr>
        <w:pStyle w:val="a3"/>
      </w:pPr>
      <w:r>
        <w:t>1) дошкольное образование;</w:t>
      </w:r>
    </w:p>
    <w:p w:rsidR="00D368D3" w:rsidRDefault="00D368D3">
      <w:pPr>
        <w:pStyle w:val="a3"/>
      </w:pPr>
      <w:r>
        <w:t>2) начальное общее образование;</w:t>
      </w:r>
    </w:p>
    <w:p w:rsidR="00D368D3" w:rsidRDefault="00D368D3">
      <w:pPr>
        <w:pStyle w:val="a3"/>
      </w:pPr>
      <w:r>
        <w:t>3) основное общее образование;</w:t>
      </w:r>
    </w:p>
    <w:p w:rsidR="00D368D3" w:rsidRDefault="00D368D3">
      <w:pPr>
        <w:pStyle w:val="a3"/>
      </w:pPr>
      <w:r>
        <w:t>4) среднее общее образование.</w:t>
      </w:r>
    </w:p>
    <w:p w:rsidR="00D368D3" w:rsidRDefault="00D368D3">
      <w:pPr>
        <w:pStyle w:val="a3"/>
      </w:pPr>
      <w:r>
        <w:t>5. В Российской Федерации устанавливаются следующие уровни профессионального образования:</w:t>
      </w:r>
    </w:p>
    <w:p w:rsidR="00D368D3" w:rsidRDefault="00D368D3">
      <w:pPr>
        <w:pStyle w:val="a3"/>
      </w:pPr>
      <w:r>
        <w:t>1) среднее профессиональное образование;</w:t>
      </w:r>
    </w:p>
    <w:p w:rsidR="00D368D3" w:rsidRDefault="00D368D3">
      <w:pPr>
        <w:pStyle w:val="a3"/>
      </w:pPr>
      <w:r>
        <w:t>2) высшее образование - бакалавриат;</w:t>
      </w:r>
    </w:p>
    <w:p w:rsidR="00D368D3" w:rsidRDefault="00D368D3">
      <w:pPr>
        <w:pStyle w:val="a3"/>
      </w:pPr>
      <w:r>
        <w:t>3) высшее образование - специалитет, магистратура;</w:t>
      </w:r>
    </w:p>
    <w:p w:rsidR="00D368D3" w:rsidRDefault="00D368D3">
      <w:pPr>
        <w:pStyle w:val="a3"/>
      </w:pPr>
      <w:r>
        <w:lastRenderedPageBreak/>
        <w:t>4) высшее образование - подготовка кадров высшей квалификации.</w:t>
      </w:r>
    </w:p>
    <w:p w:rsidR="00D368D3" w:rsidRDefault="00D368D3">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368D3" w:rsidRDefault="00D368D3">
      <w:pPr>
        <w:pStyle w:val="a3"/>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368D3" w:rsidRDefault="00D368D3">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D368D3" w:rsidRDefault="00D368D3">
      <w:pPr>
        <w:pStyle w:val="a3"/>
      </w:pPr>
      <w:r>
        <w:t>1. Федеральные государственные образовательные стандарты и федеральные государственные требования обеспечивают:</w:t>
      </w:r>
    </w:p>
    <w:p w:rsidR="00D368D3" w:rsidRDefault="00D368D3">
      <w:pPr>
        <w:pStyle w:val="a3"/>
      </w:pPr>
      <w:r>
        <w:t>1) единство образовательного пространства Российской Федерации;</w:t>
      </w:r>
    </w:p>
    <w:p w:rsidR="00D368D3" w:rsidRDefault="00D368D3">
      <w:pPr>
        <w:pStyle w:val="a3"/>
      </w:pPr>
      <w:r>
        <w:t>2) преемственность основных образовательных программ;</w:t>
      </w:r>
    </w:p>
    <w:p w:rsidR="00D368D3" w:rsidRDefault="00D368D3">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368D3" w:rsidRDefault="00D368D3">
      <w:pPr>
        <w:pStyle w:val="a3"/>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368D3" w:rsidRDefault="00D368D3">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368D3" w:rsidRDefault="00D368D3">
      <w:pPr>
        <w:pStyle w:val="a3"/>
      </w:pPr>
      <w:r>
        <w:t>3. Федеральные государственные образовательные стандарты включают в себя требования к:</w:t>
      </w:r>
    </w:p>
    <w:p w:rsidR="00D368D3" w:rsidRDefault="00D368D3">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368D3" w:rsidRDefault="00D368D3">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D368D3" w:rsidRDefault="00D368D3">
      <w:pPr>
        <w:pStyle w:val="a3"/>
      </w:pPr>
      <w:r>
        <w:t>3) результатам освоения основных образовательных программ.</w:t>
      </w:r>
    </w:p>
    <w:p w:rsidR="00D368D3" w:rsidRDefault="00D368D3">
      <w:pPr>
        <w:pStyle w:val="a3"/>
      </w:pPr>
      <w: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D368D3" w:rsidRDefault="00D368D3">
      <w:pPr>
        <w:pStyle w:val="a3"/>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368D3" w:rsidRDefault="00D368D3">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368D3" w:rsidRDefault="00D368D3">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368D3" w:rsidRDefault="00D368D3">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368D3" w:rsidRDefault="00D368D3">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368D3" w:rsidRDefault="00D368D3">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368D3" w:rsidRDefault="00D368D3">
      <w:pPr>
        <w:pStyle w:val="a3"/>
      </w:pPr>
      <w:r>
        <w:rPr>
          <w:b/>
          <w:bCs/>
        </w:rPr>
        <w:t>Статья 12. Образовательные программы</w:t>
      </w:r>
    </w:p>
    <w:p w:rsidR="00D368D3" w:rsidRDefault="00D368D3">
      <w:pPr>
        <w:pStyle w:val="a3"/>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368D3" w:rsidRDefault="00D368D3">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368D3" w:rsidRDefault="00D368D3">
      <w:pPr>
        <w:pStyle w:val="a3"/>
      </w:pPr>
      <w:r>
        <w:t>3. К основным образовательным программам относятся:</w:t>
      </w:r>
    </w:p>
    <w:p w:rsidR="00D368D3" w:rsidRDefault="00D368D3">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368D3" w:rsidRDefault="00D368D3">
      <w:pPr>
        <w:pStyle w:val="a3"/>
      </w:pPr>
      <w:r>
        <w:t>2) основные профессиональные образовательные программы:</w:t>
      </w:r>
    </w:p>
    <w:p w:rsidR="00D368D3" w:rsidRDefault="00D368D3">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368D3" w:rsidRDefault="00D368D3">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368D3" w:rsidRDefault="00D368D3">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368D3" w:rsidRDefault="00D368D3">
      <w:pPr>
        <w:pStyle w:val="a3"/>
      </w:pPr>
      <w:r>
        <w:t>4. К дополнительным образовательным программам относятся:</w:t>
      </w:r>
    </w:p>
    <w:p w:rsidR="00D368D3" w:rsidRDefault="00D368D3">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368D3" w:rsidRDefault="00D368D3">
      <w:pPr>
        <w:pStyle w:val="a3"/>
      </w:pPr>
      <w:r>
        <w:t>2) дополнительные профессиональные программы - программы повышения квалификации, программы профессиональной переподготовки.</w:t>
      </w:r>
    </w:p>
    <w:p w:rsidR="00D368D3" w:rsidRDefault="00D368D3">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368D3" w:rsidRDefault="00D368D3">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368D3" w:rsidRDefault="00D368D3">
      <w:pPr>
        <w:pStyle w:val="a3"/>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368D3" w:rsidRDefault="00D368D3">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368D3" w:rsidRDefault="00D368D3">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368D3" w:rsidRDefault="00D368D3">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368D3" w:rsidRDefault="00D368D3">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368D3" w:rsidRDefault="00D368D3">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368D3" w:rsidRDefault="00D368D3">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368D3" w:rsidRDefault="00D368D3">
      <w:pPr>
        <w:pStyle w:val="a3"/>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368D3" w:rsidRDefault="00D368D3">
      <w:pPr>
        <w:pStyle w:val="a3"/>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368D3" w:rsidRDefault="00D368D3">
      <w:pPr>
        <w:pStyle w:val="a3"/>
      </w:pPr>
      <w:r>
        <w:rPr>
          <w:b/>
          <w:bCs/>
        </w:rPr>
        <w:t>Статья 13. Общие требования к реализации образовательных программ</w:t>
      </w:r>
    </w:p>
    <w:p w:rsidR="00D368D3" w:rsidRDefault="00D368D3">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368D3" w:rsidRDefault="00D368D3">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368D3" w:rsidRDefault="00D368D3">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368D3" w:rsidRDefault="00D368D3">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368D3" w:rsidRDefault="00D368D3">
      <w:pPr>
        <w:pStyle w:val="a3"/>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368D3" w:rsidRDefault="00D368D3">
      <w:pPr>
        <w:pStyle w:val="a3"/>
      </w:pPr>
      <w:r>
        <w:t>6. Основные профессиональные образовательные программы предусматривают проведение практики обучающихся.</w:t>
      </w:r>
    </w:p>
    <w:p w:rsidR="00D368D3" w:rsidRDefault="00D368D3">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368D3" w:rsidRDefault="00D368D3">
      <w:pPr>
        <w:pStyle w:val="a3"/>
      </w:pPr>
      <w: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368D3" w:rsidRDefault="00D368D3">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368D3" w:rsidRDefault="00D368D3">
      <w:pPr>
        <w:pStyle w:val="a3"/>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368D3" w:rsidRDefault="00D368D3">
      <w:pPr>
        <w:pStyle w:val="a3"/>
      </w:pPr>
      <w:r>
        <w:rPr>
          <w:b/>
          <w:bCs/>
        </w:rPr>
        <w:t>Статья 14. Язык образования</w:t>
      </w:r>
    </w:p>
    <w:p w:rsidR="00D368D3" w:rsidRDefault="00D368D3">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368D3" w:rsidRDefault="00D368D3">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368D3" w:rsidRDefault="00D368D3">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368D3" w:rsidRDefault="00D368D3">
      <w:pPr>
        <w:pStyle w:val="a3"/>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lastRenderedPageBreak/>
        <w:t>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368D3" w:rsidRDefault="00D368D3">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368D3" w:rsidRDefault="00D368D3">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368D3" w:rsidRDefault="00D368D3">
      <w:pPr>
        <w:pStyle w:val="a3"/>
      </w:pPr>
      <w:r>
        <w:rPr>
          <w:b/>
          <w:bCs/>
        </w:rPr>
        <w:t>Статья 15. Сетевая форма реализации образовательных программ</w:t>
      </w:r>
    </w:p>
    <w:p w:rsidR="00D368D3" w:rsidRDefault="00D368D3">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368D3" w:rsidRDefault="00D368D3">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368D3" w:rsidRDefault="00D368D3">
      <w:pPr>
        <w:pStyle w:val="a3"/>
      </w:pPr>
      <w:r>
        <w:t>3. В договоре о сетевой форме реализации образовательных программ указываются:</w:t>
      </w:r>
    </w:p>
    <w:p w:rsidR="00D368D3" w:rsidRDefault="00D368D3">
      <w:pPr>
        <w:pStyle w:val="a3"/>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368D3" w:rsidRDefault="00D368D3">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368D3" w:rsidRDefault="00D368D3">
      <w:pPr>
        <w:pStyle w:val="a3"/>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w:t>
      </w:r>
      <w:r>
        <w:lastRenderedPageBreak/>
        <w:t>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368D3" w:rsidRDefault="00D368D3">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368D3" w:rsidRDefault="00D368D3">
      <w:pPr>
        <w:pStyle w:val="a3"/>
      </w:pPr>
      <w:r>
        <w:t>5) срок действия договора, порядок его изменения и прекращения.</w:t>
      </w:r>
    </w:p>
    <w:p w:rsidR="00D368D3" w:rsidRDefault="00D368D3">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D368D3" w:rsidRDefault="00D368D3">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368D3" w:rsidRDefault="00D368D3">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368D3" w:rsidRDefault="00D368D3">
      <w:pPr>
        <w:pStyle w:val="a3"/>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охраняемую законом тайну.</w:t>
      </w:r>
    </w:p>
    <w:p w:rsidR="00D368D3" w:rsidRDefault="00D368D3">
      <w:pPr>
        <w:pStyle w:val="a3"/>
      </w:pPr>
      <w:r>
        <w:rPr>
          <w:b/>
          <w:bCs/>
        </w:rPr>
        <w:t>Статья 17. Формы получения образования и формы обучения</w:t>
      </w:r>
    </w:p>
    <w:p w:rsidR="00D368D3" w:rsidRDefault="00D368D3">
      <w:pPr>
        <w:pStyle w:val="a3"/>
      </w:pPr>
      <w:r>
        <w:t>1. В Российской Федерации образование может быть получено:</w:t>
      </w:r>
    </w:p>
    <w:p w:rsidR="00D368D3" w:rsidRDefault="00D368D3">
      <w:pPr>
        <w:pStyle w:val="a3"/>
      </w:pPr>
      <w:r>
        <w:t>1) в организациях, осуществляющих образовательную деятельность;</w:t>
      </w:r>
    </w:p>
    <w:p w:rsidR="00D368D3" w:rsidRDefault="00D368D3">
      <w:pPr>
        <w:pStyle w:val="a3"/>
      </w:pPr>
      <w:r>
        <w:t>2) вне организаций, осуществляющих образовательную деятельность (в форме семейного образования и самообразования).</w:t>
      </w:r>
    </w:p>
    <w:p w:rsidR="00D368D3" w:rsidRDefault="00D368D3">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368D3" w:rsidRDefault="00D368D3">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368D3" w:rsidRDefault="00D368D3">
      <w:pPr>
        <w:pStyle w:val="a3"/>
      </w:pPr>
      <w:r>
        <w:t>4. Допускается сочетание различных форм получения образования и форм обучения.</w:t>
      </w:r>
    </w:p>
    <w:p w:rsidR="00D368D3" w:rsidRDefault="00D368D3">
      <w:pPr>
        <w:pStyle w:val="a3"/>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368D3" w:rsidRDefault="00D368D3">
      <w:pPr>
        <w:pStyle w:val="a3"/>
      </w:pPr>
      <w:r>
        <w:rPr>
          <w:b/>
          <w:bCs/>
        </w:rPr>
        <w:t>Статья 18. Печатные и электронные образовательные и информационные ресурсы</w:t>
      </w:r>
    </w:p>
    <w:p w:rsidR="00D368D3" w:rsidRDefault="00D368D3">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368D3" w:rsidRDefault="00D368D3">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368D3" w:rsidRDefault="00D368D3">
      <w:pPr>
        <w:pStyle w:val="a3"/>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368D3" w:rsidRDefault="00D368D3">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368D3" w:rsidRDefault="00D368D3">
      <w:pPr>
        <w:pStyle w:val="a3"/>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68D3" w:rsidRDefault="00D368D3">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68D3" w:rsidRDefault="00D368D3">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368D3" w:rsidRDefault="00D368D3">
      <w:pPr>
        <w:pStyle w:val="a3"/>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368D3" w:rsidRDefault="00D368D3">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368D3" w:rsidRDefault="00D368D3">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368D3" w:rsidRDefault="00D368D3">
      <w:pPr>
        <w:pStyle w:val="a3"/>
      </w:pPr>
      <w:r>
        <w:rPr>
          <w:b/>
          <w:bCs/>
        </w:rPr>
        <w:t>Статья 19. Научно-методическое и ресурсное обеспечение системы образования</w:t>
      </w:r>
    </w:p>
    <w:p w:rsidR="00D368D3" w:rsidRDefault="00D368D3">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368D3" w:rsidRDefault="00D368D3">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368D3" w:rsidRDefault="00D368D3">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368D3" w:rsidRDefault="00D368D3">
      <w:pPr>
        <w:pStyle w:val="a3"/>
      </w:pPr>
      <w:r>
        <w:rPr>
          <w:b/>
          <w:bCs/>
        </w:rPr>
        <w:t>Статья 20. Экспериментальная и инновационная деятельность в сфере образования</w:t>
      </w:r>
    </w:p>
    <w:p w:rsidR="00D368D3" w:rsidRDefault="00D368D3">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368D3" w:rsidRDefault="00D368D3">
      <w:pPr>
        <w:pStyle w:val="a3"/>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D368D3" w:rsidRDefault="00D368D3">
      <w:pPr>
        <w:pStyle w:val="a3"/>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368D3" w:rsidRDefault="00D368D3">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368D3" w:rsidRDefault="00D368D3">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368D3" w:rsidRDefault="00D368D3">
      <w:pPr>
        <w:pStyle w:val="a3"/>
      </w:pPr>
      <w:r>
        <w:rPr>
          <w:b/>
          <w:bCs/>
        </w:rPr>
        <w:t>Глава 3. Лица, осуществляющие образовательную деятельность</w:t>
      </w:r>
    </w:p>
    <w:p w:rsidR="00D368D3" w:rsidRDefault="00D368D3">
      <w:pPr>
        <w:pStyle w:val="a3"/>
      </w:pPr>
      <w:r>
        <w:rPr>
          <w:b/>
          <w:bCs/>
        </w:rPr>
        <w:t>Статья 21. Образовательная деятельность</w:t>
      </w:r>
    </w:p>
    <w:p w:rsidR="00D368D3" w:rsidRDefault="00D368D3">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368D3" w:rsidRDefault="00D368D3">
      <w:pPr>
        <w:pStyle w:val="a3"/>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368D3" w:rsidRDefault="00D368D3">
      <w:pPr>
        <w:pStyle w:val="a3"/>
      </w:pPr>
      <w:r>
        <w:rPr>
          <w:b/>
          <w:bCs/>
        </w:rPr>
        <w:t>Статья 22. Создание, реорганизация, ликвидация образовательных организаций</w:t>
      </w:r>
    </w:p>
    <w:p w:rsidR="00D368D3" w:rsidRDefault="00D368D3">
      <w:pPr>
        <w:pStyle w:val="a3"/>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D368D3" w:rsidRDefault="00D368D3">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368D3" w:rsidRDefault="00D368D3">
      <w:pPr>
        <w:pStyle w:val="a3"/>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368D3" w:rsidRDefault="00D368D3">
      <w:pPr>
        <w:pStyle w:val="a3"/>
      </w:pPr>
      <w:r>
        <w:t>4. Образовательная организация в зависимости от того, кем она создана, является государственной, муниципальной или частной.</w:t>
      </w:r>
    </w:p>
    <w:p w:rsidR="00D368D3" w:rsidRDefault="00D368D3">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368D3" w:rsidRDefault="00D368D3">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368D3" w:rsidRDefault="00D368D3">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368D3" w:rsidRDefault="00D368D3">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368D3" w:rsidRDefault="00D368D3">
      <w:pPr>
        <w:pStyle w:val="a3"/>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368D3" w:rsidRDefault="00D368D3">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368D3" w:rsidRDefault="00D368D3">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368D3" w:rsidRDefault="00D368D3">
      <w:pPr>
        <w:pStyle w:val="a3"/>
      </w:pPr>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368D3" w:rsidRDefault="00D368D3">
      <w:pPr>
        <w:pStyle w:val="a3"/>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368D3" w:rsidRDefault="00D368D3">
      <w:pPr>
        <w:pStyle w:val="a3"/>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368D3" w:rsidRDefault="00D368D3">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368D3" w:rsidRDefault="00D368D3">
      <w:pPr>
        <w:pStyle w:val="a3"/>
      </w:pPr>
      <w:r>
        <w:rPr>
          <w:b/>
          <w:bCs/>
        </w:rPr>
        <w:t>Статья 23. Типы образовательных организаций</w:t>
      </w:r>
    </w:p>
    <w:p w:rsidR="00D368D3" w:rsidRDefault="00D368D3">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368D3" w:rsidRDefault="00D368D3">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D368D3" w:rsidRDefault="00D368D3">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368D3" w:rsidRDefault="00D368D3">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368D3" w:rsidRDefault="00D368D3">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368D3" w:rsidRDefault="00D368D3">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368D3" w:rsidRDefault="00D368D3">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368D3" w:rsidRDefault="00D368D3">
      <w:pPr>
        <w:pStyle w:val="a3"/>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368D3" w:rsidRDefault="00D368D3">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368D3" w:rsidRDefault="00D368D3">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368D3" w:rsidRDefault="00D368D3">
      <w:pPr>
        <w:pStyle w:val="a3"/>
      </w:pPr>
      <w:r>
        <w:t>1) дошкольные образовательные организации - дополнительные общеразвивающие программы;</w:t>
      </w:r>
    </w:p>
    <w:p w:rsidR="00D368D3" w:rsidRDefault="00D368D3">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368D3" w:rsidRDefault="00D368D3">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368D3" w:rsidRDefault="00D368D3">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368D3" w:rsidRDefault="00D368D3">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D368D3" w:rsidRDefault="00D368D3">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368D3" w:rsidRDefault="00D368D3">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368D3" w:rsidRDefault="00D368D3">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368D3" w:rsidRDefault="00D368D3">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368D3" w:rsidRDefault="00D368D3">
      <w:pPr>
        <w:pStyle w:val="a3"/>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368D3" w:rsidRDefault="00D368D3">
      <w:pPr>
        <w:pStyle w:val="a3"/>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368D3" w:rsidRDefault="00D368D3">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368D3" w:rsidRDefault="00D368D3">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368D3" w:rsidRDefault="00D368D3">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368D3" w:rsidRDefault="00D368D3">
      <w:pPr>
        <w:pStyle w:val="a3"/>
      </w:pPr>
      <w:r>
        <w:rPr>
          <w:b/>
          <w:bCs/>
        </w:rPr>
        <w:t>Статья 25. Устав образовательной организации</w:t>
      </w:r>
    </w:p>
    <w:p w:rsidR="00D368D3" w:rsidRDefault="00D368D3">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368D3" w:rsidRDefault="00D368D3">
      <w:pPr>
        <w:pStyle w:val="a3"/>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368D3" w:rsidRDefault="00D368D3">
      <w:pPr>
        <w:pStyle w:val="a3"/>
      </w:pPr>
      <w:r>
        <w:t>1) тип образовательной организации;</w:t>
      </w:r>
    </w:p>
    <w:p w:rsidR="00D368D3" w:rsidRDefault="00D368D3">
      <w:pPr>
        <w:pStyle w:val="a3"/>
      </w:pPr>
      <w:r>
        <w:t>2) учредитель или учредители образовательной организации;</w:t>
      </w:r>
    </w:p>
    <w:p w:rsidR="00D368D3" w:rsidRDefault="00D368D3">
      <w:pPr>
        <w:pStyle w:val="a3"/>
      </w:pPr>
      <w:r>
        <w:t>3) виды реализуемых образовательных программ с указанием уровня образования и (или) направленности;</w:t>
      </w:r>
    </w:p>
    <w:p w:rsidR="00D368D3" w:rsidRDefault="00D368D3">
      <w:pPr>
        <w:pStyle w:val="a3"/>
      </w:pPr>
      <w:r>
        <w:t>4) структура и компетенция органов управления образовательной организации, порядок их формирования и сроки полномочий.</w:t>
      </w:r>
    </w:p>
    <w:p w:rsidR="00D368D3" w:rsidRDefault="00D368D3">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368D3" w:rsidRDefault="00D368D3">
      <w:pPr>
        <w:pStyle w:val="a3"/>
      </w:pPr>
      <w:r>
        <w:rPr>
          <w:b/>
          <w:bCs/>
        </w:rPr>
        <w:t>Статья 26. Управление образовательной организацией</w:t>
      </w:r>
    </w:p>
    <w:p w:rsidR="00D368D3" w:rsidRDefault="00D368D3">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368D3" w:rsidRDefault="00D368D3">
      <w:pPr>
        <w:pStyle w:val="a3"/>
      </w:pPr>
      <w:r>
        <w:t>2. Управление образовательной организацией осуществляется на основе сочетания принципов единоначалия и коллегиальности.</w:t>
      </w:r>
    </w:p>
    <w:p w:rsidR="00D368D3" w:rsidRDefault="00D368D3">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368D3" w:rsidRDefault="00D368D3">
      <w:pPr>
        <w:pStyle w:val="a3"/>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368D3" w:rsidRDefault="00D368D3">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368D3" w:rsidRDefault="00D368D3">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368D3" w:rsidRDefault="00D368D3">
      <w:pPr>
        <w:pStyle w:val="a3"/>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368D3" w:rsidRDefault="00D368D3">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368D3" w:rsidRDefault="00D368D3">
      <w:pPr>
        <w:pStyle w:val="a3"/>
      </w:pPr>
      <w:r>
        <w:rPr>
          <w:b/>
          <w:bCs/>
        </w:rPr>
        <w:t>Статья 27. Структура образовательной организации</w:t>
      </w:r>
    </w:p>
    <w:p w:rsidR="00D368D3" w:rsidRDefault="00D368D3">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D368D3" w:rsidRDefault="00D368D3">
      <w:pPr>
        <w:pStyle w:val="a3"/>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368D3" w:rsidRDefault="00D368D3">
      <w:pPr>
        <w:pStyle w:val="a3"/>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368D3" w:rsidRDefault="00D368D3">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368D3" w:rsidRDefault="00D368D3">
      <w:pPr>
        <w:pStyle w:val="a3"/>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D368D3" w:rsidRDefault="00D368D3">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368D3" w:rsidRDefault="00D368D3">
      <w:pPr>
        <w:pStyle w:val="a3"/>
      </w:pPr>
      <w:r>
        <w:t>9. Представительство образовательной организации открывается и закрывается образовательной организацией.</w:t>
      </w:r>
    </w:p>
    <w:p w:rsidR="00D368D3" w:rsidRDefault="00D368D3">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368D3" w:rsidRDefault="00D368D3">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368D3" w:rsidRDefault="00D368D3">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368D3" w:rsidRDefault="00D368D3">
      <w:pPr>
        <w:pStyle w:val="a3"/>
      </w:pPr>
      <w:r>
        <w:rPr>
          <w:b/>
          <w:bCs/>
        </w:rPr>
        <w:t>Статья 28. Компетенция, права, обязанности и ответственность образовательной организации</w:t>
      </w:r>
    </w:p>
    <w:p w:rsidR="00D368D3" w:rsidRDefault="00D368D3">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368D3" w:rsidRDefault="00D368D3">
      <w:pPr>
        <w:pStyle w:val="a3"/>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368D3" w:rsidRDefault="00D368D3">
      <w:pPr>
        <w:pStyle w:val="a3"/>
      </w:pPr>
      <w:r>
        <w:t>3. К компетенции образовательной организации в установленной сфере деятельности относятся:</w:t>
      </w:r>
    </w:p>
    <w:p w:rsidR="00D368D3" w:rsidRDefault="00D368D3">
      <w:pPr>
        <w:pStyle w:val="a3"/>
      </w:pPr>
      <w: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368D3" w:rsidRDefault="00D368D3">
      <w:pPr>
        <w:pStyle w:val="a3"/>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368D3" w:rsidRDefault="00D368D3">
      <w:pPr>
        <w:pStyle w:val="a3"/>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368D3" w:rsidRDefault="00D368D3">
      <w:pPr>
        <w:pStyle w:val="a3"/>
      </w:pPr>
      <w:r>
        <w:t>4) установление штатного расписания, если иное не установлено нормативными правовыми актами Российской Федерации;</w:t>
      </w:r>
    </w:p>
    <w:p w:rsidR="00D368D3" w:rsidRDefault="00D368D3">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368D3" w:rsidRDefault="00D368D3">
      <w:pPr>
        <w:pStyle w:val="a3"/>
      </w:pPr>
      <w:r>
        <w:t>6) разработка и утверждение образовательных программ образовательной организации;</w:t>
      </w:r>
    </w:p>
    <w:p w:rsidR="00D368D3" w:rsidRDefault="00D368D3">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368D3" w:rsidRDefault="00D368D3">
      <w:pPr>
        <w:pStyle w:val="a3"/>
      </w:pPr>
      <w:r>
        <w:t>8) прием обучающихся в образовательную организацию;</w:t>
      </w:r>
    </w:p>
    <w:p w:rsidR="00D368D3" w:rsidRDefault="00D368D3">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368D3" w:rsidRDefault="00D368D3">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368D3" w:rsidRDefault="00D368D3">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368D3" w:rsidRDefault="00D368D3">
      <w:pPr>
        <w:pStyle w:val="a3"/>
      </w:pPr>
      <w:r>
        <w:t>12) использование и совершенствование методов обучения и воспитания, образовательных технологий, электронного обучения;</w:t>
      </w:r>
    </w:p>
    <w:p w:rsidR="00D368D3" w:rsidRDefault="00D368D3">
      <w:pPr>
        <w:pStyle w:val="a3"/>
      </w:pPr>
      <w:r>
        <w:t>13) проведение самообследования, обеспечение функционирования внутренней системы оценки качества образования;</w:t>
      </w:r>
    </w:p>
    <w:p w:rsidR="00D368D3" w:rsidRDefault="00D368D3">
      <w:pPr>
        <w:pStyle w:val="a3"/>
      </w:pPr>
      <w:r>
        <w:t>14) обеспечение в образовательной организации, имеющей интернат, необходимых условий содержания обучающихся;</w:t>
      </w:r>
    </w:p>
    <w:p w:rsidR="00D368D3" w:rsidRDefault="00D368D3">
      <w:pPr>
        <w:pStyle w:val="a3"/>
      </w:pPr>
      <w: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368D3" w:rsidRDefault="00D368D3">
      <w:pPr>
        <w:pStyle w:val="a3"/>
      </w:pPr>
      <w:r>
        <w:t>16) создание условий для занятия обучающимися физической культурой и спортом;</w:t>
      </w:r>
    </w:p>
    <w:p w:rsidR="00D368D3" w:rsidRDefault="00D368D3">
      <w:pPr>
        <w:pStyle w:val="a3"/>
      </w:pPr>
      <w:r>
        <w:t>17) приобретение или изготовление бланков документов об образовании и (или) о квалификации;</w:t>
      </w:r>
    </w:p>
    <w:p w:rsidR="00D368D3" w:rsidRDefault="00D368D3">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368D3" w:rsidRDefault="00D368D3">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368D3" w:rsidRDefault="00D368D3">
      <w:pPr>
        <w:pStyle w:val="a3"/>
      </w:pPr>
      <w:r>
        <w:t>20) организация научно-методической работы, в том числе организация и проведение научных и методических конференций, семинаров;</w:t>
      </w:r>
    </w:p>
    <w:p w:rsidR="00D368D3" w:rsidRDefault="00D368D3">
      <w:pPr>
        <w:pStyle w:val="a3"/>
      </w:pPr>
      <w:r>
        <w:t>21) обеспечение создания и ведения официального сайта образовательной организации в сети "Интернет";</w:t>
      </w:r>
    </w:p>
    <w:p w:rsidR="00D368D3" w:rsidRDefault="00D368D3">
      <w:pPr>
        <w:pStyle w:val="a3"/>
      </w:pPr>
      <w:r>
        <w:t>22) иные вопросы в соответствии с законодательством Российской Федерации.</w:t>
      </w:r>
    </w:p>
    <w:p w:rsidR="00D368D3" w:rsidRDefault="00D368D3">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368D3" w:rsidRDefault="00D368D3">
      <w:pPr>
        <w:pStyle w:val="a3"/>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368D3" w:rsidRDefault="00D368D3">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D368D3" w:rsidRDefault="00D368D3">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368D3" w:rsidRDefault="00D368D3">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368D3" w:rsidRDefault="00D368D3">
      <w:pPr>
        <w:pStyle w:val="a3"/>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368D3" w:rsidRDefault="00D368D3">
      <w:pPr>
        <w:pStyle w:val="a3"/>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368D3" w:rsidRDefault="00D368D3">
      <w:pPr>
        <w:pStyle w:val="a3"/>
      </w:pPr>
      <w:r>
        <w:rPr>
          <w:b/>
          <w:bCs/>
        </w:rPr>
        <w:t>Статья 29. Информационная открытость образовательной организации</w:t>
      </w:r>
    </w:p>
    <w:p w:rsidR="00D368D3" w:rsidRDefault="00D368D3">
      <w:pPr>
        <w:pStyle w:val="a3"/>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368D3" w:rsidRDefault="00D368D3">
      <w:pPr>
        <w:pStyle w:val="a3"/>
      </w:pPr>
      <w:r>
        <w:t>2. Образовательные организации обеспечивают открытость и доступность:</w:t>
      </w:r>
    </w:p>
    <w:p w:rsidR="00D368D3" w:rsidRDefault="00D368D3">
      <w:pPr>
        <w:pStyle w:val="a3"/>
      </w:pPr>
      <w:r>
        <w:t>1) информации:</w:t>
      </w:r>
    </w:p>
    <w:p w:rsidR="00D368D3" w:rsidRDefault="00D368D3">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368D3" w:rsidRDefault="00D368D3">
      <w:pPr>
        <w:pStyle w:val="a3"/>
      </w:pPr>
      <w:r>
        <w:t>б) о структуре и об органах управления образовательной организацией;</w:t>
      </w:r>
    </w:p>
    <w:p w:rsidR="00D368D3" w:rsidRDefault="00D368D3">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368D3" w:rsidRDefault="00D368D3">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368D3" w:rsidRDefault="00D368D3">
      <w:pPr>
        <w:pStyle w:val="a3"/>
      </w:pPr>
      <w:r>
        <w:t>д) о языках образования;</w:t>
      </w:r>
    </w:p>
    <w:p w:rsidR="00D368D3" w:rsidRDefault="00D368D3">
      <w:pPr>
        <w:pStyle w:val="a3"/>
      </w:pPr>
      <w:r>
        <w:t>е) о федеральных государственных образовательных стандартах, об образовательных стандартах (при их наличии);</w:t>
      </w:r>
    </w:p>
    <w:p w:rsidR="00D368D3" w:rsidRDefault="00D368D3">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D368D3" w:rsidRDefault="00D368D3">
      <w:pPr>
        <w:pStyle w:val="a3"/>
      </w:pPr>
      <w:r>
        <w:lastRenderedPageBreak/>
        <w:t>з) о персональном составе педагогических работников с указанием уровня образования, квалификации и опыта работы;</w:t>
      </w:r>
    </w:p>
    <w:p w:rsidR="00D368D3" w:rsidRDefault="00D368D3">
      <w:pPr>
        <w:pStyle w:val="a3"/>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368D3" w:rsidRDefault="00D368D3">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368D3" w:rsidRDefault="00D368D3">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368D3" w:rsidRDefault="00D368D3">
      <w:pPr>
        <w:pStyle w:val="a3"/>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68D3" w:rsidRDefault="00D368D3">
      <w:pPr>
        <w:pStyle w:val="a3"/>
      </w:pPr>
      <w:r>
        <w:t>н) о наличии и об условиях предоставления обучающимся стипендий, мер социальной поддержки;</w:t>
      </w:r>
    </w:p>
    <w:p w:rsidR="00D368D3" w:rsidRDefault="00D368D3">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368D3" w:rsidRDefault="00D368D3">
      <w:pPr>
        <w:pStyle w:val="a3"/>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68D3" w:rsidRDefault="00D368D3">
      <w:pPr>
        <w:pStyle w:val="a3"/>
      </w:pPr>
      <w:r>
        <w:t>р) о поступлении финансовых и материальных средств и об их расходовании по итогам финансового года;</w:t>
      </w:r>
    </w:p>
    <w:p w:rsidR="00D368D3" w:rsidRDefault="00D368D3">
      <w:pPr>
        <w:pStyle w:val="a3"/>
      </w:pPr>
      <w:r>
        <w:t>с) о трудоустройстве выпускников;</w:t>
      </w:r>
    </w:p>
    <w:p w:rsidR="00D368D3" w:rsidRDefault="00D368D3">
      <w:pPr>
        <w:pStyle w:val="a3"/>
      </w:pPr>
      <w:r>
        <w:t>2) копий:</w:t>
      </w:r>
    </w:p>
    <w:p w:rsidR="00D368D3" w:rsidRDefault="00D368D3">
      <w:pPr>
        <w:pStyle w:val="a3"/>
      </w:pPr>
      <w:r>
        <w:t>а) устава образовательной организации;</w:t>
      </w:r>
    </w:p>
    <w:p w:rsidR="00D368D3" w:rsidRDefault="00D368D3">
      <w:pPr>
        <w:pStyle w:val="a3"/>
      </w:pPr>
      <w:r>
        <w:t>б) лицензии на осуществление образовательной деятельности (с приложениями);</w:t>
      </w:r>
    </w:p>
    <w:p w:rsidR="00D368D3" w:rsidRDefault="00D368D3">
      <w:pPr>
        <w:pStyle w:val="a3"/>
      </w:pPr>
      <w:r>
        <w:lastRenderedPageBreak/>
        <w:t>в) свидетельства о государственной аккредитации (с приложениями);</w:t>
      </w:r>
    </w:p>
    <w:p w:rsidR="00D368D3" w:rsidRDefault="00D368D3">
      <w:pPr>
        <w:pStyle w:val="a3"/>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368D3" w:rsidRDefault="00D368D3">
      <w:pPr>
        <w:pStyle w:val="a3"/>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368D3" w:rsidRDefault="00D368D3">
      <w:pPr>
        <w:pStyle w:val="a3"/>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368D3" w:rsidRDefault="00D368D3">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D368D3" w:rsidRDefault="00D368D3">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368D3" w:rsidRDefault="00D368D3">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368D3" w:rsidRDefault="00D368D3">
      <w:pPr>
        <w:pStyle w:val="a3"/>
      </w:pPr>
      <w:r>
        <w:rPr>
          <w:b/>
          <w:bCs/>
        </w:rPr>
        <w:t>Статья 30. Локальные нормативные акты, содержащие нормы, регулирующие образовательные отношения</w:t>
      </w:r>
    </w:p>
    <w:p w:rsidR="00D368D3" w:rsidRDefault="00D368D3">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368D3" w:rsidRDefault="00D368D3">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368D3" w:rsidRDefault="00D368D3">
      <w:pPr>
        <w:pStyle w:val="a3"/>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368D3" w:rsidRDefault="00D368D3">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368D3" w:rsidRDefault="00D368D3">
      <w:pPr>
        <w:pStyle w:val="a3"/>
      </w:pPr>
      <w:r>
        <w:rPr>
          <w:b/>
          <w:bCs/>
        </w:rPr>
        <w:t>Статья 31. Организации, осуществляющие обучение</w:t>
      </w:r>
    </w:p>
    <w:p w:rsidR="00D368D3" w:rsidRDefault="00D368D3">
      <w:pPr>
        <w:pStyle w:val="a3"/>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368D3" w:rsidRDefault="00D368D3">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368D3" w:rsidRDefault="00D368D3">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368D3" w:rsidRDefault="00D368D3">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D368D3" w:rsidRDefault="00D368D3">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368D3" w:rsidRDefault="00D368D3">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368D3" w:rsidRDefault="00D368D3">
      <w:pPr>
        <w:pStyle w:val="a3"/>
      </w:pPr>
      <w:r>
        <w:rPr>
          <w:b/>
          <w:bCs/>
        </w:rPr>
        <w:t>Статья 32. Индивидуальные предприниматели, осуществляющие образовательную деятельность</w:t>
      </w:r>
    </w:p>
    <w:p w:rsidR="00D368D3" w:rsidRDefault="00D368D3">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368D3" w:rsidRDefault="00D368D3">
      <w:pPr>
        <w:pStyle w:val="a3"/>
      </w:pPr>
      <w: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368D3" w:rsidRDefault="00D368D3">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368D3" w:rsidRDefault="00D368D3">
      <w:pPr>
        <w:pStyle w:val="a3"/>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368D3" w:rsidRDefault="00D368D3">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368D3" w:rsidRDefault="00D368D3">
      <w:pPr>
        <w:pStyle w:val="a3"/>
      </w:pPr>
      <w:r>
        <w:rPr>
          <w:b/>
          <w:bCs/>
        </w:rPr>
        <w:t>Глава 4. Обучающиеся и их родители (законные представители)</w:t>
      </w:r>
    </w:p>
    <w:p w:rsidR="00D368D3" w:rsidRDefault="00D368D3">
      <w:pPr>
        <w:pStyle w:val="a3"/>
      </w:pPr>
      <w:r>
        <w:rPr>
          <w:b/>
          <w:bCs/>
        </w:rPr>
        <w:t>Статья 33. Обучающиеся</w:t>
      </w:r>
    </w:p>
    <w:p w:rsidR="00D368D3" w:rsidRDefault="00D368D3">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368D3" w:rsidRDefault="00D368D3">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368D3" w:rsidRDefault="00D368D3">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368D3" w:rsidRDefault="00D368D3">
      <w:pPr>
        <w:pStyle w:val="a3"/>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368D3" w:rsidRDefault="00D368D3">
      <w:pPr>
        <w:pStyle w:val="a3"/>
      </w:pPr>
      <w:r>
        <w:t>4) аспиранты - лица, обучающиеся в аспирантуре по программе подготовки научно-педагогических кадров;</w:t>
      </w:r>
    </w:p>
    <w:p w:rsidR="00D368D3" w:rsidRDefault="00D368D3">
      <w:pPr>
        <w:pStyle w:val="a3"/>
      </w:pPr>
      <w: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368D3" w:rsidRDefault="00D368D3">
      <w:pPr>
        <w:pStyle w:val="a3"/>
      </w:pPr>
      <w:r>
        <w:t>6) ординаторы - лица, обучающиеся по программам ординатуры;</w:t>
      </w:r>
    </w:p>
    <w:p w:rsidR="00D368D3" w:rsidRDefault="00D368D3">
      <w:pPr>
        <w:pStyle w:val="a3"/>
      </w:pPr>
      <w:r>
        <w:t>7) ассистенты-стажеры - лица, обучающиеся по программам ассистентуры-стажировки;</w:t>
      </w:r>
    </w:p>
    <w:p w:rsidR="00D368D3" w:rsidRDefault="00D368D3">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368D3" w:rsidRDefault="00D368D3">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368D3" w:rsidRDefault="00D368D3">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368D3" w:rsidRDefault="00D368D3">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368D3" w:rsidRDefault="00D368D3">
      <w:pPr>
        <w:pStyle w:val="a3"/>
      </w:pPr>
      <w:r>
        <w:rPr>
          <w:b/>
          <w:bCs/>
        </w:rPr>
        <w:t>Статья 34. Основные права обучающихся и меры их социальной поддержки и стимулирования</w:t>
      </w:r>
    </w:p>
    <w:p w:rsidR="00D368D3" w:rsidRDefault="00D368D3">
      <w:pPr>
        <w:pStyle w:val="a3"/>
      </w:pPr>
      <w:r>
        <w:t>1. Обучающимся предоставляются академические права на:</w:t>
      </w:r>
    </w:p>
    <w:p w:rsidR="00D368D3" w:rsidRDefault="00D368D3">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368D3" w:rsidRDefault="00D368D3">
      <w:pPr>
        <w:pStyle w:val="a3"/>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368D3" w:rsidRDefault="00D368D3">
      <w:pPr>
        <w:pStyle w:val="a3"/>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368D3" w:rsidRDefault="00D368D3">
      <w:pPr>
        <w:pStyle w:val="a3"/>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368D3" w:rsidRDefault="00D368D3">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368D3" w:rsidRDefault="00D368D3">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368D3" w:rsidRDefault="00D368D3">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368D3" w:rsidRDefault="00D368D3">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368D3" w:rsidRDefault="00D368D3">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368D3" w:rsidRDefault="00D368D3">
      <w:pPr>
        <w:pStyle w:val="a3"/>
      </w:pPr>
      <w:r>
        <w:t>10) свободу совести, информации, свободное выражение собственных взглядов и убеждений;</w:t>
      </w:r>
    </w:p>
    <w:p w:rsidR="00D368D3" w:rsidRDefault="00D368D3">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368D3" w:rsidRDefault="00D368D3">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368D3" w:rsidRDefault="00D368D3">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368D3" w:rsidRDefault="00D368D3">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368D3" w:rsidRDefault="00D368D3">
      <w:pPr>
        <w:pStyle w:val="a3"/>
      </w:pPr>
      <w:r>
        <w:t>17) участие в управлении образовательной организацией в порядке, установленном ее уставом;</w:t>
      </w:r>
    </w:p>
    <w:p w:rsidR="00D368D3" w:rsidRDefault="00D368D3">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368D3" w:rsidRDefault="00D368D3">
      <w:pPr>
        <w:pStyle w:val="a3"/>
      </w:pPr>
      <w:r>
        <w:t>19) обжалование актов образовательной организации в установленном законодательством Российской Федерации порядке;</w:t>
      </w:r>
    </w:p>
    <w:p w:rsidR="00D368D3" w:rsidRDefault="00D368D3">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D368D3" w:rsidRDefault="00D368D3">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368D3" w:rsidRDefault="00D368D3">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368D3" w:rsidRDefault="00D368D3">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368D3" w:rsidRDefault="00D368D3">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368D3" w:rsidRDefault="00D368D3">
      <w:pPr>
        <w:pStyle w:val="a3"/>
      </w:pPr>
      <w:r>
        <w:t>25) опубликование своих работ в изданиях образовательной организации на бесплатной основе;</w:t>
      </w:r>
    </w:p>
    <w:p w:rsidR="00D368D3" w:rsidRDefault="00D368D3">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368D3" w:rsidRDefault="00D368D3">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368D3" w:rsidRDefault="00D368D3">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368D3" w:rsidRDefault="00D368D3">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368D3" w:rsidRDefault="00D368D3">
      <w:pPr>
        <w:pStyle w:val="a3"/>
      </w:pPr>
      <w:r>
        <w:t>2. Обучающимся предоставляются следующие меры социальной поддержки и стимулирования:</w:t>
      </w:r>
    </w:p>
    <w:p w:rsidR="00D368D3" w:rsidRDefault="00D368D3">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368D3" w:rsidRDefault="00D368D3">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D368D3" w:rsidRDefault="00D368D3">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368D3" w:rsidRDefault="00D368D3">
      <w:pPr>
        <w:pStyle w:val="a3"/>
      </w:pPr>
      <w:r>
        <w:t>4) транспортное обеспечение в соответствии со статьей 40 настоящего Федерального закона;</w:t>
      </w:r>
    </w:p>
    <w:p w:rsidR="00D368D3" w:rsidRDefault="00D368D3">
      <w:pPr>
        <w:pStyle w:val="a3"/>
      </w:pPr>
      <w:r>
        <w:t>5) получение стипендий, материальной помощи и других денежных выплат, предусмотренных законодательством об образовании;</w:t>
      </w:r>
    </w:p>
    <w:p w:rsidR="00D368D3" w:rsidRDefault="00D368D3">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368D3" w:rsidRDefault="00D368D3">
      <w:pPr>
        <w:pStyle w:val="a3"/>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368D3" w:rsidRDefault="00D368D3">
      <w:pPr>
        <w:pStyle w:val="a3"/>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368D3" w:rsidRDefault="00D368D3">
      <w:pPr>
        <w:pStyle w:val="a3"/>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368D3" w:rsidRDefault="00D368D3">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368D3" w:rsidRDefault="00D368D3">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368D3" w:rsidRDefault="00D368D3">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368D3" w:rsidRDefault="00D368D3">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368D3" w:rsidRDefault="00D368D3">
      <w:pPr>
        <w:pStyle w:val="a3"/>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rPr>
          <w:b/>
          <w:bCs/>
        </w:rPr>
        <w:lastRenderedPageBreak/>
        <w:t>Статья 35. Пользование учебниками, учебными пособиями, средствами обучения и воспитания</w:t>
      </w:r>
    </w:p>
    <w:p w:rsidR="00D368D3" w:rsidRDefault="00D368D3">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368D3" w:rsidRDefault="00D368D3">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368D3" w:rsidRDefault="00D368D3">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368D3" w:rsidRDefault="00D368D3">
      <w:pPr>
        <w:pStyle w:val="a3"/>
      </w:pPr>
      <w:r>
        <w:rPr>
          <w:b/>
          <w:bCs/>
        </w:rPr>
        <w:t>Статья 36. Стипендии и другие денежные выплаты</w:t>
      </w:r>
    </w:p>
    <w:p w:rsidR="00D368D3" w:rsidRDefault="00D368D3">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368D3" w:rsidRDefault="00D368D3">
      <w:pPr>
        <w:pStyle w:val="a3"/>
      </w:pPr>
      <w:r>
        <w:t>2. В Российской Федерации устанавливаются следующие виды стипендий:</w:t>
      </w:r>
    </w:p>
    <w:p w:rsidR="00D368D3" w:rsidRDefault="00D368D3">
      <w:pPr>
        <w:pStyle w:val="a3"/>
      </w:pPr>
      <w:r>
        <w:t>1) государственная академическая стипендия студентам;</w:t>
      </w:r>
    </w:p>
    <w:p w:rsidR="00D368D3" w:rsidRDefault="00D368D3">
      <w:pPr>
        <w:pStyle w:val="a3"/>
      </w:pPr>
      <w:r>
        <w:t>2) государственная социальная стипендия студентам;</w:t>
      </w:r>
    </w:p>
    <w:p w:rsidR="00D368D3" w:rsidRDefault="00D368D3">
      <w:pPr>
        <w:pStyle w:val="a3"/>
      </w:pPr>
      <w:r>
        <w:t>3) государственные стипендии аспирантам, ординаторам, ассистентам-стажерам;</w:t>
      </w:r>
    </w:p>
    <w:p w:rsidR="00D368D3" w:rsidRDefault="00D368D3">
      <w:pPr>
        <w:pStyle w:val="a3"/>
      </w:pPr>
      <w:r>
        <w:t>4) стипендии Президента Российской Федерации и стипендии Правительства Российской Федерации;</w:t>
      </w:r>
    </w:p>
    <w:p w:rsidR="00D368D3" w:rsidRDefault="00D368D3">
      <w:pPr>
        <w:pStyle w:val="a3"/>
      </w:pPr>
      <w:r>
        <w:t>5) именные стипендии;</w:t>
      </w:r>
    </w:p>
    <w:p w:rsidR="00D368D3" w:rsidRDefault="00D368D3">
      <w:pPr>
        <w:pStyle w:val="a3"/>
      </w:pPr>
      <w:r>
        <w:t>6) стипендии обучающимся, назначаемые юридическими лицами или физическими лицами, в том числе направившими их на обучение;</w:t>
      </w:r>
    </w:p>
    <w:p w:rsidR="00D368D3" w:rsidRDefault="00D368D3">
      <w:pPr>
        <w:pStyle w:val="a3"/>
      </w:pPr>
      <w:r>
        <w:t>7) стипендии слушателям подготовительных отделений в случаях, предусмотренных настоящим Федеральным законом.</w:t>
      </w:r>
    </w:p>
    <w:p w:rsidR="00D368D3" w:rsidRDefault="00D368D3">
      <w:pPr>
        <w:pStyle w:val="a3"/>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368D3" w:rsidRDefault="00D368D3">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368D3" w:rsidRDefault="00D368D3">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368D3" w:rsidRDefault="00D368D3">
      <w:pPr>
        <w:pStyle w:val="a3"/>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368D3" w:rsidRDefault="00D368D3">
      <w:pPr>
        <w:pStyle w:val="a3"/>
      </w:pPr>
      <w: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D368D3" w:rsidRDefault="00D368D3">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368D3" w:rsidRDefault="00D368D3">
      <w:pPr>
        <w:pStyle w:val="a3"/>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368D3" w:rsidRDefault="00D368D3">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368D3" w:rsidRDefault="00D368D3">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368D3" w:rsidRDefault="00D368D3">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368D3" w:rsidRDefault="00D368D3">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368D3" w:rsidRDefault="00D368D3">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368D3" w:rsidRDefault="00D368D3">
      <w:pPr>
        <w:pStyle w:val="a3"/>
      </w:pPr>
      <w:r>
        <w:rPr>
          <w:b/>
          <w:bCs/>
        </w:rPr>
        <w:t>Статья 37. Организация питания обучающихся</w:t>
      </w:r>
    </w:p>
    <w:p w:rsidR="00D368D3" w:rsidRDefault="00D368D3">
      <w:pPr>
        <w:pStyle w:val="a3"/>
      </w:pPr>
      <w:r>
        <w:t>1. Организация питания обучающихся возлагается на организации, осуществляющие образовательную деятельность.</w:t>
      </w:r>
    </w:p>
    <w:p w:rsidR="00D368D3" w:rsidRDefault="00D368D3">
      <w:pPr>
        <w:pStyle w:val="a3"/>
      </w:pPr>
      <w:r>
        <w:t>2. Расписание занятий должно предусматривать перерыв достаточной продолжительности для питания обучающихся.</w:t>
      </w:r>
    </w:p>
    <w:p w:rsidR="00D368D3" w:rsidRDefault="00D368D3">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368D3" w:rsidRDefault="00D368D3">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368D3" w:rsidRDefault="00D368D3">
      <w:pPr>
        <w:pStyle w:val="a3"/>
      </w:pPr>
      <w:r>
        <w:rPr>
          <w:b/>
          <w:bCs/>
        </w:rPr>
        <w:t>Статья 38. Обеспечение вещевым имуществом (обмундированием)</w:t>
      </w:r>
    </w:p>
    <w:p w:rsidR="00D368D3" w:rsidRDefault="00D368D3">
      <w:pPr>
        <w:pStyle w:val="a3"/>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368D3" w:rsidRDefault="00D368D3">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368D3" w:rsidRDefault="00D368D3">
      <w:pPr>
        <w:pStyle w:val="a3"/>
      </w:pPr>
      <w:r>
        <w:rPr>
          <w:b/>
          <w:bCs/>
        </w:rPr>
        <w:t>Статья 39. Предоставление жилых помещений в общежитиях</w:t>
      </w:r>
    </w:p>
    <w:p w:rsidR="00D368D3" w:rsidRDefault="00D368D3">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368D3" w:rsidRDefault="00D368D3">
      <w:pPr>
        <w:pStyle w:val="a3"/>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368D3" w:rsidRDefault="00D368D3">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368D3" w:rsidRDefault="00D368D3">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368D3" w:rsidRDefault="00D368D3">
      <w:pPr>
        <w:pStyle w:val="a3"/>
      </w:pPr>
      <w:r>
        <w:rPr>
          <w:b/>
          <w:bCs/>
        </w:rPr>
        <w:t>Статья 40. Транспортное обеспечение</w:t>
      </w:r>
    </w:p>
    <w:p w:rsidR="00D368D3" w:rsidRDefault="00D368D3">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368D3" w:rsidRDefault="00D368D3">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368D3" w:rsidRDefault="00D368D3">
      <w:pPr>
        <w:pStyle w:val="a3"/>
      </w:pPr>
      <w:r>
        <w:rPr>
          <w:b/>
          <w:bCs/>
        </w:rPr>
        <w:t>Статья 41. Охрана здоровья обучающихся</w:t>
      </w:r>
    </w:p>
    <w:p w:rsidR="00D368D3" w:rsidRDefault="00D368D3">
      <w:pPr>
        <w:pStyle w:val="a3"/>
      </w:pPr>
      <w:r>
        <w:t>1. Охрана здоровья обучающихся включает в себя:</w:t>
      </w:r>
    </w:p>
    <w:p w:rsidR="00D368D3" w:rsidRDefault="00D368D3">
      <w:pPr>
        <w:pStyle w:val="a3"/>
      </w:pPr>
      <w:r>
        <w:t>1) оказание первичной медико-санитарной помощи в порядке, установленном законодательством в сфере охраны здоровья;</w:t>
      </w:r>
    </w:p>
    <w:p w:rsidR="00D368D3" w:rsidRDefault="00D368D3">
      <w:pPr>
        <w:pStyle w:val="a3"/>
      </w:pPr>
      <w:r>
        <w:t>2) организацию питания обучающихся;</w:t>
      </w:r>
    </w:p>
    <w:p w:rsidR="00D368D3" w:rsidRDefault="00D368D3">
      <w:pPr>
        <w:pStyle w:val="a3"/>
      </w:pPr>
      <w:r>
        <w:t>3) определение оптимальной учебной, внеучебной нагрузки, режима учебных занятий и продолжительности каникул;</w:t>
      </w:r>
    </w:p>
    <w:p w:rsidR="00D368D3" w:rsidRDefault="00D368D3">
      <w:pPr>
        <w:pStyle w:val="a3"/>
      </w:pPr>
      <w:r>
        <w:t>4) пропаганду и обучение навыкам здорового образа жизни, требованиям охраны труда;</w:t>
      </w:r>
    </w:p>
    <w:p w:rsidR="00D368D3" w:rsidRDefault="00D368D3">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368D3" w:rsidRDefault="00D368D3">
      <w:pPr>
        <w:pStyle w:val="a3"/>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368D3" w:rsidRDefault="00D368D3">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368D3" w:rsidRDefault="00D368D3">
      <w:pPr>
        <w:pStyle w:val="a3"/>
      </w:pPr>
      <w:r>
        <w:t>8) обеспечение безопасности обучающихся во время пребывания в организации, осуществляющей образовательную деятельность;</w:t>
      </w:r>
    </w:p>
    <w:p w:rsidR="00D368D3" w:rsidRDefault="00D368D3">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D368D3" w:rsidRDefault="00D368D3">
      <w:pPr>
        <w:pStyle w:val="a3"/>
      </w:pPr>
      <w:r>
        <w:t>10) проведение санитарно-противоэпидемических и профилактических мероприятий.</w:t>
      </w:r>
    </w:p>
    <w:p w:rsidR="00D368D3" w:rsidRDefault="00D368D3">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368D3" w:rsidRDefault="00D368D3">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D368D3" w:rsidRDefault="00D368D3">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368D3" w:rsidRDefault="00D368D3">
      <w:pPr>
        <w:pStyle w:val="a3"/>
      </w:pPr>
      <w:r>
        <w:t>1) текущий контроль за состоянием здоровья обучающихся;</w:t>
      </w:r>
    </w:p>
    <w:p w:rsidR="00D368D3" w:rsidRDefault="00D368D3">
      <w:pPr>
        <w:pStyle w:val="a3"/>
      </w:pPr>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368D3" w:rsidRDefault="00D368D3">
      <w:pPr>
        <w:pStyle w:val="a3"/>
      </w:pPr>
      <w:r>
        <w:t>3) соблюдение государственных санитарно-эпидемиологических правил и нормативов;</w:t>
      </w:r>
    </w:p>
    <w:p w:rsidR="00D368D3" w:rsidRDefault="00D368D3">
      <w:pPr>
        <w:pStyle w:val="a3"/>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68D3" w:rsidRDefault="00D368D3">
      <w:pPr>
        <w:pStyle w:val="a3"/>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368D3" w:rsidRDefault="00D368D3">
      <w:pPr>
        <w:pStyle w:val="a3"/>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368D3" w:rsidRDefault="00D368D3">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368D3" w:rsidRDefault="00D368D3">
      <w:pPr>
        <w:pStyle w:val="a3"/>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368D3" w:rsidRDefault="00D368D3">
      <w:pPr>
        <w:pStyle w:val="a3"/>
      </w:pPr>
      <w:r>
        <w:t>2. Психолого-педагогическая, медицинская и социальная помощь включает в себя:</w:t>
      </w:r>
    </w:p>
    <w:p w:rsidR="00D368D3" w:rsidRDefault="00D368D3">
      <w:pPr>
        <w:pStyle w:val="a3"/>
      </w:pPr>
      <w:r>
        <w:t>1) психолого-педагогическое консультирование обучающихся, их родителей (законных представителей) и педагогических работников;</w:t>
      </w:r>
    </w:p>
    <w:p w:rsidR="00D368D3" w:rsidRDefault="00D368D3">
      <w:pPr>
        <w:pStyle w:val="a3"/>
      </w:pPr>
      <w:r>
        <w:lastRenderedPageBreak/>
        <w:t>2) коррекционно-развивающие и компенсирующие занятия с обучающимися, логопедическую помощь обучающимся;</w:t>
      </w:r>
    </w:p>
    <w:p w:rsidR="00D368D3" w:rsidRDefault="00D368D3">
      <w:pPr>
        <w:pStyle w:val="a3"/>
      </w:pPr>
      <w:r>
        <w:t>3) комплекс реабилитационных и других медицинских мероприятий;</w:t>
      </w:r>
    </w:p>
    <w:p w:rsidR="00D368D3" w:rsidRDefault="00D368D3">
      <w:pPr>
        <w:pStyle w:val="a3"/>
      </w:pPr>
      <w:r>
        <w:t>4) помощь обучающимся в профориентации, получении профессии и социальной адаптации.</w:t>
      </w:r>
    </w:p>
    <w:p w:rsidR="00D368D3" w:rsidRDefault="00D368D3">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368D3" w:rsidRDefault="00D368D3">
      <w:pPr>
        <w:pStyle w:val="a3"/>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368D3" w:rsidRDefault="00D368D3">
      <w:pPr>
        <w:pStyle w:val="a3"/>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68D3" w:rsidRDefault="00D368D3">
      <w:pPr>
        <w:pStyle w:val="a3"/>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368D3" w:rsidRDefault="00D368D3">
      <w:pPr>
        <w:pStyle w:val="a3"/>
      </w:pPr>
      <w:r>
        <w:rPr>
          <w:b/>
          <w:bCs/>
        </w:rPr>
        <w:lastRenderedPageBreak/>
        <w:t>Статья 43. Обязанности и ответственность обучающихся</w:t>
      </w:r>
    </w:p>
    <w:p w:rsidR="00D368D3" w:rsidRDefault="00D368D3">
      <w:pPr>
        <w:pStyle w:val="a3"/>
      </w:pPr>
      <w:r>
        <w:t>1. Обучающиеся обязаны:</w:t>
      </w:r>
    </w:p>
    <w:p w:rsidR="00D368D3" w:rsidRDefault="00D368D3">
      <w:pPr>
        <w:pStyle w:val="a3"/>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368D3" w:rsidRDefault="00D368D3">
      <w:pPr>
        <w:pStyle w:val="a3"/>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368D3" w:rsidRDefault="00D368D3">
      <w:pPr>
        <w:pStyle w:val="a3"/>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368D3" w:rsidRDefault="00D368D3">
      <w:pPr>
        <w:pStyle w:val="a3"/>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368D3" w:rsidRDefault="00D368D3">
      <w:pPr>
        <w:pStyle w:val="a3"/>
      </w:pPr>
      <w:r>
        <w:t>5) бережно относиться к имуществу организации, осуществляющей образовательную деятельность.</w:t>
      </w:r>
    </w:p>
    <w:p w:rsidR="00D368D3" w:rsidRDefault="00D368D3">
      <w:pPr>
        <w:pStyle w:val="a3"/>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368D3" w:rsidRDefault="00D368D3">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368D3" w:rsidRDefault="00D368D3">
      <w:pPr>
        <w:pStyle w:val="a3"/>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368D3" w:rsidRDefault="00D368D3">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368D3" w:rsidRDefault="00D368D3">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368D3" w:rsidRDefault="00D368D3">
      <w:pPr>
        <w:pStyle w:val="a3"/>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368D3" w:rsidRDefault="00D368D3">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368D3" w:rsidRDefault="00D368D3">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368D3" w:rsidRDefault="00D368D3">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368D3" w:rsidRDefault="00D368D3">
      <w:pPr>
        <w:pStyle w:val="a3"/>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368D3" w:rsidRDefault="00D368D3">
      <w:pPr>
        <w:pStyle w:val="a3"/>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D368D3" w:rsidRDefault="00D368D3">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368D3" w:rsidRDefault="00D368D3">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368D3" w:rsidRDefault="00D368D3">
      <w:pPr>
        <w:pStyle w:val="a3"/>
      </w:pPr>
      <w:r>
        <w:t>3. Родители (законные представители) несовершеннолетних обучающихся имеют право:</w:t>
      </w:r>
    </w:p>
    <w:p w:rsidR="00D368D3" w:rsidRDefault="00D368D3">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368D3" w:rsidRDefault="00D368D3">
      <w:pPr>
        <w:pStyle w:val="a3"/>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368D3" w:rsidRDefault="00D368D3">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368D3" w:rsidRDefault="00D368D3">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368D3" w:rsidRDefault="00D368D3">
      <w:pPr>
        <w:pStyle w:val="a3"/>
      </w:pPr>
      <w:r>
        <w:t>5) защищать права и законные интересы обучающихся;</w:t>
      </w:r>
    </w:p>
    <w:p w:rsidR="00D368D3" w:rsidRDefault="00D368D3">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368D3" w:rsidRDefault="00D368D3">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368D3" w:rsidRDefault="00D368D3">
      <w:pPr>
        <w:pStyle w:val="a3"/>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368D3" w:rsidRDefault="00D368D3">
      <w:pPr>
        <w:pStyle w:val="a3"/>
      </w:pPr>
      <w:r>
        <w:t>4. Родители (законные представители) несовершеннолетних обучающихся обязаны:</w:t>
      </w:r>
    </w:p>
    <w:p w:rsidR="00D368D3" w:rsidRDefault="00D368D3">
      <w:pPr>
        <w:pStyle w:val="a3"/>
      </w:pPr>
      <w:r>
        <w:t>1) обеспечить получение детьми общего образования;</w:t>
      </w:r>
    </w:p>
    <w:p w:rsidR="00D368D3" w:rsidRDefault="00D368D3">
      <w:pPr>
        <w:pStyle w:val="a3"/>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368D3" w:rsidRDefault="00D368D3">
      <w:pPr>
        <w:pStyle w:val="a3"/>
      </w:pPr>
      <w:r>
        <w:t>3) уважать честь и достоинство обучающихся и работников организации, осуществляющей образовательную деятельность.</w:t>
      </w:r>
    </w:p>
    <w:p w:rsidR="00D368D3" w:rsidRDefault="00D368D3">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368D3" w:rsidRDefault="00D368D3">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368D3" w:rsidRDefault="00D368D3">
      <w:pPr>
        <w:pStyle w:val="a3"/>
      </w:pPr>
      <w:r>
        <w:rPr>
          <w:b/>
          <w:bCs/>
        </w:rPr>
        <w:t>Статья 45. Защита прав обучающихся, родителей (законных представителей) несовершеннолетних обучающихся</w:t>
      </w:r>
    </w:p>
    <w:p w:rsidR="00D368D3" w:rsidRDefault="00D368D3">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368D3" w:rsidRDefault="00D368D3">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368D3" w:rsidRDefault="00D368D3">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368D3" w:rsidRDefault="00D368D3">
      <w:pPr>
        <w:pStyle w:val="a3"/>
      </w:pPr>
      <w:r>
        <w:t>3) использовать не запрещенные законодательством Российской Федерации иные способы защиты прав и законных интересов.</w:t>
      </w:r>
    </w:p>
    <w:p w:rsidR="00D368D3" w:rsidRDefault="00D368D3">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368D3" w:rsidRDefault="00D368D3">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368D3" w:rsidRDefault="00D368D3">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368D3" w:rsidRDefault="00D368D3">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368D3" w:rsidRDefault="00D368D3">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368D3" w:rsidRDefault="00D368D3">
      <w:pPr>
        <w:pStyle w:val="a3"/>
      </w:pPr>
      <w:r>
        <w:rPr>
          <w:b/>
          <w:bCs/>
        </w:rPr>
        <w:t>Глава 5. Педагогические, руководящие и иные работники организаций, осуществляющих образовательную деятельность</w:t>
      </w:r>
    </w:p>
    <w:p w:rsidR="00D368D3" w:rsidRDefault="00D368D3">
      <w:pPr>
        <w:pStyle w:val="a3"/>
      </w:pPr>
      <w:r>
        <w:rPr>
          <w:b/>
          <w:bCs/>
        </w:rPr>
        <w:t>Статья 46. Право на занятие педагогической деятельностью</w:t>
      </w:r>
    </w:p>
    <w:p w:rsidR="00D368D3" w:rsidRDefault="00D368D3">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368D3" w:rsidRDefault="00D368D3">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368D3" w:rsidRDefault="00D368D3">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D368D3" w:rsidRDefault="00D368D3">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368D3" w:rsidRDefault="00D368D3">
      <w:pPr>
        <w:pStyle w:val="a3"/>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368D3" w:rsidRDefault="00D368D3">
      <w:pPr>
        <w:pStyle w:val="a3"/>
      </w:pPr>
      <w:r>
        <w:t>3. Педагогические работники пользуются следующими академическими правами и свободами:</w:t>
      </w:r>
    </w:p>
    <w:p w:rsidR="00D368D3" w:rsidRDefault="00D368D3">
      <w:pPr>
        <w:pStyle w:val="a3"/>
      </w:pPr>
      <w:r>
        <w:t>1) свобода преподавания, свободное выражение своего мнения, свобода от вмешательства в профессиональную деятельность;</w:t>
      </w:r>
    </w:p>
    <w:p w:rsidR="00D368D3" w:rsidRDefault="00D368D3">
      <w:pPr>
        <w:pStyle w:val="a3"/>
      </w:pPr>
      <w:r>
        <w:lastRenderedPageBreak/>
        <w:t>2) свобода выбора и использования педагогически обоснованных форм, средств, методов обучения и воспитания;</w:t>
      </w:r>
    </w:p>
    <w:p w:rsidR="00D368D3" w:rsidRDefault="00D368D3">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368D3" w:rsidRDefault="00D368D3">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368D3" w:rsidRDefault="00D368D3">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368D3" w:rsidRDefault="00D368D3">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368D3" w:rsidRDefault="00D368D3">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368D3" w:rsidRDefault="00D368D3">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368D3" w:rsidRDefault="00D368D3">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368D3" w:rsidRDefault="00D368D3">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368D3" w:rsidRDefault="00D368D3">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368D3" w:rsidRDefault="00D368D3">
      <w:pPr>
        <w:pStyle w:val="a3"/>
      </w:pPr>
      <w:r>
        <w:t>12) право на обращение в комиссию по урегулированию споров между участниками образовательных отношений;</w:t>
      </w:r>
    </w:p>
    <w:p w:rsidR="00D368D3" w:rsidRDefault="00D368D3">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368D3" w:rsidRDefault="00D368D3">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368D3" w:rsidRDefault="00D368D3">
      <w:pPr>
        <w:pStyle w:val="a3"/>
      </w:pPr>
      <w:r>
        <w:t>5. Педагогические работники имеют следующие трудовые права и социальные гарантии:</w:t>
      </w:r>
    </w:p>
    <w:p w:rsidR="00D368D3" w:rsidRDefault="00D368D3">
      <w:pPr>
        <w:pStyle w:val="a3"/>
      </w:pPr>
      <w:r>
        <w:t>1) право на сокращенную продолжительность рабочего времени;</w:t>
      </w:r>
    </w:p>
    <w:p w:rsidR="00D368D3" w:rsidRDefault="00D368D3">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D368D3" w:rsidRDefault="00D368D3">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368D3" w:rsidRDefault="00D368D3">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D368D3" w:rsidRDefault="00D368D3">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368D3" w:rsidRDefault="00D368D3">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368D3" w:rsidRDefault="00D368D3">
      <w:pPr>
        <w:pStyle w:val="a3"/>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368D3" w:rsidRDefault="00D368D3">
      <w:pPr>
        <w:pStyle w:val="a3"/>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368D3" w:rsidRDefault="00D368D3">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368D3" w:rsidRDefault="00D368D3">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368D3" w:rsidRDefault="00D368D3">
      <w:pPr>
        <w:pStyle w:val="a3"/>
      </w:pPr>
      <w:r>
        <w:rPr>
          <w:b/>
          <w:bCs/>
        </w:rPr>
        <w:t>Статья 48. Обязанности и ответственность педагогических работников</w:t>
      </w:r>
    </w:p>
    <w:p w:rsidR="00D368D3" w:rsidRDefault="00D368D3">
      <w:pPr>
        <w:pStyle w:val="a3"/>
      </w:pPr>
      <w:r>
        <w:t>1. Педагогические работники обязаны:</w:t>
      </w:r>
    </w:p>
    <w:p w:rsidR="00D368D3" w:rsidRDefault="00D368D3">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368D3" w:rsidRDefault="00D368D3">
      <w:pPr>
        <w:pStyle w:val="a3"/>
      </w:pPr>
      <w:r>
        <w:t>2) соблюдать правовые, нравственные и этические нормы, следовать требованиям профессиональной этики;</w:t>
      </w:r>
    </w:p>
    <w:p w:rsidR="00D368D3" w:rsidRDefault="00D368D3">
      <w:pPr>
        <w:pStyle w:val="a3"/>
      </w:pPr>
      <w:r>
        <w:t>3) уважать честь и достоинство обучающихся и других участников образовательных отношений;</w:t>
      </w:r>
    </w:p>
    <w:p w:rsidR="00D368D3" w:rsidRDefault="00D368D3">
      <w:pPr>
        <w:pStyle w:val="a3"/>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368D3" w:rsidRDefault="00D368D3">
      <w:pPr>
        <w:pStyle w:val="a3"/>
      </w:pPr>
      <w:r>
        <w:lastRenderedPageBreak/>
        <w:t>5) применять педагогически обоснованные и обеспечивающие высокое качество образования формы, методы обучения и воспитания;</w:t>
      </w:r>
    </w:p>
    <w:p w:rsidR="00D368D3" w:rsidRDefault="00D368D3">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368D3" w:rsidRDefault="00D368D3">
      <w:pPr>
        <w:pStyle w:val="a3"/>
      </w:pPr>
      <w:r>
        <w:t>7) систематически повышать свой профессиональный уровень;</w:t>
      </w:r>
    </w:p>
    <w:p w:rsidR="00D368D3" w:rsidRDefault="00D368D3">
      <w:pPr>
        <w:pStyle w:val="a3"/>
      </w:pPr>
      <w:r>
        <w:t>8) проходить аттестацию на соответствие занимаемой должности в порядке, установленном законодательством об образовании;</w:t>
      </w:r>
    </w:p>
    <w:p w:rsidR="00D368D3" w:rsidRDefault="00D368D3">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368D3" w:rsidRDefault="00D368D3">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D368D3" w:rsidRDefault="00D368D3">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368D3" w:rsidRDefault="00D368D3">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368D3" w:rsidRDefault="00D368D3">
      <w:pPr>
        <w:pStyle w:val="a3"/>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368D3" w:rsidRDefault="00D368D3">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368D3" w:rsidRDefault="00D368D3">
      <w:pPr>
        <w:pStyle w:val="a3"/>
      </w:pPr>
      <w:r>
        <w:rPr>
          <w:b/>
          <w:bCs/>
        </w:rPr>
        <w:t>Статья 49. Аттестация педагогических работников</w:t>
      </w:r>
    </w:p>
    <w:p w:rsidR="00D368D3" w:rsidRDefault="00D368D3">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D368D3" w:rsidRDefault="00D368D3">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368D3" w:rsidRDefault="00D368D3">
      <w:pPr>
        <w:pStyle w:val="a3"/>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368D3" w:rsidRDefault="00D368D3">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368D3" w:rsidRDefault="00D368D3">
      <w:pPr>
        <w:pStyle w:val="a3"/>
      </w:pPr>
      <w:r>
        <w:rPr>
          <w:b/>
          <w:bCs/>
        </w:rPr>
        <w:t>Статья 50. Научно-педагогические работники</w:t>
      </w:r>
    </w:p>
    <w:p w:rsidR="00D368D3" w:rsidRDefault="00D368D3">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368D3" w:rsidRDefault="00D368D3">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368D3" w:rsidRDefault="00D368D3">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368D3" w:rsidRDefault="00D368D3">
      <w:pPr>
        <w:pStyle w:val="a3"/>
      </w:pPr>
      <w:r>
        <w:t>2) участвовать в обсуждении вопросов, относящихся к деятельности образовательной организации;</w:t>
      </w:r>
    </w:p>
    <w:p w:rsidR="00D368D3" w:rsidRDefault="00D368D3">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368D3" w:rsidRDefault="00D368D3">
      <w:pPr>
        <w:pStyle w:val="a3"/>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368D3" w:rsidRDefault="00D368D3">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368D3" w:rsidRDefault="00D368D3">
      <w:pPr>
        <w:pStyle w:val="a3"/>
      </w:pPr>
      <w:r>
        <w:t>1) формировать у обучающихся профессиональные качества по избранным профессии, специальности или направлению подготовки;</w:t>
      </w:r>
    </w:p>
    <w:p w:rsidR="00D368D3" w:rsidRDefault="00D368D3">
      <w:pPr>
        <w:pStyle w:val="a3"/>
      </w:pPr>
      <w:r>
        <w:t>2) развивать у обучающихся самостоятельность, инициативу, творческие способности.</w:t>
      </w:r>
    </w:p>
    <w:p w:rsidR="00D368D3" w:rsidRDefault="00D368D3">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D368D3" w:rsidRDefault="00D368D3">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368D3" w:rsidRDefault="00D368D3">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368D3" w:rsidRDefault="00D368D3">
      <w:pPr>
        <w:pStyle w:val="a3"/>
      </w:pPr>
      <w:r>
        <w:t>2) назначается учредителем образовательной организации;</w:t>
      </w:r>
    </w:p>
    <w:p w:rsidR="00D368D3" w:rsidRDefault="00D368D3">
      <w:pPr>
        <w:pStyle w:val="a3"/>
      </w:pPr>
      <w:r>
        <w:t>3) назначается Президентом Российской Федерации в случаях, установленных федеральными законами;</w:t>
      </w:r>
    </w:p>
    <w:p w:rsidR="00D368D3" w:rsidRDefault="00D368D3">
      <w:pPr>
        <w:pStyle w:val="a3"/>
      </w:pPr>
      <w:r>
        <w:t>4) назначается Правительством Российской Федерации (для ректоров федеральных университетов).</w:t>
      </w:r>
    </w:p>
    <w:p w:rsidR="00D368D3" w:rsidRDefault="00D368D3">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368D3" w:rsidRDefault="00D368D3">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368D3" w:rsidRDefault="00D368D3">
      <w:pPr>
        <w:pStyle w:val="a3"/>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368D3" w:rsidRDefault="00D368D3">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368D3" w:rsidRDefault="00D368D3">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368D3" w:rsidRDefault="00D368D3">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D368D3" w:rsidRDefault="00D368D3">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368D3" w:rsidRDefault="00D368D3">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368D3" w:rsidRDefault="00D368D3">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368D3" w:rsidRDefault="00D368D3">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368D3" w:rsidRDefault="00D368D3">
      <w:pPr>
        <w:pStyle w:val="a3"/>
      </w:pPr>
      <w:r>
        <w:t>12. Совмещение должностей ректора и президента образовательной организации высшего образования не допускается.</w:t>
      </w:r>
    </w:p>
    <w:p w:rsidR="00D368D3" w:rsidRDefault="00D368D3">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368D3" w:rsidRDefault="00D368D3">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368D3" w:rsidRDefault="00D368D3">
      <w:pPr>
        <w:pStyle w:val="a3"/>
      </w:pPr>
      <w:r>
        <w:rPr>
          <w:b/>
          <w:bCs/>
        </w:rPr>
        <w:t>Статья 52. Иные работники образовательных организаций</w:t>
      </w:r>
    </w:p>
    <w:p w:rsidR="00D368D3" w:rsidRDefault="00D368D3">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368D3" w:rsidRDefault="00D368D3">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368D3" w:rsidRDefault="00D368D3">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368D3" w:rsidRDefault="00D368D3">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D368D3" w:rsidRDefault="00D368D3">
      <w:pPr>
        <w:pStyle w:val="a3"/>
      </w:pPr>
      <w:r>
        <w:rPr>
          <w:b/>
          <w:bCs/>
        </w:rPr>
        <w:t>Глава 6. Основания возникновения, изменения и прекращения образовательных отношений</w:t>
      </w:r>
    </w:p>
    <w:p w:rsidR="00D368D3" w:rsidRDefault="00D368D3">
      <w:pPr>
        <w:pStyle w:val="a3"/>
      </w:pPr>
      <w:r>
        <w:rPr>
          <w:b/>
          <w:bCs/>
        </w:rPr>
        <w:t>Статья 53. Возникновение образовательных отношений</w:t>
      </w:r>
    </w:p>
    <w:p w:rsidR="00D368D3" w:rsidRDefault="00D368D3">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368D3" w:rsidRDefault="00D368D3">
      <w:pPr>
        <w:pStyle w:val="a3"/>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368D3" w:rsidRDefault="00D368D3">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368D3" w:rsidRDefault="00D368D3">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368D3" w:rsidRDefault="00D368D3">
      <w:pPr>
        <w:pStyle w:val="a3"/>
      </w:pPr>
      <w:r>
        <w:rPr>
          <w:b/>
          <w:bCs/>
        </w:rPr>
        <w:t>Статья 54. Договор об образовании</w:t>
      </w:r>
    </w:p>
    <w:p w:rsidR="00D368D3" w:rsidRDefault="00D368D3">
      <w:pPr>
        <w:pStyle w:val="a3"/>
      </w:pPr>
      <w:r>
        <w:t>1. Договор об образовании заключается в простой письменной форме между:</w:t>
      </w:r>
    </w:p>
    <w:p w:rsidR="00D368D3" w:rsidRDefault="00D368D3">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368D3" w:rsidRDefault="00D368D3">
      <w:pPr>
        <w:pStyle w:val="a3"/>
      </w:pPr>
      <w: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368D3" w:rsidRDefault="00D368D3">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368D3" w:rsidRDefault="00D368D3">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368D3" w:rsidRDefault="00D368D3">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368D3" w:rsidRDefault="00D368D3">
      <w:pPr>
        <w:pStyle w:val="a3"/>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368D3" w:rsidRDefault="00D368D3">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368D3" w:rsidRDefault="00D368D3">
      <w:pPr>
        <w:pStyle w:val="a3"/>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368D3" w:rsidRDefault="00D368D3">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368D3" w:rsidRDefault="00D368D3">
      <w:pPr>
        <w:pStyle w:val="a3"/>
      </w:pPr>
      <w:r>
        <w:lastRenderedPageBreak/>
        <w:t>9. Правила оказания платных образовательных услуг утверждаются Правительством Российской Федерации.</w:t>
      </w:r>
    </w:p>
    <w:p w:rsidR="00D368D3" w:rsidRDefault="00D368D3">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rPr>
          <w:b/>
          <w:bCs/>
        </w:rPr>
        <w:t>Статья 55. Общие требования к приему на обучение в организацию, осуществляющую образовательную деятельность</w:t>
      </w:r>
    </w:p>
    <w:p w:rsidR="00D368D3" w:rsidRDefault="00D368D3">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368D3" w:rsidRDefault="00D368D3">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368D3" w:rsidRDefault="00D368D3">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368D3" w:rsidRDefault="00D368D3">
      <w:pPr>
        <w:pStyle w:val="a3"/>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368D3" w:rsidRDefault="00D368D3">
      <w:pPr>
        <w:pStyle w:val="a3"/>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368D3" w:rsidRDefault="00D368D3">
      <w:pPr>
        <w:pStyle w:val="a3"/>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368D3" w:rsidRDefault="00D368D3">
      <w:pPr>
        <w:pStyle w:val="a3"/>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368D3" w:rsidRDefault="00D368D3">
      <w:pPr>
        <w:pStyle w:val="a3"/>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368D3" w:rsidRDefault="00D368D3">
      <w:pPr>
        <w:pStyle w:val="a3"/>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368D3" w:rsidRDefault="00D368D3">
      <w:pPr>
        <w:pStyle w:val="a3"/>
      </w:pPr>
      <w:r>
        <w:rPr>
          <w:b/>
          <w:bCs/>
        </w:rPr>
        <w:t>Статья 56. Целевой прием. Договор о целевом приеме и договор о целевом обучении</w:t>
      </w:r>
    </w:p>
    <w:p w:rsidR="00D368D3" w:rsidRDefault="00D368D3">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368D3" w:rsidRDefault="00D368D3">
      <w:pPr>
        <w:pStyle w:val="a3"/>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368D3" w:rsidRDefault="00D368D3">
      <w:pPr>
        <w:pStyle w:val="a3"/>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368D3" w:rsidRDefault="00D368D3">
      <w:pPr>
        <w:pStyle w:val="a3"/>
      </w:pPr>
      <w: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D368D3" w:rsidRDefault="00D368D3">
      <w:pPr>
        <w:pStyle w:val="a3"/>
      </w:pPr>
      <w:r>
        <w:t>5. Существенными условиями договора о целевом приеме являются:</w:t>
      </w:r>
    </w:p>
    <w:p w:rsidR="00D368D3" w:rsidRDefault="00D368D3">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368D3" w:rsidRDefault="00D368D3">
      <w:pPr>
        <w:pStyle w:val="a3"/>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D368D3" w:rsidRDefault="00D368D3">
      <w:pPr>
        <w:pStyle w:val="a3"/>
      </w:pPr>
      <w:r>
        <w:t>6. Существенными условиями договора о целевом обучении являются:</w:t>
      </w:r>
    </w:p>
    <w:p w:rsidR="00D368D3" w:rsidRDefault="00D368D3">
      <w:pPr>
        <w:pStyle w:val="a3"/>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368D3" w:rsidRDefault="00D368D3">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368D3" w:rsidRDefault="00D368D3">
      <w:pPr>
        <w:pStyle w:val="a3"/>
      </w:pPr>
      <w:r>
        <w:t>3) основания освобождения гражданина от исполнения обязательства по трудоустройству.</w:t>
      </w:r>
    </w:p>
    <w:p w:rsidR="00D368D3" w:rsidRDefault="00D368D3">
      <w:pPr>
        <w:pStyle w:val="a3"/>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368D3" w:rsidRDefault="00D368D3">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368D3" w:rsidRDefault="00D368D3">
      <w:pPr>
        <w:pStyle w:val="a3"/>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368D3" w:rsidRDefault="00D368D3">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368D3" w:rsidRDefault="00D368D3">
      <w:pPr>
        <w:pStyle w:val="a3"/>
      </w:pPr>
      <w:r>
        <w:rPr>
          <w:b/>
          <w:bCs/>
        </w:rPr>
        <w:t>Статья 57. Изменение образовательных отношений</w:t>
      </w:r>
    </w:p>
    <w:p w:rsidR="00D368D3" w:rsidRDefault="00D368D3">
      <w:pPr>
        <w:pStyle w:val="a3"/>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368D3" w:rsidRDefault="00D368D3">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368D3" w:rsidRDefault="00D368D3">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368D3" w:rsidRDefault="00D368D3">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368D3" w:rsidRDefault="00D368D3">
      <w:pPr>
        <w:pStyle w:val="a3"/>
      </w:pPr>
      <w:r>
        <w:rPr>
          <w:b/>
          <w:bCs/>
        </w:rPr>
        <w:t>Статья 58. Промежуточная аттестация обучающихся</w:t>
      </w:r>
    </w:p>
    <w:p w:rsidR="00D368D3" w:rsidRDefault="00D368D3">
      <w:pPr>
        <w:pStyle w:val="a3"/>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368D3" w:rsidRDefault="00D368D3">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368D3" w:rsidRDefault="00D368D3">
      <w:pPr>
        <w:pStyle w:val="a3"/>
      </w:pPr>
      <w:r>
        <w:t>3. Обучающиеся обязаны ликвидировать академическую задолженность.</w:t>
      </w:r>
    </w:p>
    <w:p w:rsidR="00D368D3" w:rsidRDefault="00D368D3">
      <w:pPr>
        <w:pStyle w:val="a3"/>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368D3" w:rsidRDefault="00D368D3">
      <w:pPr>
        <w:pStyle w:val="a3"/>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368D3" w:rsidRDefault="00D368D3">
      <w:pPr>
        <w:pStyle w:val="a3"/>
      </w:pPr>
      <w:r>
        <w:t>6. Для проведения промежуточной аттестации во второй раз образовательной организацией создается комиссия.</w:t>
      </w:r>
    </w:p>
    <w:p w:rsidR="00D368D3" w:rsidRDefault="00D368D3">
      <w:pPr>
        <w:pStyle w:val="a3"/>
      </w:pPr>
      <w:r>
        <w:t>7. Не допускается взимание платы с обучающихся за прохождение промежуточной аттестации.</w:t>
      </w:r>
    </w:p>
    <w:p w:rsidR="00D368D3" w:rsidRDefault="00D368D3">
      <w:pPr>
        <w:pStyle w:val="a3"/>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368D3" w:rsidRDefault="00D368D3">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368D3" w:rsidRDefault="00D368D3">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368D3" w:rsidRDefault="00D368D3">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368D3" w:rsidRDefault="00D368D3">
      <w:pPr>
        <w:pStyle w:val="a3"/>
      </w:pPr>
      <w:r>
        <w:rPr>
          <w:b/>
          <w:bCs/>
        </w:rPr>
        <w:t>Статья 59. Итоговая аттестация</w:t>
      </w:r>
    </w:p>
    <w:p w:rsidR="00D368D3" w:rsidRDefault="00D368D3">
      <w:pPr>
        <w:pStyle w:val="a3"/>
      </w:pPr>
      <w:r>
        <w:t>1. Итоговая аттестация представляет собой форму оценки степени и уровня освоения обучающимися образовательной программы.</w:t>
      </w:r>
    </w:p>
    <w:p w:rsidR="00D368D3" w:rsidRDefault="00D368D3">
      <w:pPr>
        <w:pStyle w:val="a3"/>
      </w:pPr>
      <w:r>
        <w:t>2. Итоговая аттестация проводится на основе принципов объективности и независимости оценки качества подготовки обучающихся.</w:t>
      </w:r>
    </w:p>
    <w:p w:rsidR="00D368D3" w:rsidRDefault="00D368D3">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368D3" w:rsidRDefault="00D368D3">
      <w:pPr>
        <w:pStyle w:val="a3"/>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368D3" w:rsidRDefault="00D368D3">
      <w:pPr>
        <w:pStyle w:val="a3"/>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368D3" w:rsidRDefault="00D368D3">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368D3" w:rsidRDefault="00D368D3">
      <w:pPr>
        <w:pStyle w:val="a3"/>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368D3" w:rsidRDefault="00D368D3">
      <w:pPr>
        <w:pStyle w:val="a3"/>
      </w:pPr>
      <w:r>
        <w:t>8. Не допускается взимание платы с обучающихся за прохождение государственной итоговой аттестации.</w:t>
      </w:r>
    </w:p>
    <w:p w:rsidR="00D368D3" w:rsidRDefault="00D368D3">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368D3" w:rsidRDefault="00D368D3">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368D3" w:rsidRDefault="00D368D3">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368D3" w:rsidRDefault="00D368D3">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368D3" w:rsidRDefault="00D368D3">
      <w:pPr>
        <w:pStyle w:val="a3"/>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368D3" w:rsidRDefault="00D368D3">
      <w:pPr>
        <w:pStyle w:val="a3"/>
      </w:pPr>
      <w:r>
        <w:t>12. Обеспечение проведения государственной итоговой аттестации осуществляется:</w:t>
      </w:r>
    </w:p>
    <w:p w:rsidR="00D368D3" w:rsidRDefault="00D368D3">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368D3" w:rsidRDefault="00D368D3">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368D3" w:rsidRDefault="00D368D3">
      <w:pPr>
        <w:pStyle w:val="a3"/>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368D3" w:rsidRDefault="00D368D3">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368D3" w:rsidRDefault="00D368D3">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368D3" w:rsidRDefault="00D368D3">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368D3" w:rsidRDefault="00D368D3">
      <w:pPr>
        <w:pStyle w:val="a3"/>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368D3" w:rsidRDefault="00D368D3">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368D3" w:rsidRDefault="00D368D3">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368D3" w:rsidRDefault="00D368D3">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368D3" w:rsidRDefault="00D368D3">
      <w:pPr>
        <w:pStyle w:val="a3"/>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368D3" w:rsidRDefault="00D368D3">
      <w:pPr>
        <w:pStyle w:val="a3"/>
      </w:pPr>
      <w:r>
        <w:rPr>
          <w:b/>
          <w:bCs/>
        </w:rPr>
        <w:t>Статья 60. Документы об образовании и (или) о квалификации. Документы об обучении</w:t>
      </w:r>
    </w:p>
    <w:p w:rsidR="00D368D3" w:rsidRDefault="00D368D3">
      <w:pPr>
        <w:pStyle w:val="a3"/>
      </w:pPr>
      <w:r>
        <w:t>1. В Российской Федерации выдаются:</w:t>
      </w:r>
    </w:p>
    <w:p w:rsidR="00D368D3" w:rsidRDefault="00D368D3">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368D3" w:rsidRDefault="00D368D3">
      <w:pPr>
        <w:pStyle w:val="a3"/>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368D3" w:rsidRDefault="00D368D3">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368D3" w:rsidRDefault="00D368D3">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368D3" w:rsidRDefault="00D368D3">
      <w:pPr>
        <w:pStyle w:val="a3"/>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68D3" w:rsidRDefault="00D368D3">
      <w:pPr>
        <w:pStyle w:val="a3"/>
      </w:pPr>
      <w: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368D3" w:rsidRDefault="00D368D3">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368D3" w:rsidRDefault="00D368D3">
      <w:pPr>
        <w:pStyle w:val="a3"/>
      </w:pPr>
      <w:r>
        <w:t>1) основное общее образование (подтверждается аттестатом об основном общем образовании);</w:t>
      </w:r>
    </w:p>
    <w:p w:rsidR="00D368D3" w:rsidRDefault="00D368D3">
      <w:pPr>
        <w:pStyle w:val="a3"/>
      </w:pPr>
      <w:r>
        <w:t>2) среднее общее образование (подтверждается аттестатом о среднем общем образовании).</w:t>
      </w:r>
    </w:p>
    <w:p w:rsidR="00D368D3" w:rsidRDefault="00D368D3">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368D3" w:rsidRDefault="00D368D3">
      <w:pPr>
        <w:pStyle w:val="a3"/>
      </w:pPr>
      <w:r>
        <w:t>1) среднее профессиональное образование (подтверждается дипломом о среднем профессиональном образовании);</w:t>
      </w:r>
    </w:p>
    <w:p w:rsidR="00D368D3" w:rsidRDefault="00D368D3">
      <w:pPr>
        <w:pStyle w:val="a3"/>
      </w:pPr>
      <w:r>
        <w:t>2) высшее образование - бакалавриат (подтверждается дипломом бакалавра);</w:t>
      </w:r>
    </w:p>
    <w:p w:rsidR="00D368D3" w:rsidRDefault="00D368D3">
      <w:pPr>
        <w:pStyle w:val="a3"/>
      </w:pPr>
      <w:r>
        <w:t>3) высшее образование - специалитет (подтверждается дипломом специалиста);</w:t>
      </w:r>
    </w:p>
    <w:p w:rsidR="00D368D3" w:rsidRDefault="00D368D3">
      <w:pPr>
        <w:pStyle w:val="a3"/>
      </w:pPr>
      <w:r>
        <w:t>4) высшее образование - магистратура (подтверждается дипломом магистра);</w:t>
      </w:r>
    </w:p>
    <w:p w:rsidR="00D368D3" w:rsidRDefault="00D368D3">
      <w:pPr>
        <w:pStyle w:val="a3"/>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368D3" w:rsidRDefault="00D368D3">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368D3" w:rsidRDefault="00D368D3">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368D3" w:rsidRDefault="00D368D3">
      <w:pPr>
        <w:pStyle w:val="a3"/>
      </w:pPr>
      <w:r>
        <w:t>10. Документ о квалификации подтверждает:</w:t>
      </w:r>
    </w:p>
    <w:p w:rsidR="00D368D3" w:rsidRDefault="00D368D3">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368D3" w:rsidRDefault="00D368D3">
      <w:pPr>
        <w:pStyle w:val="a3"/>
      </w:pPr>
      <w: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368D3" w:rsidRDefault="00D368D3">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368D3" w:rsidRDefault="00D368D3">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368D3" w:rsidRDefault="00D368D3">
      <w:pPr>
        <w:pStyle w:val="a3"/>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68D3" w:rsidRDefault="00D368D3">
      <w:pPr>
        <w:pStyle w:val="a3"/>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368D3" w:rsidRDefault="00D368D3">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368D3" w:rsidRDefault="00D368D3">
      <w:pPr>
        <w:pStyle w:val="a3"/>
      </w:pPr>
      <w:r>
        <w:rPr>
          <w:b/>
          <w:bCs/>
        </w:rPr>
        <w:t>Статья 61. Прекращение образовательных отношений</w:t>
      </w:r>
    </w:p>
    <w:p w:rsidR="00D368D3" w:rsidRDefault="00D368D3">
      <w:pPr>
        <w:pStyle w:val="a3"/>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368D3" w:rsidRDefault="00D368D3">
      <w:pPr>
        <w:pStyle w:val="a3"/>
      </w:pPr>
      <w:r>
        <w:t>1) в связи с получением образования (завершением обучения);</w:t>
      </w:r>
    </w:p>
    <w:p w:rsidR="00D368D3" w:rsidRDefault="00D368D3">
      <w:pPr>
        <w:pStyle w:val="a3"/>
      </w:pPr>
      <w:r>
        <w:t>2) досрочно по основаниям, установленным частью 2 настоящей статьи.</w:t>
      </w:r>
    </w:p>
    <w:p w:rsidR="00D368D3" w:rsidRDefault="00D368D3">
      <w:pPr>
        <w:pStyle w:val="a3"/>
      </w:pPr>
      <w:r>
        <w:t>2. Образовательные отношения могут быть прекращены досрочно в следующих случаях:</w:t>
      </w:r>
    </w:p>
    <w:p w:rsidR="00D368D3" w:rsidRDefault="00D368D3">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организацию, осуществляющую образовательную деятельность;</w:t>
      </w:r>
    </w:p>
    <w:p w:rsidR="00D368D3" w:rsidRDefault="00D368D3">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68D3" w:rsidRDefault="00D368D3">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368D3" w:rsidRDefault="00D368D3">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368D3" w:rsidRDefault="00D368D3">
      <w:pPr>
        <w:pStyle w:val="a3"/>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368D3" w:rsidRDefault="00D368D3">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368D3" w:rsidRDefault="00D368D3">
      <w:pPr>
        <w:pStyle w:val="a3"/>
      </w:pPr>
      <w:r>
        <w:rPr>
          <w:b/>
          <w:bCs/>
        </w:rPr>
        <w:t>Статья 62. Восстановление в организации, осуществляющей образовательную деятельность</w:t>
      </w:r>
    </w:p>
    <w:p w:rsidR="00D368D3" w:rsidRDefault="00D368D3">
      <w:pPr>
        <w:pStyle w:val="a3"/>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368D3" w:rsidRDefault="00D368D3">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368D3" w:rsidRDefault="00D368D3">
      <w:pPr>
        <w:pStyle w:val="a3"/>
      </w:pPr>
      <w:r>
        <w:rPr>
          <w:b/>
          <w:bCs/>
        </w:rPr>
        <w:t>Глава 7. Общее образование</w:t>
      </w:r>
    </w:p>
    <w:p w:rsidR="00D368D3" w:rsidRDefault="00D368D3">
      <w:pPr>
        <w:pStyle w:val="a3"/>
      </w:pPr>
      <w:r>
        <w:rPr>
          <w:b/>
          <w:bCs/>
        </w:rPr>
        <w:t>Статья 63. Общее образование</w:t>
      </w:r>
    </w:p>
    <w:p w:rsidR="00D368D3" w:rsidRDefault="00D368D3">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D368D3" w:rsidRDefault="00D368D3">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368D3" w:rsidRDefault="00D368D3">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368D3" w:rsidRDefault="00D368D3">
      <w:pPr>
        <w:pStyle w:val="a3"/>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368D3" w:rsidRDefault="00D368D3">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368D3" w:rsidRDefault="00D368D3">
      <w:pPr>
        <w:pStyle w:val="a3"/>
      </w:pPr>
      <w:r>
        <w:rPr>
          <w:b/>
          <w:bCs/>
        </w:rPr>
        <w:t>Статья 64. Дошкольное образование</w:t>
      </w:r>
    </w:p>
    <w:p w:rsidR="00D368D3" w:rsidRDefault="00D368D3">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368D3" w:rsidRDefault="00D368D3">
      <w:pPr>
        <w:pStyle w:val="a3"/>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обучающихся.</w:t>
      </w:r>
    </w:p>
    <w:p w:rsidR="00D368D3" w:rsidRDefault="00D368D3">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368D3" w:rsidRDefault="00D368D3">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368D3" w:rsidRDefault="00D368D3">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368D3" w:rsidRDefault="00D368D3">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368D3" w:rsidRDefault="00D368D3">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368D3" w:rsidRDefault="00D368D3">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368D3" w:rsidRDefault="00D368D3">
      <w:pPr>
        <w:pStyle w:val="a3"/>
      </w:pPr>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368D3" w:rsidRDefault="00D368D3">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368D3" w:rsidRDefault="00D368D3">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D368D3" w:rsidRDefault="00D368D3">
      <w:pPr>
        <w:pStyle w:val="a3"/>
      </w:pPr>
      <w:r>
        <w:rPr>
          <w:b/>
          <w:bCs/>
        </w:rPr>
        <w:t>Статья 66. Начальное общее, основное общее и среднее общее образование</w:t>
      </w:r>
    </w:p>
    <w:p w:rsidR="00D368D3" w:rsidRDefault="00D368D3">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368D3" w:rsidRDefault="00D368D3">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368D3" w:rsidRDefault="00D368D3">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368D3" w:rsidRDefault="00D368D3">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368D3" w:rsidRDefault="00D368D3">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368D3" w:rsidRDefault="00D368D3">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368D3" w:rsidRDefault="00D368D3">
      <w:pPr>
        <w:pStyle w:val="a3"/>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368D3" w:rsidRDefault="00D368D3">
      <w:pPr>
        <w:pStyle w:val="a3"/>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368D3" w:rsidRDefault="00D368D3">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368D3" w:rsidRDefault="00D368D3">
      <w:pPr>
        <w:pStyle w:val="a3"/>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368D3" w:rsidRDefault="00D368D3">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368D3" w:rsidRDefault="00D368D3">
      <w:pPr>
        <w:pStyle w:val="a3"/>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368D3" w:rsidRDefault="00D368D3">
      <w:pPr>
        <w:pStyle w:val="a3"/>
      </w:pPr>
      <w:r>
        <w:rPr>
          <w:b/>
          <w:bCs/>
        </w:rPr>
        <w:t>Статья 67. Организация приема на обучение по основным общеобразовательным программам</w:t>
      </w:r>
    </w:p>
    <w:p w:rsidR="00D368D3" w:rsidRDefault="00D368D3">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368D3" w:rsidRDefault="00D368D3">
      <w:pPr>
        <w:pStyle w:val="a3"/>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368D3" w:rsidRDefault="00D368D3">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368D3" w:rsidRDefault="00D368D3">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368D3" w:rsidRDefault="00D368D3">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368D3" w:rsidRDefault="00D368D3">
      <w:pPr>
        <w:pStyle w:val="a3"/>
      </w:pPr>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368D3" w:rsidRDefault="00D368D3">
      <w:pPr>
        <w:pStyle w:val="a3"/>
      </w:pPr>
      <w:r>
        <w:rPr>
          <w:b/>
          <w:bCs/>
        </w:rPr>
        <w:t>Глава 8. Профессиональное образование</w:t>
      </w:r>
    </w:p>
    <w:p w:rsidR="00D368D3" w:rsidRDefault="00D368D3">
      <w:pPr>
        <w:pStyle w:val="a3"/>
      </w:pPr>
      <w:r>
        <w:rPr>
          <w:b/>
          <w:bCs/>
        </w:rPr>
        <w:t>Статья 68. Среднее профессиональное образование</w:t>
      </w:r>
    </w:p>
    <w:p w:rsidR="00D368D3" w:rsidRDefault="00D368D3">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368D3" w:rsidRDefault="00D368D3">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368D3" w:rsidRDefault="00D368D3">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368D3" w:rsidRDefault="00D368D3">
      <w:pPr>
        <w:pStyle w:val="a3"/>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368D3" w:rsidRDefault="00D368D3">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368D3" w:rsidRDefault="00D368D3">
      <w:pPr>
        <w:pStyle w:val="a3"/>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368D3" w:rsidRDefault="00D368D3">
      <w:pPr>
        <w:pStyle w:val="a3"/>
      </w:pPr>
      <w:r>
        <w:rPr>
          <w:b/>
          <w:bCs/>
        </w:rPr>
        <w:t>Статья 69. Высшее образование</w:t>
      </w:r>
    </w:p>
    <w:p w:rsidR="00D368D3" w:rsidRDefault="00D368D3">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368D3" w:rsidRDefault="00D368D3">
      <w:pPr>
        <w:pStyle w:val="a3"/>
      </w:pPr>
      <w:r>
        <w:t>2. К освоению программ бакалавриата или программ специалитета допускаются лица, имеющие среднее общее образование.</w:t>
      </w:r>
    </w:p>
    <w:p w:rsidR="00D368D3" w:rsidRDefault="00D368D3">
      <w:pPr>
        <w:pStyle w:val="a3"/>
      </w:pPr>
      <w:r>
        <w:t>3. К освоению программ магистратуры допускаются лица, имеющие высшее образование любого уровня.</w:t>
      </w:r>
    </w:p>
    <w:p w:rsidR="00D368D3" w:rsidRDefault="00D368D3">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368D3" w:rsidRDefault="00D368D3">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368D3" w:rsidRDefault="00D368D3">
      <w:pPr>
        <w:pStyle w:val="a3"/>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368D3" w:rsidRDefault="00D368D3">
      <w:pPr>
        <w:pStyle w:val="a3"/>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D368D3" w:rsidRDefault="00D368D3">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368D3" w:rsidRDefault="00D368D3">
      <w:pPr>
        <w:pStyle w:val="a3"/>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D368D3" w:rsidRDefault="00D368D3">
      <w:pPr>
        <w:pStyle w:val="a3"/>
      </w:pPr>
      <w:r>
        <w:t>2) по программам магистратуры - лицами, имеющими диплом специалиста или диплом магистра;</w:t>
      </w:r>
    </w:p>
    <w:p w:rsidR="00D368D3" w:rsidRDefault="00D368D3">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368D3" w:rsidRDefault="00D368D3">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368D3" w:rsidRDefault="00D368D3">
      <w:pPr>
        <w:pStyle w:val="a3"/>
      </w:pPr>
      <w:r>
        <w:rPr>
          <w:b/>
          <w:bCs/>
        </w:rPr>
        <w:t>Статья 70. Общие требования к организации приема на обучение по программам бакалавриата и программам специалитета</w:t>
      </w:r>
    </w:p>
    <w:p w:rsidR="00D368D3" w:rsidRDefault="00D368D3">
      <w:pPr>
        <w:pStyle w:val="a3"/>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368D3" w:rsidRDefault="00D368D3">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368D3" w:rsidRDefault="00D368D3">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368D3" w:rsidRDefault="00D368D3">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368D3" w:rsidRDefault="00D368D3">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368D3" w:rsidRDefault="00D368D3">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368D3" w:rsidRDefault="00D368D3">
      <w:pPr>
        <w:pStyle w:val="a3"/>
      </w:pPr>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368D3" w:rsidRDefault="00D368D3">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368D3" w:rsidRDefault="00D368D3">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368D3" w:rsidRDefault="00D368D3">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368D3" w:rsidRDefault="00D368D3">
      <w:pPr>
        <w:pStyle w:val="a3"/>
      </w:pPr>
      <w:r>
        <w:rPr>
          <w:b/>
          <w:bCs/>
        </w:rPr>
        <w:t>Статья 71. Особые права при приеме на обучение по программам бакалавриата и программам специалитета</w:t>
      </w:r>
    </w:p>
    <w:p w:rsidR="00D368D3" w:rsidRDefault="00D368D3">
      <w:pPr>
        <w:pStyle w:val="a3"/>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368D3" w:rsidRDefault="00D368D3">
      <w:pPr>
        <w:pStyle w:val="a3"/>
      </w:pPr>
      <w:r>
        <w:t>1) прием без вступительных испытаний;</w:t>
      </w:r>
    </w:p>
    <w:p w:rsidR="00D368D3" w:rsidRDefault="00D368D3">
      <w:pPr>
        <w:pStyle w:val="a3"/>
      </w:pPr>
      <w:r>
        <w:t>2) прием в пределах установленной квоты при условии успешного прохождения вступительных испытаний;</w:t>
      </w:r>
    </w:p>
    <w:p w:rsidR="00D368D3" w:rsidRDefault="00D368D3">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D368D3" w:rsidRDefault="00D368D3">
      <w:pPr>
        <w:pStyle w:val="a3"/>
      </w:pPr>
      <w: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368D3" w:rsidRDefault="00D368D3">
      <w:pPr>
        <w:pStyle w:val="a3"/>
      </w:pPr>
      <w:r>
        <w:t>5) иные особые права, установленные настоящей статьей.</w:t>
      </w:r>
    </w:p>
    <w:p w:rsidR="00D368D3" w:rsidRDefault="00D368D3">
      <w:pPr>
        <w:pStyle w:val="a3"/>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368D3" w:rsidRDefault="00D368D3">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368D3" w:rsidRDefault="00D368D3">
      <w:pPr>
        <w:pStyle w:val="a3"/>
      </w:pPr>
      <w:r>
        <w:t>4. Право на прием без вступительных испытаний в соответствии с частью 1 настоящей статьи имеют:</w:t>
      </w:r>
    </w:p>
    <w:p w:rsidR="00D368D3" w:rsidRDefault="00D368D3">
      <w:pPr>
        <w:pStyle w:val="a3"/>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368D3" w:rsidRDefault="00D368D3">
      <w:pPr>
        <w:pStyle w:val="a3"/>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368D3" w:rsidRDefault="00D368D3">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368D3" w:rsidRDefault="00D368D3">
      <w:pPr>
        <w:pStyle w:val="a3"/>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368D3" w:rsidRDefault="00D368D3">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368D3" w:rsidRDefault="00D368D3">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D368D3" w:rsidRDefault="00D368D3">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368D3" w:rsidRDefault="00D368D3">
      <w:pPr>
        <w:pStyle w:val="a3"/>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368D3" w:rsidRDefault="00D368D3">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368D3" w:rsidRDefault="00D368D3">
      <w:pPr>
        <w:pStyle w:val="a3"/>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368D3" w:rsidRDefault="00D368D3">
      <w:pPr>
        <w:pStyle w:val="a3"/>
      </w:pPr>
      <w:r>
        <w:t>6) дети умерших (погибших) Героев Советского Союза, Героев Российской Федерации и полных кавалеров ордена Славы;</w:t>
      </w:r>
    </w:p>
    <w:p w:rsidR="00D368D3" w:rsidRDefault="00D368D3">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368D3" w:rsidRDefault="00D368D3">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368D3" w:rsidRDefault="00D368D3">
      <w:pPr>
        <w:pStyle w:val="a3"/>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368D3" w:rsidRDefault="00D368D3">
      <w:pPr>
        <w:pStyle w:val="a3"/>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368D3" w:rsidRDefault="00D368D3">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368D3" w:rsidRDefault="00D368D3">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368D3" w:rsidRDefault="00D368D3">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368D3" w:rsidRDefault="00D368D3">
      <w:pPr>
        <w:pStyle w:val="a3"/>
      </w:pPr>
      <w: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368D3" w:rsidRDefault="00D368D3">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D368D3" w:rsidRDefault="00D368D3">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368D3" w:rsidRDefault="00D368D3">
      <w:pPr>
        <w:pStyle w:val="a3"/>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368D3" w:rsidRDefault="00D368D3">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368D3" w:rsidRDefault="00D368D3">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368D3" w:rsidRDefault="00D368D3">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D368D3" w:rsidRDefault="00D368D3">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D368D3" w:rsidRDefault="00D368D3">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368D3" w:rsidRDefault="00D368D3">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368D3" w:rsidRDefault="00D368D3">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368D3" w:rsidRDefault="00D368D3">
      <w:pPr>
        <w:pStyle w:val="a3"/>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368D3" w:rsidRDefault="00D368D3">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368D3" w:rsidRDefault="00D368D3">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rPr>
          <w:b/>
          <w:bCs/>
        </w:rPr>
        <w:t>Глава 9. Профессиональное обучение</w:t>
      </w:r>
    </w:p>
    <w:p w:rsidR="00D368D3" w:rsidRDefault="00D368D3">
      <w:pPr>
        <w:pStyle w:val="a3"/>
      </w:pPr>
      <w:r>
        <w:rPr>
          <w:b/>
          <w:bCs/>
        </w:rPr>
        <w:t>Статья 73. Организация профессионального обучения</w:t>
      </w:r>
    </w:p>
    <w:p w:rsidR="00D368D3" w:rsidRDefault="00D368D3">
      <w:pPr>
        <w:pStyle w:val="a3"/>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368D3" w:rsidRDefault="00D368D3">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368D3" w:rsidRDefault="00D368D3">
      <w:pPr>
        <w:pStyle w:val="a3"/>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368D3" w:rsidRDefault="00D368D3">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368D3" w:rsidRDefault="00D368D3">
      <w:pPr>
        <w:pStyle w:val="a3"/>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368D3" w:rsidRDefault="00D368D3">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368D3" w:rsidRDefault="00D368D3">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368D3" w:rsidRDefault="00D368D3">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68D3" w:rsidRDefault="00D368D3">
      <w:pPr>
        <w:pStyle w:val="a3"/>
      </w:pPr>
      <w:r>
        <w:rPr>
          <w:b/>
          <w:bCs/>
        </w:rPr>
        <w:t>Статья 74. Квалификационный экзамен</w:t>
      </w:r>
    </w:p>
    <w:p w:rsidR="00D368D3" w:rsidRDefault="00D368D3">
      <w:pPr>
        <w:pStyle w:val="a3"/>
      </w:pPr>
      <w:r>
        <w:lastRenderedPageBreak/>
        <w:t>1. Профессиональное обучение завершается итоговой аттестацией в форме квалификационного экзамена.</w:t>
      </w:r>
    </w:p>
    <w:p w:rsidR="00D368D3" w:rsidRDefault="00D368D3">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368D3" w:rsidRDefault="00D368D3">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368D3" w:rsidRDefault="00D368D3">
      <w:pPr>
        <w:pStyle w:val="a3"/>
      </w:pPr>
      <w:r>
        <w:rPr>
          <w:b/>
          <w:bCs/>
        </w:rPr>
        <w:t>Глава 10. Дополнительное образование</w:t>
      </w:r>
    </w:p>
    <w:p w:rsidR="00D368D3" w:rsidRDefault="00D368D3">
      <w:pPr>
        <w:pStyle w:val="a3"/>
      </w:pPr>
      <w:r>
        <w:rPr>
          <w:b/>
          <w:bCs/>
        </w:rPr>
        <w:t>Статья 75. Дополнительное образование детей и взрослых</w:t>
      </w:r>
    </w:p>
    <w:p w:rsidR="00D368D3" w:rsidRDefault="00D368D3">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368D3" w:rsidRDefault="00D368D3">
      <w:pPr>
        <w:pStyle w:val="a3"/>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368D3" w:rsidRDefault="00D368D3">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368D3" w:rsidRDefault="00D368D3">
      <w:pPr>
        <w:pStyle w:val="a3"/>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368D3" w:rsidRDefault="00D368D3">
      <w:pPr>
        <w:pStyle w:val="a3"/>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D368D3" w:rsidRDefault="00D368D3">
      <w:pPr>
        <w:pStyle w:val="a3"/>
      </w:pPr>
      <w:r>
        <w:rPr>
          <w:b/>
          <w:bCs/>
        </w:rPr>
        <w:lastRenderedPageBreak/>
        <w:t>Статья 76. Дополнительное профессиональное образование</w:t>
      </w:r>
    </w:p>
    <w:p w:rsidR="00D368D3" w:rsidRDefault="00D368D3">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368D3" w:rsidRDefault="00D368D3">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368D3" w:rsidRDefault="00D368D3">
      <w:pPr>
        <w:pStyle w:val="a3"/>
      </w:pPr>
      <w:r>
        <w:t>3. К освоению дополнительных профессиональных программ допускаются:</w:t>
      </w:r>
    </w:p>
    <w:p w:rsidR="00D368D3" w:rsidRDefault="00D368D3">
      <w:pPr>
        <w:pStyle w:val="a3"/>
      </w:pPr>
      <w:r>
        <w:t>1) лица, имеющие среднее профессиональное и (или) высшее образование;</w:t>
      </w:r>
    </w:p>
    <w:p w:rsidR="00D368D3" w:rsidRDefault="00D368D3">
      <w:pPr>
        <w:pStyle w:val="a3"/>
      </w:pPr>
      <w:r>
        <w:t>2) лица, получающие среднее профессиональное и (или) высшее образование.</w:t>
      </w:r>
    </w:p>
    <w:p w:rsidR="00D368D3" w:rsidRDefault="00D368D3">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368D3" w:rsidRDefault="00D368D3">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368D3" w:rsidRDefault="00D368D3">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368D3" w:rsidRDefault="00D368D3">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68D3" w:rsidRDefault="00D368D3">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368D3" w:rsidRDefault="00D368D3">
      <w:pPr>
        <w:pStyle w:val="a3"/>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368D3" w:rsidRDefault="00D368D3">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368D3" w:rsidRDefault="00D368D3">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368D3" w:rsidRDefault="00D368D3">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368D3" w:rsidRDefault="00D368D3">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368D3" w:rsidRDefault="00D368D3">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368D3" w:rsidRDefault="00D368D3">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368D3" w:rsidRDefault="00D368D3">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368D3" w:rsidRDefault="00D368D3">
      <w:pPr>
        <w:pStyle w:val="a3"/>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D368D3" w:rsidRDefault="00D368D3">
      <w:pPr>
        <w:pStyle w:val="a3"/>
      </w:pPr>
      <w:r>
        <w:rPr>
          <w:b/>
          <w:bCs/>
        </w:rPr>
        <w:t>Статья 77. Организация получения образования лицами, проявившими выдающиеся способности</w:t>
      </w:r>
    </w:p>
    <w:p w:rsidR="00D368D3" w:rsidRDefault="00D368D3">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368D3" w:rsidRDefault="00D368D3">
      <w:pPr>
        <w:pStyle w:val="a3"/>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368D3" w:rsidRDefault="00D368D3">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368D3" w:rsidRDefault="00D368D3">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368D3" w:rsidRDefault="00D368D3">
      <w:pPr>
        <w:pStyle w:val="a3"/>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D368D3" w:rsidRDefault="00D368D3">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368D3" w:rsidRDefault="00D368D3">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368D3" w:rsidRDefault="00D368D3">
      <w:pPr>
        <w:pStyle w:val="a3"/>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368D3" w:rsidRDefault="00D368D3">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368D3" w:rsidRDefault="00D368D3">
      <w:pPr>
        <w:pStyle w:val="a3"/>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D368D3" w:rsidRDefault="00D368D3">
      <w:pPr>
        <w:pStyle w:val="a3"/>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368D3" w:rsidRDefault="00D368D3">
      <w:pPr>
        <w:pStyle w:val="a3"/>
      </w:pPr>
      <w: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rPr>
          <w:b/>
          <w:bCs/>
        </w:rPr>
        <w:t>Статья 79. Организация получения образования обучающимися с ограниченными возможностями здоровья</w:t>
      </w:r>
    </w:p>
    <w:p w:rsidR="00D368D3" w:rsidRDefault="00D368D3">
      <w:pPr>
        <w:pStyle w:val="a3"/>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368D3" w:rsidRDefault="00D368D3">
      <w:pPr>
        <w:pStyle w:val="a3"/>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368D3" w:rsidRDefault="00D368D3">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368D3" w:rsidRDefault="00D368D3">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368D3" w:rsidRDefault="00D368D3">
      <w:pPr>
        <w:pStyle w:val="a3"/>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368D3" w:rsidRDefault="00D368D3">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368D3" w:rsidRDefault="00D368D3">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368D3" w:rsidRDefault="00D368D3">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368D3" w:rsidRDefault="00D368D3">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368D3" w:rsidRDefault="00D368D3">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368D3" w:rsidRDefault="00D368D3">
      <w:pPr>
        <w:pStyle w:val="a3"/>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368D3" w:rsidRDefault="00D368D3">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368D3" w:rsidRDefault="00D368D3">
      <w:pPr>
        <w:pStyle w:val="a3"/>
      </w:pPr>
      <w:r>
        <w:rPr>
          <w:b/>
          <w:bCs/>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368D3" w:rsidRDefault="00D368D3">
      <w:pPr>
        <w:pStyle w:val="a3"/>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D368D3" w:rsidRDefault="00D368D3">
      <w:pPr>
        <w:pStyle w:val="a3"/>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3. Образование лиц, осужденных к наказанию в виде ареста, не осуществляется.</w:t>
      </w:r>
    </w:p>
    <w:p w:rsidR="00D368D3" w:rsidRDefault="00D368D3">
      <w:pPr>
        <w:pStyle w:val="a3"/>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368D3" w:rsidRDefault="00D368D3">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368D3" w:rsidRDefault="00D368D3">
      <w:pPr>
        <w:pStyle w:val="a3"/>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368D3" w:rsidRDefault="00D368D3">
      <w:pPr>
        <w:pStyle w:val="a3"/>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368D3" w:rsidRDefault="00D368D3">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368D3" w:rsidRDefault="00D368D3">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D368D3" w:rsidRDefault="00D368D3">
      <w:pPr>
        <w:pStyle w:val="a3"/>
      </w:pPr>
      <w:r>
        <w:t>1) по выработке и реализации государственной политики и нормативно-правовому регулированию в области обороны;</w:t>
      </w:r>
    </w:p>
    <w:p w:rsidR="00D368D3" w:rsidRDefault="00D368D3">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368D3" w:rsidRDefault="00D368D3">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368D3" w:rsidRDefault="00D368D3">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D368D3" w:rsidRDefault="00D368D3">
      <w:pPr>
        <w:pStyle w:val="a3"/>
      </w:pPr>
      <w: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368D3" w:rsidRDefault="00D368D3">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D368D3" w:rsidRDefault="00D368D3">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368D3" w:rsidRDefault="00D368D3">
      <w:pPr>
        <w:pStyle w:val="a3"/>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368D3" w:rsidRDefault="00D368D3">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368D3" w:rsidRDefault="00D368D3">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D368D3" w:rsidRDefault="00D368D3">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368D3" w:rsidRDefault="00D368D3">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368D3" w:rsidRDefault="00D368D3">
      <w:pPr>
        <w:pStyle w:val="a3"/>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D368D3" w:rsidRDefault="00D368D3">
      <w:pPr>
        <w:pStyle w:val="a3"/>
      </w:pPr>
      <w:r>
        <w:t>10. Федеральные государственные органы, указанные в части 1 настоящей статьи:</w:t>
      </w:r>
    </w:p>
    <w:p w:rsidR="00D368D3" w:rsidRDefault="00D368D3">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368D3" w:rsidRDefault="00D368D3">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368D3" w:rsidRDefault="00D368D3">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368D3" w:rsidRDefault="00D368D3">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368D3" w:rsidRDefault="00D368D3">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D368D3" w:rsidRDefault="00D368D3">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368D3" w:rsidRDefault="00D368D3">
      <w:pPr>
        <w:pStyle w:val="a3"/>
      </w:pPr>
      <w:r>
        <w:t>1) образовательные программы среднего профессионального образования;</w:t>
      </w:r>
    </w:p>
    <w:p w:rsidR="00D368D3" w:rsidRDefault="00D368D3">
      <w:pPr>
        <w:pStyle w:val="a3"/>
      </w:pPr>
      <w:r>
        <w:t>2) образовательные программы высшего образования;</w:t>
      </w:r>
    </w:p>
    <w:p w:rsidR="00D368D3" w:rsidRDefault="00D368D3">
      <w:pPr>
        <w:pStyle w:val="a3"/>
      </w:pPr>
      <w:r>
        <w:t>3) дополнительные профессиональные программы.</w:t>
      </w:r>
    </w:p>
    <w:p w:rsidR="00D368D3" w:rsidRDefault="00D368D3">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368D3" w:rsidRDefault="00D368D3">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68D3" w:rsidRDefault="00D368D3">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368D3" w:rsidRDefault="00D368D3">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D368D3" w:rsidRDefault="00D368D3">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368D3" w:rsidRDefault="00D368D3">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368D3" w:rsidRDefault="00D368D3">
      <w:pPr>
        <w:pStyle w:val="a3"/>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368D3" w:rsidRDefault="00D368D3">
      <w:pPr>
        <w:pStyle w:val="a3"/>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368D3" w:rsidRDefault="00D368D3">
      <w:pPr>
        <w:pStyle w:val="a3"/>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68D3" w:rsidRDefault="00D368D3">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68D3" w:rsidRDefault="00D368D3">
      <w:pPr>
        <w:pStyle w:val="a3"/>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368D3" w:rsidRDefault="00D368D3">
      <w:pPr>
        <w:pStyle w:val="a3"/>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68D3" w:rsidRDefault="00D368D3">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368D3" w:rsidRDefault="00D368D3">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68D3" w:rsidRDefault="00D368D3">
      <w:pPr>
        <w:pStyle w:val="a3"/>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68D3" w:rsidRDefault="00D368D3">
      <w:pPr>
        <w:pStyle w:val="a3"/>
      </w:pPr>
      <w:r>
        <w:rPr>
          <w:b/>
          <w:bCs/>
        </w:rPr>
        <w:t>Статья 83. Особенности реализации образовательных программ в области искусств</w:t>
      </w:r>
    </w:p>
    <w:p w:rsidR="00D368D3" w:rsidRDefault="00D368D3">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368D3" w:rsidRDefault="00D368D3">
      <w:pPr>
        <w:pStyle w:val="a3"/>
      </w:pPr>
      <w:r>
        <w:t>2. В области искусств реализуются следующие образовательные программы:</w:t>
      </w:r>
    </w:p>
    <w:p w:rsidR="00D368D3" w:rsidRDefault="00D368D3">
      <w:pPr>
        <w:pStyle w:val="a3"/>
      </w:pPr>
      <w:r>
        <w:t>1) дополнительные предпрофессиональные и общеразвивающие программы;</w:t>
      </w:r>
    </w:p>
    <w:p w:rsidR="00D368D3" w:rsidRDefault="00D368D3">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368D3" w:rsidRDefault="00D368D3">
      <w:pPr>
        <w:pStyle w:val="a3"/>
      </w:pPr>
      <w:r>
        <w:t>3) образовательные программы среднего профессионального образования (программы подготовки специалистов среднего звена);</w:t>
      </w:r>
    </w:p>
    <w:p w:rsidR="00D368D3" w:rsidRDefault="00D368D3">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368D3" w:rsidRDefault="00D368D3">
      <w:pPr>
        <w:pStyle w:val="a3"/>
      </w:pPr>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368D3" w:rsidRDefault="00D368D3">
      <w:pPr>
        <w:pStyle w:val="a3"/>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68D3" w:rsidRDefault="00D368D3">
      <w:pPr>
        <w:pStyle w:val="a3"/>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368D3" w:rsidRDefault="00D368D3">
      <w:pPr>
        <w:pStyle w:val="a3"/>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368D3" w:rsidRDefault="00D368D3">
      <w:pPr>
        <w:pStyle w:val="a3"/>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также удовлетворение образовательных потребностей и запросов обучающихся в целях развития их творческих способностей.</w:t>
      </w:r>
    </w:p>
    <w:p w:rsidR="00D368D3" w:rsidRDefault="00D368D3">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368D3" w:rsidRDefault="00D368D3">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368D3" w:rsidRDefault="00D368D3">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368D3" w:rsidRDefault="00D368D3">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368D3" w:rsidRDefault="00D368D3">
      <w:pPr>
        <w:pStyle w:val="a3"/>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368D3" w:rsidRDefault="00D368D3">
      <w:pPr>
        <w:pStyle w:val="a3"/>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D368D3" w:rsidRDefault="00D368D3">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68D3" w:rsidRDefault="00D368D3">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368D3" w:rsidRDefault="00D368D3">
      <w:pPr>
        <w:pStyle w:val="a3"/>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368D3" w:rsidRDefault="00D368D3">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368D3" w:rsidRDefault="00D368D3">
      <w:pPr>
        <w:pStyle w:val="a3"/>
      </w:pPr>
      <w:r>
        <w:rPr>
          <w:b/>
          <w:bCs/>
        </w:rPr>
        <w:t>Статья 84. Особенности реализации образовательных программ в области физической культуры и спорта</w:t>
      </w:r>
    </w:p>
    <w:p w:rsidR="00D368D3" w:rsidRDefault="00D368D3">
      <w:pPr>
        <w:pStyle w:val="a3"/>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368D3" w:rsidRDefault="00D368D3">
      <w:pPr>
        <w:pStyle w:val="a3"/>
      </w:pPr>
      <w:r>
        <w:t>2. В области физической культуры и спорта реализуются следующие образовательные программы:</w:t>
      </w:r>
    </w:p>
    <w:p w:rsidR="00D368D3" w:rsidRDefault="00D368D3">
      <w:pPr>
        <w:pStyle w:val="a3"/>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368D3" w:rsidRDefault="00D368D3">
      <w:pPr>
        <w:pStyle w:val="a3"/>
      </w:pPr>
      <w:r>
        <w:lastRenderedPageBreak/>
        <w:t>2) профессиональные образовательные программы в области физической культуры и спорта;</w:t>
      </w:r>
    </w:p>
    <w:p w:rsidR="00D368D3" w:rsidRDefault="00D368D3">
      <w:pPr>
        <w:pStyle w:val="a3"/>
      </w:pPr>
      <w:r>
        <w:t>3) дополнительные общеобразовательные программы в области физической культуры и спорта.</w:t>
      </w:r>
    </w:p>
    <w:p w:rsidR="00D368D3" w:rsidRDefault="00D368D3">
      <w:pPr>
        <w:pStyle w:val="a3"/>
      </w:pPr>
      <w:r>
        <w:t>3. Дополнительные общеобразовательные программы в области физической культуры и спорта включают в себя:</w:t>
      </w:r>
    </w:p>
    <w:p w:rsidR="00D368D3" w:rsidRDefault="00D368D3">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368D3" w:rsidRDefault="00D368D3">
      <w:pPr>
        <w:pStyle w:val="a3"/>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368D3" w:rsidRDefault="00D368D3">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368D3" w:rsidRDefault="00D368D3">
      <w:pPr>
        <w:pStyle w:val="a3"/>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368D3" w:rsidRDefault="00D368D3">
      <w:pPr>
        <w:pStyle w:val="a3"/>
      </w:pPr>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368D3" w:rsidRDefault="00D368D3">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368D3" w:rsidRDefault="00D368D3">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368D3" w:rsidRDefault="00D368D3">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68D3" w:rsidRDefault="00D368D3">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368D3" w:rsidRDefault="00D368D3">
      <w:pPr>
        <w:pStyle w:val="a3"/>
      </w:pPr>
      <w:r>
        <w:t>1) основные программы профессионального обучения;</w:t>
      </w:r>
    </w:p>
    <w:p w:rsidR="00D368D3" w:rsidRDefault="00D368D3">
      <w:pPr>
        <w:pStyle w:val="a3"/>
      </w:pPr>
      <w:r>
        <w:t>2) образовательные программы среднего профессионального образования и образовательные программы высшего образования;</w:t>
      </w:r>
    </w:p>
    <w:p w:rsidR="00D368D3" w:rsidRDefault="00D368D3">
      <w:pPr>
        <w:pStyle w:val="a3"/>
      </w:pPr>
      <w:r>
        <w:t>3) дополнительные профессиональные программы.</w:t>
      </w:r>
    </w:p>
    <w:p w:rsidR="00D368D3" w:rsidRDefault="00D368D3">
      <w:pPr>
        <w:pStyle w:val="a3"/>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68D3" w:rsidRDefault="00D368D3">
      <w:pPr>
        <w:pStyle w:val="a3"/>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68D3" w:rsidRDefault="00D368D3">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68D3" w:rsidRDefault="00D368D3">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368D3" w:rsidRDefault="00D368D3">
      <w:pPr>
        <w:pStyle w:val="a3"/>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368D3" w:rsidRDefault="00D368D3">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68D3" w:rsidRDefault="00D368D3">
      <w:pPr>
        <w:pStyle w:val="a3"/>
      </w:pPr>
      <w:r>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368D3" w:rsidRDefault="00D368D3">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368D3" w:rsidRDefault="00D368D3">
      <w:pPr>
        <w:pStyle w:val="a3"/>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368D3" w:rsidRDefault="00D368D3">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368D3" w:rsidRDefault="00D368D3">
      <w:pPr>
        <w:pStyle w:val="a3"/>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D368D3" w:rsidRDefault="00D368D3">
      <w:pPr>
        <w:pStyle w:val="a3"/>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368D3" w:rsidRDefault="00D368D3">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368D3" w:rsidRDefault="00D368D3">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368D3" w:rsidRDefault="00D368D3">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368D3" w:rsidRDefault="00D368D3">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D368D3" w:rsidRDefault="00D368D3">
      <w:pPr>
        <w:pStyle w:val="a3"/>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D368D3" w:rsidRDefault="00D368D3">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368D3" w:rsidRDefault="00D368D3">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368D3" w:rsidRDefault="00D368D3">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68D3" w:rsidRDefault="00D368D3">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68D3" w:rsidRDefault="00D368D3">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368D3" w:rsidRDefault="00D368D3">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368D3" w:rsidRDefault="00D368D3">
      <w:pPr>
        <w:pStyle w:val="a3"/>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368D3" w:rsidRDefault="00D368D3">
      <w:pPr>
        <w:pStyle w:val="a3"/>
      </w:pPr>
      <w: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368D3" w:rsidRDefault="00D368D3">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368D3" w:rsidRDefault="00D368D3">
      <w:pPr>
        <w:pStyle w:val="a3"/>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368D3" w:rsidRDefault="00D368D3">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368D3" w:rsidRDefault="00D368D3">
      <w:pPr>
        <w:pStyle w:val="a3"/>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368D3" w:rsidRDefault="00D368D3">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368D3" w:rsidRDefault="00D368D3">
      <w:pPr>
        <w:pStyle w:val="a3"/>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368D3" w:rsidRDefault="00D368D3">
      <w:pPr>
        <w:pStyle w:val="a3"/>
      </w:pPr>
      <w:r>
        <w:t>1) устанавливает структуру управления деятельностью и штатное расписание этих подразделений;</w:t>
      </w:r>
    </w:p>
    <w:p w:rsidR="00D368D3" w:rsidRDefault="00D368D3">
      <w:pPr>
        <w:pStyle w:val="a3"/>
      </w:pPr>
      <w:r>
        <w:t>2) осуществляет кадровое, информационное и методическое обеспечение образовательной деятельности;</w:t>
      </w:r>
    </w:p>
    <w:p w:rsidR="00D368D3" w:rsidRDefault="00D368D3">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368D3" w:rsidRDefault="00D368D3">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368D3" w:rsidRDefault="00D368D3">
      <w:pPr>
        <w:pStyle w:val="a3"/>
      </w:pPr>
      <w:r>
        <w:t>5) осуществляет контроль за деятельностью этих подразделений.</w:t>
      </w:r>
    </w:p>
    <w:p w:rsidR="00D368D3" w:rsidRDefault="00D368D3">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368D3" w:rsidRDefault="00D368D3">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368D3" w:rsidRDefault="00D368D3">
      <w:pPr>
        <w:pStyle w:val="a3"/>
      </w:pPr>
      <w:r>
        <w:rPr>
          <w:b/>
          <w:bCs/>
        </w:rPr>
        <w:t>Глава 12. Управление системой образования. Государственная регламентация образовательной деятельности</w:t>
      </w:r>
    </w:p>
    <w:p w:rsidR="00D368D3" w:rsidRDefault="00D368D3">
      <w:pPr>
        <w:pStyle w:val="a3"/>
      </w:pPr>
      <w:r>
        <w:rPr>
          <w:b/>
          <w:bCs/>
        </w:rPr>
        <w:t>Статья 89. Управление системой образования</w:t>
      </w:r>
    </w:p>
    <w:p w:rsidR="00D368D3" w:rsidRDefault="00D368D3">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D368D3" w:rsidRDefault="00D368D3">
      <w:pPr>
        <w:pStyle w:val="a3"/>
      </w:pPr>
      <w:r>
        <w:t>2. Управление системой образования включает в себя:</w:t>
      </w:r>
    </w:p>
    <w:p w:rsidR="00D368D3" w:rsidRDefault="00D368D3">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368D3" w:rsidRDefault="00D368D3">
      <w:pPr>
        <w:pStyle w:val="a3"/>
      </w:pPr>
      <w:r>
        <w:t>2) осуществление стратегического планирования развития системы образования;</w:t>
      </w:r>
    </w:p>
    <w:p w:rsidR="00D368D3" w:rsidRDefault="00D368D3">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368D3" w:rsidRDefault="00D368D3">
      <w:pPr>
        <w:pStyle w:val="a3"/>
      </w:pPr>
      <w:r>
        <w:t>4) проведение мониторинга в системе образования;</w:t>
      </w:r>
    </w:p>
    <w:p w:rsidR="00D368D3" w:rsidRDefault="00D368D3">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68D3" w:rsidRDefault="00D368D3">
      <w:pPr>
        <w:pStyle w:val="a3"/>
      </w:pPr>
      <w:r>
        <w:t>6) государственную регламентацию образовательной деятельности;</w:t>
      </w:r>
    </w:p>
    <w:p w:rsidR="00D368D3" w:rsidRDefault="00D368D3">
      <w:pPr>
        <w:pStyle w:val="a3"/>
      </w:pPr>
      <w:r>
        <w:t>7) независимую оценку качества образования, общественную и общественно-профессиональную аккредитацию;</w:t>
      </w:r>
    </w:p>
    <w:p w:rsidR="00D368D3" w:rsidRDefault="00D368D3">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368D3" w:rsidRDefault="00D368D3">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368D3" w:rsidRDefault="00D368D3">
      <w:pPr>
        <w:pStyle w:val="a3"/>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368D3" w:rsidRDefault="00D368D3">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368D3" w:rsidRDefault="00D368D3">
      <w:pPr>
        <w:pStyle w:val="a3"/>
      </w:pPr>
      <w:r>
        <w:rPr>
          <w:b/>
          <w:bCs/>
        </w:rPr>
        <w:lastRenderedPageBreak/>
        <w:t>Статья 90. Государственная регламентация образовательной деятельности</w:t>
      </w:r>
    </w:p>
    <w:p w:rsidR="00D368D3" w:rsidRDefault="00D368D3">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368D3" w:rsidRDefault="00D368D3">
      <w:pPr>
        <w:pStyle w:val="a3"/>
      </w:pPr>
      <w:r>
        <w:t>2. Государственная регламентация образовательной деятельности включает в себя:</w:t>
      </w:r>
    </w:p>
    <w:p w:rsidR="00D368D3" w:rsidRDefault="00D368D3">
      <w:pPr>
        <w:pStyle w:val="a3"/>
      </w:pPr>
      <w:r>
        <w:t>1) лицензирование образовательной деятельности;</w:t>
      </w:r>
    </w:p>
    <w:p w:rsidR="00D368D3" w:rsidRDefault="00D368D3">
      <w:pPr>
        <w:pStyle w:val="a3"/>
      </w:pPr>
      <w:r>
        <w:t>2) государственную аккредитацию образовательной деятельности;</w:t>
      </w:r>
    </w:p>
    <w:p w:rsidR="00D368D3" w:rsidRDefault="00D368D3">
      <w:pPr>
        <w:pStyle w:val="a3"/>
      </w:pPr>
      <w:r>
        <w:t>3) государственный контроль (надзор) в сфере образования.</w:t>
      </w:r>
    </w:p>
    <w:p w:rsidR="00D368D3" w:rsidRDefault="00D368D3">
      <w:pPr>
        <w:pStyle w:val="a3"/>
      </w:pPr>
      <w:r>
        <w:rPr>
          <w:b/>
          <w:bCs/>
        </w:rPr>
        <w:t>Статья 91. Лицензирование образовательной деятельности</w:t>
      </w:r>
    </w:p>
    <w:p w:rsidR="00D368D3" w:rsidRDefault="00D368D3">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368D3" w:rsidRDefault="00D368D3">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368D3" w:rsidRDefault="00D368D3">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D368D3" w:rsidRDefault="00D368D3">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368D3" w:rsidRDefault="00D368D3">
      <w:pPr>
        <w:pStyle w:val="a3"/>
      </w:pPr>
      <w:r>
        <w:t>1) реорганизации юридических лиц в форме присоединения при наличии лицензии у присоединяемого юридического лица;</w:t>
      </w:r>
    </w:p>
    <w:p w:rsidR="00D368D3" w:rsidRDefault="00D368D3">
      <w:pPr>
        <w:pStyle w:val="a3"/>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368D3" w:rsidRDefault="00D368D3">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D368D3" w:rsidRDefault="00D368D3">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368D3" w:rsidRDefault="00D368D3">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368D3" w:rsidRDefault="00D368D3">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368D3" w:rsidRDefault="00D368D3">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368D3" w:rsidRDefault="00D368D3">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368D3" w:rsidRDefault="00D368D3">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368D3" w:rsidRDefault="00D368D3">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368D3" w:rsidRDefault="00D368D3">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368D3" w:rsidRDefault="00D368D3">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368D3" w:rsidRDefault="00D368D3">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368D3" w:rsidRDefault="00D368D3">
      <w:pPr>
        <w:pStyle w:val="a3"/>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368D3" w:rsidRDefault="00D368D3">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368D3" w:rsidRDefault="00D368D3">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368D3" w:rsidRDefault="00D368D3">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368D3" w:rsidRDefault="00D368D3">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D368D3" w:rsidRDefault="00D368D3">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368D3" w:rsidRDefault="00D368D3">
      <w:pPr>
        <w:pStyle w:val="a3"/>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368D3" w:rsidRDefault="00D368D3">
      <w:pPr>
        <w:pStyle w:val="a3"/>
      </w:pPr>
      <w:r>
        <w:rPr>
          <w:b/>
          <w:bCs/>
        </w:rPr>
        <w:t>Статья 92. Государственная аккредитация образовательной деятельности</w:t>
      </w:r>
    </w:p>
    <w:p w:rsidR="00D368D3" w:rsidRDefault="00D368D3">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368D3" w:rsidRDefault="00D368D3">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368D3" w:rsidRDefault="00D368D3">
      <w:pPr>
        <w:pStyle w:val="a3"/>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D368D3" w:rsidRDefault="00D368D3">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368D3" w:rsidRDefault="00D368D3">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368D3" w:rsidRDefault="00D368D3">
      <w:pPr>
        <w:pStyle w:val="a3"/>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368D3" w:rsidRDefault="00D368D3">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368D3" w:rsidRDefault="00D368D3">
      <w:pPr>
        <w:pStyle w:val="a3"/>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368D3" w:rsidRDefault="00D368D3">
      <w:pPr>
        <w:pStyle w:val="a3"/>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368D3" w:rsidRDefault="00D368D3">
      <w:pPr>
        <w:pStyle w:val="a3"/>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368D3" w:rsidRDefault="00D368D3">
      <w:pPr>
        <w:pStyle w:val="a3"/>
      </w:pPr>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368D3" w:rsidRDefault="00D368D3">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368D3" w:rsidRDefault="00D368D3">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368D3" w:rsidRDefault="00D368D3">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D368D3" w:rsidRDefault="00D368D3">
      <w:pPr>
        <w:pStyle w:val="a3"/>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368D3" w:rsidRDefault="00D368D3">
      <w:pPr>
        <w:pStyle w:val="a3"/>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D368D3" w:rsidRDefault="00D368D3">
      <w:pPr>
        <w:pStyle w:val="a3"/>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368D3" w:rsidRDefault="00D368D3">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D368D3" w:rsidRDefault="00D368D3">
      <w:pPr>
        <w:pStyle w:val="a3"/>
      </w:pPr>
      <w:r>
        <w:t>2) двенадцать лет для организации, осуществляющей образовательную деятельность по основным общеобразовательным программам.</w:t>
      </w:r>
    </w:p>
    <w:p w:rsidR="00D368D3" w:rsidRDefault="00D368D3">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368D3" w:rsidRDefault="00D368D3">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368D3" w:rsidRDefault="00D368D3">
      <w:pPr>
        <w:pStyle w:val="a3"/>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368D3" w:rsidRDefault="00D368D3">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D368D3" w:rsidRDefault="00D368D3">
      <w:pPr>
        <w:pStyle w:val="a3"/>
      </w:pPr>
      <w:r>
        <w:t>2) наличие отрицательного заключения, составленного по результатам аккредитационной экспертизы.</w:t>
      </w:r>
    </w:p>
    <w:p w:rsidR="00D368D3" w:rsidRDefault="00D368D3">
      <w:pPr>
        <w:pStyle w:val="a3"/>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368D3" w:rsidRDefault="00D368D3">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368D3" w:rsidRDefault="00D368D3">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368D3" w:rsidRDefault="00D368D3">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368D3" w:rsidRDefault="00D368D3">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368D3" w:rsidRDefault="00D368D3">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368D3" w:rsidRDefault="00D368D3">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368D3" w:rsidRDefault="00D368D3">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D368D3" w:rsidRDefault="00D368D3">
      <w:pPr>
        <w:pStyle w:val="a3"/>
      </w:pPr>
      <w:r>
        <w:t>29. Положением о государственной аккредитации образовательной деятельности устанавливаются:</w:t>
      </w:r>
    </w:p>
    <w:p w:rsidR="00D368D3" w:rsidRDefault="00D368D3">
      <w:pPr>
        <w:pStyle w:val="a3"/>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368D3" w:rsidRDefault="00D368D3">
      <w:pPr>
        <w:pStyle w:val="a3"/>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368D3" w:rsidRDefault="00D368D3">
      <w:pPr>
        <w:pStyle w:val="a3"/>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368D3" w:rsidRDefault="00D368D3">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368D3" w:rsidRDefault="00D368D3">
      <w:pPr>
        <w:pStyle w:val="a3"/>
      </w:pPr>
      <w:r>
        <w:t>5) порядок принятия решения о государственной аккредитации или об отказе в государственной аккредитации;</w:t>
      </w:r>
    </w:p>
    <w:p w:rsidR="00D368D3" w:rsidRDefault="00D368D3">
      <w:pPr>
        <w:pStyle w:val="a3"/>
      </w:pPr>
      <w:r>
        <w:t>6) порядок предоставления аккредитационным органом дубликата свидетельства о государственной аккредитации;</w:t>
      </w:r>
    </w:p>
    <w:p w:rsidR="00D368D3" w:rsidRDefault="00D368D3">
      <w:pPr>
        <w:pStyle w:val="a3"/>
      </w:pPr>
      <w:r>
        <w:t>7) основания и порядок переоформления свидетельства о государственной аккредитации;</w:t>
      </w:r>
    </w:p>
    <w:p w:rsidR="00D368D3" w:rsidRDefault="00D368D3">
      <w:pPr>
        <w:pStyle w:val="a3"/>
      </w:pPr>
      <w:r>
        <w:lastRenderedPageBreak/>
        <w:t>8) порядок приостановления, возобновления, прекращения и лишения государственной аккредитации;</w:t>
      </w:r>
    </w:p>
    <w:p w:rsidR="00D368D3" w:rsidRDefault="00D368D3">
      <w:pPr>
        <w:pStyle w:val="a3"/>
      </w:pPr>
      <w:r>
        <w:t>9) особенности проведения аккредитационной экспертизы при проведении государственной аккредитации:</w:t>
      </w:r>
    </w:p>
    <w:p w:rsidR="00D368D3" w:rsidRDefault="00D368D3">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368D3" w:rsidRDefault="00D368D3">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368D3" w:rsidRDefault="00D368D3">
      <w:pPr>
        <w:pStyle w:val="a3"/>
      </w:pPr>
      <w:r>
        <w:rPr>
          <w:b/>
          <w:bCs/>
        </w:rPr>
        <w:t>Статья 93. Государственный контроль (надзор) в сфере образования</w:t>
      </w:r>
    </w:p>
    <w:p w:rsidR="00D368D3" w:rsidRDefault="00D368D3">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368D3" w:rsidRDefault="00D368D3">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368D3" w:rsidRDefault="00D368D3">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368D3" w:rsidRDefault="00D368D3">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368D3" w:rsidRDefault="00D368D3">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368D3" w:rsidRDefault="00D368D3">
      <w:pPr>
        <w:pStyle w:val="a3"/>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368D3" w:rsidRDefault="00D368D3">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D368D3" w:rsidRDefault="00D368D3">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368D3" w:rsidRDefault="00D368D3">
      <w:pPr>
        <w:pStyle w:val="a3"/>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368D3" w:rsidRDefault="00D368D3">
      <w:pPr>
        <w:pStyle w:val="a3"/>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368D3" w:rsidRDefault="00D368D3">
      <w:pPr>
        <w:pStyle w:val="a3"/>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D368D3" w:rsidRDefault="00D368D3">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368D3" w:rsidRDefault="00D368D3">
      <w:pPr>
        <w:pStyle w:val="a3"/>
      </w:pPr>
      <w:r>
        <w:rPr>
          <w:b/>
          <w:bCs/>
        </w:rPr>
        <w:t>Статья 94. Педагогическая экспертиза</w:t>
      </w:r>
    </w:p>
    <w:p w:rsidR="00D368D3" w:rsidRDefault="00D368D3">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368D3" w:rsidRDefault="00D368D3">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368D3" w:rsidRDefault="00D368D3">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368D3" w:rsidRDefault="00D368D3">
      <w:pPr>
        <w:pStyle w:val="a3"/>
      </w:pPr>
      <w:r>
        <w:t>4. Порядок проведения педагогической экспертизы устанавливается Правительством Российской Федерации.</w:t>
      </w:r>
    </w:p>
    <w:p w:rsidR="00D368D3" w:rsidRDefault="00D368D3">
      <w:pPr>
        <w:pStyle w:val="a3"/>
      </w:pPr>
      <w:r>
        <w:rPr>
          <w:b/>
          <w:bCs/>
        </w:rPr>
        <w:t>Статья 95. Независимая оценка качества образования</w:t>
      </w:r>
    </w:p>
    <w:p w:rsidR="00D368D3" w:rsidRDefault="00D368D3">
      <w:pPr>
        <w:pStyle w:val="a3"/>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368D3" w:rsidRDefault="00D368D3">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368D3" w:rsidRDefault="00D368D3">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368D3" w:rsidRDefault="00D368D3">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368D3" w:rsidRDefault="00D368D3">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368D3" w:rsidRDefault="00D368D3">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368D3" w:rsidRDefault="00D368D3">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368D3" w:rsidRDefault="00D368D3">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368D3" w:rsidRDefault="00D368D3">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368D3" w:rsidRDefault="00D368D3">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368D3" w:rsidRDefault="00D368D3">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368D3" w:rsidRDefault="00D368D3">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368D3" w:rsidRDefault="00D368D3">
      <w:pPr>
        <w:pStyle w:val="a3"/>
      </w:pPr>
      <w: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368D3" w:rsidRDefault="00D368D3">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368D3" w:rsidRDefault="00D368D3">
      <w:pPr>
        <w:pStyle w:val="a3"/>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368D3" w:rsidRDefault="00D368D3">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368D3" w:rsidRDefault="00D368D3">
      <w:pPr>
        <w:pStyle w:val="a3"/>
      </w:pPr>
      <w:r>
        <w:rPr>
          <w:b/>
          <w:bCs/>
        </w:rPr>
        <w:t>Статья 97. Информационная открытость системы образования. Мониторинг в системе образования</w:t>
      </w:r>
    </w:p>
    <w:p w:rsidR="00D368D3" w:rsidRDefault="00D368D3">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368D3" w:rsidRDefault="00D368D3">
      <w:pPr>
        <w:pStyle w:val="a3"/>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368D3" w:rsidRDefault="00D368D3">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368D3" w:rsidRDefault="00D368D3">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368D3" w:rsidRDefault="00D368D3">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368D3" w:rsidRDefault="00D368D3">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68D3" w:rsidRDefault="00D368D3">
      <w:pPr>
        <w:pStyle w:val="a3"/>
      </w:pPr>
      <w:r>
        <w:rPr>
          <w:b/>
          <w:bCs/>
        </w:rPr>
        <w:t>Статья 98. Информационные системы в системе образования</w:t>
      </w:r>
    </w:p>
    <w:p w:rsidR="00D368D3" w:rsidRDefault="00D368D3">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368D3" w:rsidRDefault="00D368D3">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368D3" w:rsidRDefault="00D368D3">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368D3" w:rsidRDefault="00D368D3">
      <w:pPr>
        <w:pStyle w:val="a3"/>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368D3" w:rsidRDefault="00D368D3">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368D3" w:rsidRDefault="00D368D3">
      <w:pPr>
        <w:pStyle w:val="a3"/>
      </w:pPr>
      <w: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D368D3" w:rsidRDefault="00D368D3">
      <w:pPr>
        <w:pStyle w:val="a3"/>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368D3" w:rsidRDefault="00D368D3">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368D3" w:rsidRDefault="00D368D3">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368D3" w:rsidRDefault="00D368D3">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Российской Федерации.</w:t>
      </w:r>
    </w:p>
    <w:p w:rsidR="00D368D3" w:rsidRDefault="00D368D3">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368D3" w:rsidRDefault="00D368D3">
      <w:pPr>
        <w:pStyle w:val="a3"/>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368D3" w:rsidRDefault="00D368D3">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368D3" w:rsidRDefault="00D368D3">
      <w:pPr>
        <w:pStyle w:val="a3"/>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368D3" w:rsidRDefault="00D368D3">
      <w:pPr>
        <w:pStyle w:val="a3"/>
      </w:pPr>
      <w:r>
        <w:rPr>
          <w:b/>
          <w:bCs/>
        </w:rPr>
        <w:t>Глава 13. Экономическая деятельность и финансовое обеспечение в сфере образования</w:t>
      </w:r>
    </w:p>
    <w:p w:rsidR="00D368D3" w:rsidRDefault="00D368D3">
      <w:pPr>
        <w:pStyle w:val="a3"/>
      </w:pPr>
      <w:r>
        <w:rPr>
          <w:b/>
          <w:bCs/>
        </w:rPr>
        <w:t>Статья 99. Особенности финансового обеспечения оказания государственных и муниципальных услуг в сфере образования</w:t>
      </w:r>
    </w:p>
    <w:p w:rsidR="00D368D3" w:rsidRDefault="00D368D3">
      <w:pPr>
        <w:pStyle w:val="a3"/>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D368D3" w:rsidRDefault="00D368D3">
      <w:pPr>
        <w:pStyle w:val="a3"/>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368D3" w:rsidRDefault="00D368D3">
      <w:pPr>
        <w:pStyle w:val="a3"/>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368D3" w:rsidRDefault="00D368D3">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368D3" w:rsidRDefault="00D368D3">
      <w:pPr>
        <w:pStyle w:val="a3"/>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368D3" w:rsidRDefault="00D368D3">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368D3" w:rsidRDefault="00D368D3">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368D3" w:rsidRDefault="00D368D3">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368D3" w:rsidRDefault="00D368D3">
      <w:pPr>
        <w:pStyle w:val="a3"/>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368D3" w:rsidRDefault="00D368D3">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368D3" w:rsidRDefault="00D368D3">
      <w:pPr>
        <w:pStyle w:val="a3"/>
      </w:pPr>
      <w:r>
        <w:t>1) Правительством Российской Федерации за счет бюджетных ассигнований федерального бюджета;</w:t>
      </w:r>
    </w:p>
    <w:p w:rsidR="00D368D3" w:rsidRDefault="00D368D3">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368D3" w:rsidRDefault="00D368D3">
      <w:pPr>
        <w:pStyle w:val="a3"/>
      </w:pPr>
      <w:r>
        <w:t>3) органами местного самоуправления за счет бюджетных ассигнований местных бюджетов.</w:t>
      </w:r>
    </w:p>
    <w:p w:rsidR="00D368D3" w:rsidRDefault="00D368D3">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D368D3" w:rsidRDefault="00D368D3">
      <w:pPr>
        <w:pStyle w:val="a3"/>
      </w:pPr>
      <w:r>
        <w:rPr>
          <w:b/>
          <w:bCs/>
        </w:rPr>
        <w:t>Статья 101. Осуществление образовательной деятельности за счет средств физических лиц и юридических лиц</w:t>
      </w:r>
    </w:p>
    <w:p w:rsidR="00D368D3" w:rsidRDefault="00D368D3">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368D3" w:rsidRDefault="00D368D3">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368D3" w:rsidRDefault="00D368D3">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368D3" w:rsidRDefault="00D368D3">
      <w:pPr>
        <w:pStyle w:val="a3"/>
      </w:pPr>
      <w:r>
        <w:rPr>
          <w:b/>
          <w:bCs/>
        </w:rPr>
        <w:t>Статья 102. Имущество образовательных организаций</w:t>
      </w:r>
    </w:p>
    <w:p w:rsidR="00D368D3" w:rsidRDefault="00D368D3">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368D3" w:rsidRDefault="00D368D3">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368D3" w:rsidRDefault="00D368D3">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368D3" w:rsidRDefault="00D368D3">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368D3" w:rsidRDefault="00D368D3">
      <w:pPr>
        <w:pStyle w:val="a3"/>
      </w:pPr>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368D3" w:rsidRDefault="00D368D3">
      <w:pPr>
        <w:pStyle w:val="a3"/>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368D3" w:rsidRDefault="00D368D3">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D368D3" w:rsidRDefault="00D368D3">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368D3" w:rsidRDefault="00D368D3">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368D3" w:rsidRDefault="00D368D3">
      <w:pPr>
        <w:pStyle w:val="a3"/>
      </w:pPr>
      <w: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D368D3" w:rsidRDefault="00D368D3">
      <w:pPr>
        <w:pStyle w:val="a3"/>
      </w:pPr>
      <w:r>
        <w:rPr>
          <w:b/>
          <w:bCs/>
        </w:rPr>
        <w:t>Статья 104. Образовательное кредитование</w:t>
      </w:r>
    </w:p>
    <w:p w:rsidR="00D368D3" w:rsidRDefault="00D368D3">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368D3" w:rsidRDefault="00D368D3">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368D3" w:rsidRDefault="00D368D3">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368D3" w:rsidRDefault="00D368D3">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368D3" w:rsidRDefault="00D368D3">
      <w:pPr>
        <w:pStyle w:val="a3"/>
      </w:pPr>
      <w:r>
        <w:rPr>
          <w:b/>
          <w:bCs/>
        </w:rPr>
        <w:t>Глава 14. Международное сотрудничество в сфере образования</w:t>
      </w:r>
    </w:p>
    <w:p w:rsidR="00D368D3" w:rsidRDefault="00D368D3">
      <w:pPr>
        <w:pStyle w:val="a3"/>
      </w:pPr>
      <w:r>
        <w:rPr>
          <w:b/>
          <w:bCs/>
        </w:rPr>
        <w:t>Статья 105. Формы и направления международного сотрудничества в сфере образования</w:t>
      </w:r>
    </w:p>
    <w:p w:rsidR="00D368D3" w:rsidRDefault="00D368D3">
      <w:pPr>
        <w:pStyle w:val="a3"/>
      </w:pPr>
      <w:r>
        <w:t>1. Международное сотрудничество в сфере образования осуществляется в следующих целях:</w:t>
      </w:r>
    </w:p>
    <w:p w:rsidR="00D368D3" w:rsidRDefault="00D368D3">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D368D3" w:rsidRDefault="00D368D3">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368D3" w:rsidRDefault="00D368D3">
      <w:pPr>
        <w:pStyle w:val="a3"/>
      </w:pPr>
      <w:r>
        <w:t>3) совершенствование международных и внутригосударственных механизмов развития образования.</w:t>
      </w:r>
    </w:p>
    <w:p w:rsidR="00D368D3" w:rsidRDefault="00D368D3">
      <w:pPr>
        <w:pStyle w:val="a3"/>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368D3" w:rsidRDefault="00D368D3">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368D3" w:rsidRDefault="00D368D3">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368D3" w:rsidRDefault="00D368D3">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368D3" w:rsidRDefault="00D368D3">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368D3" w:rsidRDefault="00D368D3">
      <w:pPr>
        <w:pStyle w:val="a3"/>
      </w:pPr>
      <w:r>
        <w:t>4) участие в сетевой форме реализации образовательных программ;</w:t>
      </w:r>
    </w:p>
    <w:p w:rsidR="00D368D3" w:rsidRDefault="00D368D3">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368D3" w:rsidRDefault="00D368D3">
      <w:pPr>
        <w:pStyle w:val="a3"/>
      </w:pPr>
      <w:r>
        <w:rPr>
          <w:b/>
          <w:bCs/>
        </w:rPr>
        <w:t>Статья 106. Подтверждение документов об образовании и (или) о квалификации</w:t>
      </w:r>
    </w:p>
    <w:p w:rsidR="00D368D3" w:rsidRDefault="00D368D3">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368D3" w:rsidRDefault="00D368D3">
      <w:pPr>
        <w:pStyle w:val="a3"/>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68D3" w:rsidRDefault="00D368D3">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D368D3" w:rsidRDefault="00D368D3">
      <w:pPr>
        <w:pStyle w:val="a3"/>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68D3" w:rsidRDefault="00D368D3">
      <w:pPr>
        <w:pStyle w:val="a3"/>
      </w:pPr>
      <w:r>
        <w:rPr>
          <w:b/>
          <w:bCs/>
        </w:rPr>
        <w:t>Статья 107. Признание образования и (или) квалификации, полученных в иностранном государстве</w:t>
      </w:r>
    </w:p>
    <w:p w:rsidR="00D368D3" w:rsidRDefault="00D368D3">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368D3" w:rsidRDefault="00D368D3">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368D3" w:rsidRDefault="00D368D3">
      <w:pPr>
        <w:pStyle w:val="a3"/>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368D3" w:rsidRDefault="00D368D3">
      <w:pPr>
        <w:pStyle w:val="a3"/>
      </w:pPr>
      <w: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368D3" w:rsidRDefault="00D368D3">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368D3" w:rsidRDefault="00D368D3">
      <w:pPr>
        <w:pStyle w:val="a3"/>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368D3" w:rsidRDefault="00D368D3">
      <w:pPr>
        <w:pStyle w:val="a3"/>
      </w:pPr>
      <w:r>
        <w:t>2) отказ в признании иностранного образования и (или) иностранной квалификации.</w:t>
      </w:r>
    </w:p>
    <w:p w:rsidR="00D368D3" w:rsidRDefault="00D368D3">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368D3" w:rsidRDefault="00D368D3">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368D3" w:rsidRDefault="00D368D3">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68D3" w:rsidRDefault="00D368D3">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368D3" w:rsidRDefault="00D368D3">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68D3" w:rsidRDefault="00D368D3">
      <w:pPr>
        <w:pStyle w:val="a3"/>
      </w:pPr>
      <w: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D368D3" w:rsidRDefault="00D368D3">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368D3" w:rsidRDefault="00D368D3">
      <w:pPr>
        <w:pStyle w:val="a3"/>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368D3" w:rsidRDefault="00D368D3">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368D3" w:rsidRDefault="00D368D3">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368D3" w:rsidRDefault="00D368D3">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368D3" w:rsidRDefault="00D368D3">
      <w:pPr>
        <w:pStyle w:val="a3"/>
      </w:pPr>
      <w:r>
        <w:t>2) осуществляет размещение на своем сайте в сети "Интернет":</w:t>
      </w:r>
    </w:p>
    <w:p w:rsidR="00D368D3" w:rsidRDefault="00D368D3">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368D3" w:rsidRDefault="00D368D3">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368D3" w:rsidRDefault="00D368D3">
      <w:pPr>
        <w:pStyle w:val="a3"/>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368D3" w:rsidRDefault="00D368D3">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368D3" w:rsidRDefault="00D368D3">
      <w:pPr>
        <w:pStyle w:val="a3"/>
      </w:pPr>
      <w: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D368D3" w:rsidRDefault="00D368D3">
      <w:pPr>
        <w:pStyle w:val="a3"/>
      </w:pPr>
      <w:r>
        <w:rPr>
          <w:b/>
          <w:bCs/>
        </w:rPr>
        <w:t>Глава 15. Заключительные положения</w:t>
      </w:r>
    </w:p>
    <w:p w:rsidR="00D368D3" w:rsidRDefault="00D368D3">
      <w:pPr>
        <w:pStyle w:val="a3"/>
      </w:pPr>
      <w:r>
        <w:rPr>
          <w:b/>
          <w:bCs/>
        </w:rPr>
        <w:t>Статья 108. Заключительные положения</w:t>
      </w:r>
    </w:p>
    <w:p w:rsidR="00D368D3" w:rsidRDefault="00D368D3">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368D3" w:rsidRDefault="00D368D3">
      <w:pPr>
        <w:pStyle w:val="a3"/>
      </w:pPr>
      <w:r>
        <w:t>1) среднее (полное) общее образование - к среднему общему образованию;</w:t>
      </w:r>
    </w:p>
    <w:p w:rsidR="00D368D3" w:rsidRDefault="00D368D3">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368D3" w:rsidRDefault="00D368D3">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368D3" w:rsidRDefault="00D368D3">
      <w:pPr>
        <w:pStyle w:val="a3"/>
      </w:pPr>
      <w:r>
        <w:t>4) высшее профессиональное образование - бакалавриат - к высшему образованию - бакалавриату;</w:t>
      </w:r>
    </w:p>
    <w:p w:rsidR="00D368D3" w:rsidRDefault="00D368D3">
      <w:pPr>
        <w:pStyle w:val="a3"/>
      </w:pPr>
      <w:r>
        <w:t>5) высшее профессиональное образование - подготовка специалиста или магистратура - к высшему образованию - специалитету или магистратуре;</w:t>
      </w:r>
    </w:p>
    <w:p w:rsidR="00D368D3" w:rsidRDefault="00D368D3">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368D3" w:rsidRDefault="00D368D3">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368D3" w:rsidRDefault="00D368D3">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368D3" w:rsidRDefault="00D368D3">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368D3" w:rsidRDefault="00D368D3">
      <w:pPr>
        <w:pStyle w:val="a3"/>
      </w:pPr>
      <w:r>
        <w:t>1) основные общеобразовательные программы дошкольного образования - образовательным программам дошкольного образования;</w:t>
      </w:r>
    </w:p>
    <w:p w:rsidR="00D368D3" w:rsidRDefault="00D368D3">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D368D3" w:rsidRDefault="00D368D3">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D368D3" w:rsidRDefault="00D368D3">
      <w:pPr>
        <w:pStyle w:val="a3"/>
      </w:pPr>
      <w: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D368D3" w:rsidRDefault="00D368D3">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368D3" w:rsidRDefault="00D368D3">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368D3" w:rsidRDefault="00D368D3">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368D3" w:rsidRDefault="00D368D3">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368D3" w:rsidRDefault="00D368D3">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368D3" w:rsidRDefault="00D368D3">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368D3" w:rsidRDefault="00D368D3">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368D3" w:rsidRDefault="00D368D3">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368D3" w:rsidRDefault="00D368D3">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368D3" w:rsidRDefault="00D368D3">
      <w:pPr>
        <w:pStyle w:val="a3"/>
      </w:pPr>
      <w:r>
        <w:t>14) дополнительные общеобразовательные программы - дополнительным общеобразовательным программам;</w:t>
      </w:r>
    </w:p>
    <w:p w:rsidR="00D368D3" w:rsidRDefault="00D368D3">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368D3" w:rsidRDefault="00D368D3">
      <w:pPr>
        <w:pStyle w:val="a3"/>
      </w:pPr>
      <w:r>
        <w:t>16) дополнительные профессиональные образовательные программы - дополнительным профессиональным программам.</w:t>
      </w:r>
    </w:p>
    <w:p w:rsidR="00D368D3" w:rsidRDefault="00D368D3">
      <w:pPr>
        <w:pStyle w:val="a3"/>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lastRenderedPageBreak/>
        <w:t>обязанности обучающихся по соответствующим образовательным программам, предусмотренным настоящим Федеральным законом.</w:t>
      </w:r>
    </w:p>
    <w:p w:rsidR="00D368D3" w:rsidRDefault="00D368D3">
      <w:pPr>
        <w:pStyle w:val="a3"/>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368D3" w:rsidRDefault="00D368D3">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368D3" w:rsidRDefault="00D368D3">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368D3" w:rsidRDefault="00D368D3">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368D3" w:rsidRDefault="00D368D3">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368D3" w:rsidRDefault="00D368D3">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D368D3" w:rsidRDefault="00D368D3">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368D3" w:rsidRDefault="00D368D3">
      <w:pPr>
        <w:pStyle w:val="a3"/>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68D3" w:rsidRDefault="00D368D3">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68D3" w:rsidRDefault="00D368D3">
      <w:pPr>
        <w:pStyle w:val="a3"/>
      </w:pPr>
      <w:r>
        <w:t>6. При переименовании образовательных организаций их тип указывается с учетом их организационно-правовой формы.</w:t>
      </w:r>
    </w:p>
    <w:p w:rsidR="00D368D3" w:rsidRDefault="00D368D3">
      <w:pPr>
        <w:pStyle w:val="a3"/>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368D3" w:rsidRDefault="00D368D3">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368D3" w:rsidRDefault="00D368D3">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368D3" w:rsidRDefault="00D368D3">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368D3" w:rsidRDefault="00D368D3">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368D3" w:rsidRDefault="00D368D3">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368D3" w:rsidRDefault="00D368D3">
      <w:pPr>
        <w:pStyle w:val="a3"/>
      </w:pPr>
      <w:r>
        <w:t>13. До 1 января 2014 года:</w:t>
      </w:r>
    </w:p>
    <w:p w:rsidR="00D368D3" w:rsidRDefault="00D368D3">
      <w:pPr>
        <w:pStyle w:val="a3"/>
      </w:pPr>
      <w:r>
        <w:t>1) органы государственной власти субъекта Российской Федерации в сфере образования осуществляют:</w:t>
      </w:r>
    </w:p>
    <w:p w:rsidR="00D368D3" w:rsidRDefault="00D368D3">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368D3" w:rsidRDefault="00D368D3">
      <w:pPr>
        <w:pStyle w:val="a3"/>
      </w:pPr>
      <w: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368D3" w:rsidRDefault="00D368D3">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368D3" w:rsidRDefault="00D368D3">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D368D3" w:rsidRDefault="00D368D3">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368D3" w:rsidRDefault="00D368D3">
      <w:pPr>
        <w:pStyle w:val="a3"/>
      </w:pPr>
      <w:r>
        <w:rPr>
          <w:b/>
          <w:bCs/>
        </w:rPr>
        <w:t>Статья 109. Признание не действующими на территории Российской Федерации отдельных законодательных актов Союза ССР</w:t>
      </w:r>
    </w:p>
    <w:p w:rsidR="00D368D3" w:rsidRDefault="00D368D3">
      <w:pPr>
        <w:pStyle w:val="a3"/>
      </w:pPr>
      <w:r>
        <w:t>Признать не действующими на территории Российской Федерации:</w:t>
      </w:r>
    </w:p>
    <w:p w:rsidR="00D368D3" w:rsidRDefault="00D368D3">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D368D3" w:rsidRDefault="00D368D3">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368D3" w:rsidRDefault="00D368D3">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368D3" w:rsidRDefault="00D368D3">
      <w:pPr>
        <w:pStyle w:val="a3"/>
      </w:pPr>
      <w: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368D3" w:rsidRDefault="00D368D3">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D368D3" w:rsidRDefault="00D368D3">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368D3" w:rsidRDefault="00D368D3">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368D3" w:rsidRDefault="00D368D3">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368D3" w:rsidRDefault="00D368D3">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D368D3" w:rsidRDefault="00D368D3">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D368D3" w:rsidRDefault="00D368D3">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368D3" w:rsidRDefault="00D368D3">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D368D3" w:rsidRDefault="00D368D3">
      <w:pPr>
        <w:pStyle w:val="a3"/>
      </w:pPr>
      <w:r>
        <w:t>Признать утратившими силу:</w:t>
      </w:r>
    </w:p>
    <w:p w:rsidR="00D368D3" w:rsidRDefault="00D368D3">
      <w:pPr>
        <w:pStyle w:val="a3"/>
      </w:pPr>
      <w:r>
        <w:t>1) Закон РСФСР от 2 августа 1974 года "О народном образовании" (Ведомости Верховного Совета РСФСР, 1974, N 32, ст. 850);</w:t>
      </w:r>
    </w:p>
    <w:p w:rsidR="00D368D3" w:rsidRDefault="00D368D3">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368D3" w:rsidRDefault="00D368D3">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368D3" w:rsidRDefault="00D368D3">
      <w:pPr>
        <w:pStyle w:val="a3"/>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368D3" w:rsidRDefault="00D368D3">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368D3" w:rsidRDefault="00D368D3">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368D3" w:rsidRDefault="00D368D3">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368D3" w:rsidRDefault="00D368D3">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368D3" w:rsidRDefault="00D368D3">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D368D3" w:rsidRDefault="00D368D3">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368D3" w:rsidRDefault="00D368D3">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368D3" w:rsidRDefault="00D368D3">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368D3" w:rsidRDefault="00D368D3">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368D3" w:rsidRDefault="00D368D3">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368D3" w:rsidRDefault="00D368D3">
      <w:pPr>
        <w:pStyle w:val="a3"/>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368D3" w:rsidRDefault="00D368D3">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368D3" w:rsidRDefault="00D368D3">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368D3" w:rsidRDefault="00D368D3">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368D3" w:rsidRDefault="00D368D3">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368D3" w:rsidRDefault="00D368D3">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368D3" w:rsidRDefault="00D368D3">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368D3" w:rsidRDefault="00D368D3">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368D3" w:rsidRDefault="00D368D3">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368D3" w:rsidRDefault="00D368D3">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368D3" w:rsidRDefault="00D368D3">
      <w:pPr>
        <w:pStyle w:val="a3"/>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368D3" w:rsidRDefault="00D368D3">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(Собрание законодательства Российской Федерации, 2003, N 28, ст. 2892);</w:t>
      </w:r>
    </w:p>
    <w:p w:rsidR="00D368D3" w:rsidRDefault="00D368D3">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368D3" w:rsidRDefault="00D368D3">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368D3" w:rsidRDefault="00D368D3">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368D3" w:rsidRDefault="00D368D3">
      <w:pPr>
        <w:pStyle w:val="a3"/>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368D3" w:rsidRDefault="00D368D3">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368D3" w:rsidRDefault="00D368D3">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368D3" w:rsidRDefault="00D368D3">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368D3" w:rsidRDefault="00D368D3">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368D3" w:rsidRDefault="00D368D3">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368D3" w:rsidRDefault="00D368D3">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368D3" w:rsidRDefault="00D368D3">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368D3" w:rsidRDefault="00D368D3">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368D3" w:rsidRDefault="00D368D3">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368D3" w:rsidRDefault="00D368D3">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368D3" w:rsidRDefault="00D368D3">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368D3" w:rsidRDefault="00D368D3">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368D3" w:rsidRDefault="00D368D3">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368D3" w:rsidRDefault="00D368D3">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368D3" w:rsidRDefault="00D368D3">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368D3" w:rsidRDefault="00D368D3">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368D3" w:rsidRDefault="00D368D3">
      <w:pPr>
        <w:pStyle w:val="a3"/>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368D3" w:rsidRDefault="00D368D3">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368D3" w:rsidRDefault="00D368D3">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368D3" w:rsidRDefault="00D368D3">
      <w:pPr>
        <w:pStyle w:val="a3"/>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368D3" w:rsidRDefault="00D368D3">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368D3" w:rsidRDefault="00D368D3">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368D3" w:rsidRDefault="00D368D3">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368D3" w:rsidRDefault="00D368D3">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368D3" w:rsidRDefault="00D368D3">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368D3" w:rsidRDefault="00D368D3">
      <w:pPr>
        <w:pStyle w:val="a3"/>
      </w:pPr>
      <w: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368D3" w:rsidRDefault="00D368D3">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368D3" w:rsidRDefault="00D368D3">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368D3" w:rsidRDefault="00D368D3">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368D3" w:rsidRDefault="00D368D3">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368D3" w:rsidRDefault="00D368D3">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68D3" w:rsidRDefault="00D368D3">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368D3" w:rsidRDefault="00D368D3">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368D3" w:rsidRDefault="00D368D3">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368D3" w:rsidRDefault="00D368D3">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368D3" w:rsidRDefault="00D368D3">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368D3" w:rsidRDefault="00D368D3">
      <w:pPr>
        <w:pStyle w:val="a3"/>
      </w:pPr>
      <w: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368D3" w:rsidRDefault="00D368D3">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368D3" w:rsidRDefault="00D368D3">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368D3" w:rsidRDefault="00D368D3">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368D3" w:rsidRDefault="00D368D3">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368D3" w:rsidRDefault="00D368D3">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368D3" w:rsidRDefault="00D368D3">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368D3" w:rsidRDefault="00D368D3">
      <w:pPr>
        <w:pStyle w:val="a3"/>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368D3" w:rsidRDefault="00D368D3">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368D3" w:rsidRDefault="00D368D3">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368D3" w:rsidRDefault="00D368D3">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D368D3" w:rsidRDefault="00D368D3">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368D3" w:rsidRDefault="00D368D3">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368D3" w:rsidRDefault="00D368D3">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368D3" w:rsidRDefault="00D368D3">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368D3" w:rsidRDefault="00D368D3">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368D3" w:rsidRDefault="00D368D3">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368D3" w:rsidRDefault="00D368D3">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D368D3" w:rsidRDefault="00D368D3">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368D3" w:rsidRDefault="00D368D3">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368D3" w:rsidRDefault="00D368D3">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368D3" w:rsidRDefault="00D368D3">
      <w:pPr>
        <w:pStyle w:val="a3"/>
      </w:pPr>
      <w: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368D3" w:rsidRDefault="00D368D3">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368D3" w:rsidRDefault="00D368D3">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368D3" w:rsidRDefault="00D368D3">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368D3" w:rsidRDefault="00D368D3">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368D3" w:rsidRDefault="00D368D3">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368D3" w:rsidRDefault="00D368D3">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368D3" w:rsidRDefault="00D368D3">
      <w:pPr>
        <w:pStyle w:val="a3"/>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368D3" w:rsidRDefault="00D368D3">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368D3" w:rsidRDefault="00D368D3">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368D3" w:rsidRDefault="00D368D3">
      <w:pPr>
        <w:pStyle w:val="a3"/>
      </w:pPr>
      <w: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D368D3" w:rsidRDefault="00D368D3">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368D3" w:rsidRDefault="00D368D3">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368D3" w:rsidRDefault="00D368D3">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368D3" w:rsidRDefault="00D368D3">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368D3" w:rsidRDefault="00D368D3">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368D3" w:rsidRDefault="00D368D3">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D368D3" w:rsidRDefault="00D368D3">
      <w:pPr>
        <w:pStyle w:val="a3"/>
      </w:pPr>
      <w:r>
        <w:t>Статья 111. Порядок вступления в силу настоящего Федерального закона</w:t>
      </w:r>
    </w:p>
    <w:p w:rsidR="00D368D3" w:rsidRDefault="00D368D3">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368D3" w:rsidRDefault="00D368D3">
      <w:pPr>
        <w:pStyle w:val="a3"/>
      </w:pPr>
      <w:r>
        <w:t>2. Пункты 3 и 6 части 1 статьи 8, а также пункт 1 части 1 статьи 9 настоящего Федерального закона вступают в силу с 1 января 2014 года.</w:t>
      </w:r>
    </w:p>
    <w:p w:rsidR="00D368D3" w:rsidRDefault="00D368D3">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D368D3" w:rsidRDefault="00D368D3">
      <w:pPr>
        <w:pStyle w:val="a3"/>
      </w:pPr>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368D3" w:rsidRDefault="00D368D3">
      <w:pPr>
        <w:pStyle w:val="a3"/>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368D3" w:rsidRDefault="00D368D3">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368D3" w:rsidRDefault="00D368D3">
      <w:pPr>
        <w:pStyle w:val="a3"/>
      </w:pPr>
      <w:r>
        <w:rPr>
          <w:b/>
          <w:bCs/>
        </w:rPr>
        <w:t>Президент Российской Федерации</w:t>
      </w:r>
    </w:p>
    <w:p w:rsidR="00D368D3" w:rsidRDefault="00D368D3">
      <w:pPr>
        <w:pStyle w:val="a3"/>
      </w:pPr>
      <w:r>
        <w:rPr>
          <w:b/>
          <w:bCs/>
        </w:rPr>
        <w:t>В. Путин</w:t>
      </w:r>
    </w:p>
    <w:p w:rsidR="00D368D3" w:rsidRDefault="00D368D3">
      <w:pPr>
        <w:pStyle w:val="a3"/>
      </w:pPr>
      <w:r>
        <w:rPr>
          <w:sz w:val="20"/>
          <w:szCs w:val="20"/>
        </w:rPr>
        <w:t>Материал опубликован по адресу: http://www.rg.ru/2012/12/30/obrazovanie-dok.html</w:t>
      </w:r>
    </w:p>
    <w:sectPr w:rsidR="00D36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defaultTabStop w:val="708"/>
  <w:noPunctuationKerning/>
  <w:characterSpacingControl w:val="doNotCompress"/>
  <w:compat/>
  <w:rsids>
    <w:rsidRoot w:val="007E186A"/>
    <w:rsid w:val="007E186A"/>
    <w:rsid w:val="00D368D3"/>
    <w:rsid w:val="00ED0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Pr>
      <w:rFonts w:ascii="Cambria" w:eastAsia="Times New Roman" w:hAnsi="Cambria" w:cs="Times New Roman"/>
      <w:b/>
      <w:bCs/>
      <w:color w:val="4F81BD"/>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1056;&#1072;&#1073;&#1086;&#1095;&#1080;&#1081;%20&#1089;&#1090;&#1086;&#1083;\&#1076;&#1086;&#1082;&#1080;%20&#1085;&#1072;%20&#1085;&#1086;&#1074;&#1099;&#1081;%20&#1089;&#1072;&#1081;&#1090;\&#1060;&#1047;%20273%20&#1086;&#1090;%2029.12.2012&#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ФЗ 273 от 29.12.2012г</Template>
  <TotalTime>1</TotalTime>
  <Pages>165</Pages>
  <Words>72826</Words>
  <Characters>415114</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Федеральный закон Российской Федерации от 29 декабря 2012 г. N 273-ФЗ "Об образовании в Российской Федерации"</vt:lpstr>
    </vt:vector>
  </TitlesOfParts>
  <Company>Krokoz™</Company>
  <LinksUpToDate>false</LinksUpToDate>
  <CharactersWithSpaces>486967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29 декабря 2012 г. N 273-ФЗ "Об образовании в Российской Федерации"</dc:title>
  <dc:subject/>
  <dc:creator>DS</dc:creator>
  <cp:keywords/>
  <dc:description/>
  <cp:lastModifiedBy>DS</cp:lastModifiedBy>
  <cp:revision>1</cp:revision>
  <dcterms:created xsi:type="dcterms:W3CDTF">2014-09-25T11:22:00Z</dcterms:created>
  <dcterms:modified xsi:type="dcterms:W3CDTF">2014-09-25T11:23:00Z</dcterms:modified>
</cp:coreProperties>
</file>