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69" w:rsidRDefault="00611669" w:rsidP="002A2A51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  <w:r>
        <w:rPr>
          <w:b w:val="0"/>
          <w:bCs w:val="0"/>
        </w:rPr>
        <w:t xml:space="preserve">Информация о мерах по предупреждению коррупции, разработанных и принятых в течение </w:t>
      </w:r>
      <w:r>
        <w:rPr>
          <w:b w:val="0"/>
          <w:bCs w:val="0"/>
          <w:lang w:val="en-US"/>
        </w:rPr>
        <w:t>IV</w:t>
      </w:r>
      <w:r>
        <w:rPr>
          <w:b w:val="0"/>
          <w:bCs w:val="0"/>
        </w:rPr>
        <w:t xml:space="preserve"> квартала 2015 года</w:t>
      </w:r>
    </w:p>
    <w:p w:rsidR="00611669" w:rsidRDefault="00611669" w:rsidP="002A2A51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  <w:r>
        <w:rPr>
          <w:b w:val="0"/>
          <w:bCs w:val="0"/>
        </w:rPr>
        <w:t xml:space="preserve">  в Муниципальном автономном дошкольном образовательном учреждении Центр развития ребенка – детский сад № 30 «Улыбка» городского округа город Октябрьский Республики Башкортостан</w:t>
      </w:r>
    </w:p>
    <w:p w:rsidR="00611669" w:rsidRDefault="00611669" w:rsidP="002A2A51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611669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</w:rPr>
            </w:pPr>
            <w:r w:rsidRPr="00610919">
              <w:rPr>
                <w:b w:val="0"/>
                <w:bCs w:val="0"/>
              </w:rPr>
              <w:t>Мероприятия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</w:rPr>
            </w:pPr>
            <w:r w:rsidRPr="00610919">
              <w:rPr>
                <w:b w:val="0"/>
                <w:bCs w:val="0"/>
              </w:rPr>
              <w:t>Дата проведения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1. Разработана памятка родителям «О недопущении сбора денежных средств с родителей воспитанников МАДОУ Детский сад № 30»  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октябрь 2015г. 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2.На информационном стенде размещен Журнал учета сообщений о совершении коррупционных правонарушений работниками ДОУ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октябрь 2015г. 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3.Оформлена выставка детских рисунков на тему: «Счастье глазами ребенка» 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ноябрь-декабрь 2015г.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4.Проведение занятий по познавательному развитию  во всех возрастных группах на тему: «Я и мои права»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ноябрь 2015г.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5.Смотр конкурс на лучшую разработку занятия: «Я и мои права»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02.12.2015г.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6.Разработка буклета «Ребенок и его права»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ноябрь 2015г.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7.День правовой помощи детям и родителям (законным представителям) 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23.11.2015г.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8.Общее собрание трудового коллектива на тему: «Коррупция и ответственность за коррупционные деяния»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Протокол  общего собрания трудового коллектива  от 04.12.2015г. № 4 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9.Размещение информации  на стенде  по оказанию образовательных услуг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постоянно 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10.9.Ежеквартальное проведение социологического опроса исследования среди родителей (Удовлетворенность потребителей услуг качеством образования)  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I </w:t>
            </w:r>
            <w:r w:rsidRPr="00610919">
              <w:rPr>
                <w:b w:val="0"/>
                <w:bCs w:val="0"/>
                <w:sz w:val="24"/>
                <w:szCs w:val="24"/>
              </w:rPr>
              <w:t>раз в квартал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11.Контроль за недопущением фактов неправомерного взимания денежных средств с родителей (законных представителей) в МАДОУ Детский сад №30 </w:t>
            </w:r>
          </w:p>
        </w:tc>
        <w:tc>
          <w:tcPr>
            <w:tcW w:w="4786" w:type="dxa"/>
          </w:tcPr>
          <w:p w:rsidR="00611669" w:rsidRPr="00610919" w:rsidRDefault="00611669" w:rsidP="00667E10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постоянно </w:t>
            </w:r>
          </w:p>
        </w:tc>
      </w:tr>
    </w:tbl>
    <w:p w:rsidR="00611669" w:rsidRDefault="00611669" w:rsidP="00073728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</w:p>
    <w:p w:rsidR="00611669" w:rsidRDefault="00611669" w:rsidP="00073728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</w:p>
    <w:p w:rsidR="00611669" w:rsidRDefault="00611669" w:rsidP="00073728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</w:p>
    <w:p w:rsidR="00611669" w:rsidRPr="00EE26B7" w:rsidRDefault="00611669" w:rsidP="00ED58D5">
      <w:pPr>
        <w:jc w:val="center"/>
      </w:pPr>
      <w:r w:rsidRPr="00EE26B7">
        <w:t xml:space="preserve">Заведующий _______________________ Л.А.Полунина </w:t>
      </w:r>
    </w:p>
    <w:p w:rsidR="00611669" w:rsidRDefault="00611669" w:rsidP="00073728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  <w:r>
        <w:rPr>
          <w:b w:val="0"/>
          <w:bCs w:val="0"/>
        </w:rPr>
        <w:t xml:space="preserve">Информация о мерах по предупреждению коррупции, разработанных и принятых в течение </w:t>
      </w:r>
      <w:r>
        <w:rPr>
          <w:b w:val="0"/>
          <w:bCs w:val="0"/>
          <w:lang w:val="en-US"/>
        </w:rPr>
        <w:t>II</w:t>
      </w:r>
      <w:r>
        <w:rPr>
          <w:b w:val="0"/>
          <w:bCs w:val="0"/>
        </w:rPr>
        <w:t xml:space="preserve"> и </w:t>
      </w:r>
      <w:r>
        <w:rPr>
          <w:b w:val="0"/>
          <w:bCs w:val="0"/>
          <w:lang w:val="en-US"/>
        </w:rPr>
        <w:t>III</w:t>
      </w:r>
      <w:r>
        <w:rPr>
          <w:b w:val="0"/>
          <w:bCs w:val="0"/>
        </w:rPr>
        <w:t xml:space="preserve"> квартала 2015 года</w:t>
      </w:r>
    </w:p>
    <w:p w:rsidR="00611669" w:rsidRDefault="00611669" w:rsidP="00073728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  <w:r>
        <w:rPr>
          <w:b w:val="0"/>
          <w:bCs w:val="0"/>
        </w:rPr>
        <w:t xml:space="preserve">  в Муниципальном автономном дошкольном образовательном учреждении Центр развития ребенка – детский сад № 30 «Улыбка» городского округа город Октябрьский Республики Башкортостан</w:t>
      </w:r>
    </w:p>
    <w:p w:rsidR="00611669" w:rsidRDefault="00611669" w:rsidP="00073728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611669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</w:rPr>
            </w:pPr>
            <w:r w:rsidRPr="00610919">
              <w:rPr>
                <w:b w:val="0"/>
                <w:bCs w:val="0"/>
              </w:rPr>
              <w:t>Мероприятия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</w:rPr>
            </w:pPr>
            <w:r w:rsidRPr="00610919">
              <w:rPr>
                <w:b w:val="0"/>
                <w:bCs w:val="0"/>
              </w:rPr>
              <w:t>Дата проведения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1. Разработан  и утвержден план мероприятий по противодействию коррупции на 2016 год 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Приказ от 17.09.2015г. № 121 «Об утверждении и введении в действие плана антикоррупционной деятельности в МАДОУ Детский сад № 30»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2.Утверждены функциональные обязанности ответственного лица по профилактике коррупционных и иных правонарушений МАДОУ </w:t>
            </w:r>
          </w:p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Детский сад № 30 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Приказ от 17.09.2015г. № 120</w:t>
            </w:r>
          </w:p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«Об ответственных за профилактику коррупционных и иных правонарушений в</w:t>
            </w:r>
          </w:p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 МАДОУ Детский сад № 30»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3. Мероприятия, проводимые во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610919">
              <w:rPr>
                <w:b w:val="0"/>
                <w:bCs w:val="0"/>
                <w:sz w:val="24"/>
                <w:szCs w:val="24"/>
              </w:rPr>
              <w:t xml:space="preserve"> и  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III</w:t>
            </w:r>
            <w:r w:rsidRPr="00610919">
              <w:rPr>
                <w:b w:val="0"/>
                <w:bCs w:val="0"/>
                <w:sz w:val="24"/>
                <w:szCs w:val="24"/>
              </w:rPr>
              <w:t xml:space="preserve"> квартале 2015 года: </w:t>
            </w:r>
          </w:p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- Оценка должностных обязанностей работников образовательного учреждения, исполнение которых в наибольшей мере подвержено риску коррупционных проявлений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17.09.2015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- Рассмотрение вопросов исполнения законодательства о борьбе с коррупцией на общем  собрании   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28.09.2015г.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-  Ознакомление  со ст.13.3 ФЗ от 25.12.2008г. № 273-ФЗ «О противодействии коррупции»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28.09.2015г.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- Разработан план мероприятий по противодействию коррупции в МАДОУ Детский сад № 30 на 2016г.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сентябрь 2015г.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- Отчет комиссии по противодействию коррупции на общем собрании 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28.09.2015г. 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- Контроль за выполнением требований, установленных Федеральным законом от  18.07.2011 года № 223-ФЗ «О закупках товаров, работ, услуг отдельными видами юридических лиц»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постоянно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- Контроль за выполнением условий муниципального задания, целевым использованием бюджетных средств  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постоянно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Информирование родителей (законных представителей) о правилах приема в МАДОУ 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при поступлении в МАДОУ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Размещение информации  на стенде  по оказанию образовательных услуг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постоянно 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Ежеквартальное проведение социологического опроса исследования среди родителей (Удовлетворенность потребителей услуг качеством образования)  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I </w:t>
            </w:r>
            <w:r w:rsidRPr="00610919">
              <w:rPr>
                <w:b w:val="0"/>
                <w:bCs w:val="0"/>
                <w:sz w:val="24"/>
                <w:szCs w:val="24"/>
              </w:rPr>
              <w:t>раз в квартал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Контроль за недопущением фактов неправомерного взимания денежных средств с родителей (законных представителей) в МАДОУ Детский сад №30 </w:t>
            </w:r>
          </w:p>
        </w:tc>
        <w:tc>
          <w:tcPr>
            <w:tcW w:w="4786" w:type="dxa"/>
          </w:tcPr>
          <w:p w:rsidR="00611669" w:rsidRPr="00610919" w:rsidRDefault="00611669" w:rsidP="007B06E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постоянно </w:t>
            </w:r>
          </w:p>
        </w:tc>
      </w:tr>
    </w:tbl>
    <w:p w:rsidR="00611669" w:rsidRPr="0062570E" w:rsidRDefault="00611669" w:rsidP="00073728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  <w:sz w:val="24"/>
          <w:szCs w:val="24"/>
        </w:rPr>
      </w:pPr>
    </w:p>
    <w:p w:rsidR="00611669" w:rsidRPr="0062570E" w:rsidRDefault="00611669" w:rsidP="00073728">
      <w:pPr>
        <w:jc w:val="center"/>
      </w:pPr>
    </w:p>
    <w:p w:rsidR="00611669" w:rsidRDefault="00611669" w:rsidP="00073728">
      <w:pPr>
        <w:jc w:val="center"/>
        <w:rPr>
          <w:sz w:val="28"/>
          <w:szCs w:val="28"/>
        </w:rPr>
      </w:pPr>
    </w:p>
    <w:p w:rsidR="00611669" w:rsidRPr="00EE26B7" w:rsidRDefault="00611669" w:rsidP="00073728">
      <w:pPr>
        <w:jc w:val="center"/>
      </w:pPr>
      <w:r w:rsidRPr="00EE26B7">
        <w:t xml:space="preserve">Заведующий _______________________ Л.А.Полунина </w:t>
      </w:r>
    </w:p>
    <w:p w:rsidR="00611669" w:rsidRDefault="00611669" w:rsidP="00F74064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  <w:r>
        <w:rPr>
          <w:b w:val="0"/>
          <w:bCs w:val="0"/>
        </w:rPr>
        <w:t>Информация о мерах по предупреждению коррупции, разработанных и принятых в течение 2014 года</w:t>
      </w:r>
    </w:p>
    <w:p w:rsidR="00611669" w:rsidRDefault="00611669" w:rsidP="00F74064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  <w:r>
        <w:rPr>
          <w:b w:val="0"/>
          <w:bCs w:val="0"/>
        </w:rPr>
        <w:t xml:space="preserve">  в Муниципальном автономном дошкольном образовательном учреждении Центр развития ребенка – детский сад № 30 «Улыбка» городского округа город Октябрьский Республики Башкортостан</w:t>
      </w:r>
    </w:p>
    <w:p w:rsidR="00611669" w:rsidRDefault="00611669" w:rsidP="00F74064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611669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</w:rPr>
            </w:pPr>
            <w:r w:rsidRPr="00610919">
              <w:rPr>
                <w:b w:val="0"/>
                <w:bCs w:val="0"/>
              </w:rPr>
              <w:t>Мероприятия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</w:rPr>
            </w:pPr>
            <w:r w:rsidRPr="00610919">
              <w:rPr>
                <w:b w:val="0"/>
                <w:bCs w:val="0"/>
              </w:rPr>
              <w:t>Дата проведения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1. Разработан  и утвержден план мероприятий по противодействию коррупции на 2014 год 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Приказ от 30.09.2014г. № 90 «О мерах по предупреждению коррупции в МАДОУ </w:t>
            </w:r>
          </w:p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Детский сад № 30»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2. Разработан и принят  кодекс профессиональной этики работников организации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Протокол от 16.09.2014г. № 1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3.Разработано и утверждено Положение о комиссии по противодействию коррупции МАДОУ Детский сад № 30  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Приказ от 30.09.2014г. «Об ответственных за профилактику коррупционных и иных правонарушений в</w:t>
            </w:r>
          </w:p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 МАДОУ Детский сад № 30» 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4.Утверждены функциональные обязанности ответственного лица по профилактике коррупционных и иных правонарушений МАДОУ </w:t>
            </w:r>
          </w:p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Детский сад № 30 </w:t>
            </w:r>
          </w:p>
        </w:tc>
        <w:tc>
          <w:tcPr>
            <w:tcW w:w="4786" w:type="dxa"/>
          </w:tcPr>
          <w:p w:rsidR="00611669" w:rsidRPr="00610919" w:rsidRDefault="00611669" w:rsidP="00984F33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Приказ от 30.09.2014г. № 85</w:t>
            </w:r>
          </w:p>
          <w:p w:rsidR="00611669" w:rsidRPr="00610919" w:rsidRDefault="00611669" w:rsidP="00984F33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«Об ответственных за профилактику коррупционных и иных правонарушений в</w:t>
            </w:r>
          </w:p>
          <w:p w:rsidR="00611669" w:rsidRPr="00610919" w:rsidRDefault="00611669" w:rsidP="00984F33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 МАДОУ Детский сад № 30»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5. Мероприятия, проводимые в 2014 году: </w:t>
            </w:r>
          </w:p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- Анализ на коррупционность нормативно-правовых актов и распорядительных документов образовательного учреждения;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- Формирование пакета документов по действующему законодательству, необходимого для организации работы по предупреждению коррупционных проявлений  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30.09.2014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- Оценка должностных обязанностей работников образовательного учреждения, исполнение которых в наибольшей мере подвержено риску коррупционных проявлений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30.09.2014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- Рассмотрение вопросов исполнения законодательства о борьбе с коррупцией на общем  собрании   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16.09.2014г.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-  Ознакомление  со ст.13.3 ФЗ от 25.12.2008г. № 273-ФЗ «О противодействии коррупции»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16.09.2014г.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- Ознакомление с Постановлением администрации городского округа город Октябрьский РБ от24.07.2014г. № 2573 «О мерах по предупреждению коррупции в муниципальных учреждениях и муниципальных предприятиях городского округа город Октябрьский РБ»  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16.09.2014г.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- Разработан план мероприятий по противодействию коррупции в МАДОУ Детский сад № 30 на 2015г.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декабрь 2014г.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- Контроль за выполнением требований, установленных Федеральным законом от  18.07.2011 года № 223-ФЗ «О закупках товаров, работ, услуг отдельными видами юридических лиц»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постоянно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- Контроль за выполнением условий муниципального задания, целевым использованием бюджетных средств  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постоянно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- Разработано Положение об оплате труда, где в 8 разделе определен порядок и условия установления выплат стимулирующего характера  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Приказ от 19.05.2014г. № 42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Информирование родителей (законных представителей) о правилах приема в МАДОУ 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при поступлении в МАДОУ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>Размещена  информация на стенде  по оказанию образовательных услуг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постоянно 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Ежеквартальное проведение социологического опроса исследования среди родителей (Удовлетворенность потребителей услуг качеством образования)  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I </w:t>
            </w:r>
            <w:r w:rsidRPr="00610919">
              <w:rPr>
                <w:b w:val="0"/>
                <w:bCs w:val="0"/>
                <w:sz w:val="24"/>
                <w:szCs w:val="24"/>
              </w:rPr>
              <w:t>раз в квартал</w:t>
            </w:r>
          </w:p>
        </w:tc>
      </w:tr>
      <w:tr w:rsidR="00611669" w:rsidRPr="0062570E">
        <w:tc>
          <w:tcPr>
            <w:tcW w:w="4785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Контроль за недопущением фактов неправомерного взимания денежных средств с родителей (законных представителей) в МАДОУ Детский сад №30 </w:t>
            </w:r>
          </w:p>
        </w:tc>
        <w:tc>
          <w:tcPr>
            <w:tcW w:w="4786" w:type="dxa"/>
          </w:tcPr>
          <w:p w:rsidR="00611669" w:rsidRPr="00610919" w:rsidRDefault="00611669" w:rsidP="00947BCD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610919">
              <w:rPr>
                <w:b w:val="0"/>
                <w:bCs w:val="0"/>
                <w:sz w:val="24"/>
                <w:szCs w:val="24"/>
              </w:rPr>
              <w:t xml:space="preserve">постоянно </w:t>
            </w:r>
          </w:p>
        </w:tc>
      </w:tr>
    </w:tbl>
    <w:p w:rsidR="00611669" w:rsidRPr="0062570E" w:rsidRDefault="00611669" w:rsidP="00F74064">
      <w:pPr>
        <w:pStyle w:val="10"/>
        <w:keepNext/>
        <w:keepLines/>
        <w:shd w:val="clear" w:color="auto" w:fill="auto"/>
        <w:spacing w:before="0" w:after="0" w:line="240" w:lineRule="auto"/>
        <w:ind w:firstLine="708"/>
        <w:jc w:val="center"/>
        <w:rPr>
          <w:b w:val="0"/>
          <w:bCs w:val="0"/>
          <w:sz w:val="24"/>
          <w:szCs w:val="24"/>
        </w:rPr>
      </w:pPr>
    </w:p>
    <w:p w:rsidR="00611669" w:rsidRPr="0062570E" w:rsidRDefault="00611669" w:rsidP="00F74064">
      <w:pPr>
        <w:jc w:val="center"/>
      </w:pPr>
    </w:p>
    <w:p w:rsidR="00611669" w:rsidRDefault="00611669" w:rsidP="00F74064">
      <w:pPr>
        <w:jc w:val="center"/>
        <w:rPr>
          <w:sz w:val="28"/>
          <w:szCs w:val="28"/>
        </w:rPr>
      </w:pPr>
    </w:p>
    <w:p w:rsidR="00611669" w:rsidRDefault="00611669" w:rsidP="00F74064">
      <w:pPr>
        <w:jc w:val="center"/>
      </w:pPr>
      <w:r w:rsidRPr="00EE26B7">
        <w:t xml:space="preserve">Заведующий _______________________ Л.А.Полунина </w:t>
      </w:r>
    </w:p>
    <w:p w:rsidR="00611669" w:rsidRDefault="00611669" w:rsidP="00F74064">
      <w:pPr>
        <w:jc w:val="center"/>
      </w:pPr>
    </w:p>
    <w:p w:rsidR="00611669" w:rsidRDefault="00611669" w:rsidP="00F74064">
      <w:pPr>
        <w:jc w:val="center"/>
      </w:pPr>
    </w:p>
    <w:p w:rsidR="00611669" w:rsidRDefault="00611669" w:rsidP="00F74064">
      <w:pPr>
        <w:jc w:val="center"/>
        <w:rPr>
          <w:b/>
          <w:bCs/>
          <w:sz w:val="52"/>
          <w:szCs w:val="52"/>
        </w:rPr>
      </w:pPr>
    </w:p>
    <w:p w:rsidR="00611669" w:rsidRPr="00E92DE0" w:rsidRDefault="00611669" w:rsidP="00F74064">
      <w:pPr>
        <w:jc w:val="center"/>
        <w:rPr>
          <w:b/>
          <w:bCs/>
          <w:sz w:val="52"/>
          <w:szCs w:val="52"/>
        </w:rPr>
      </w:pPr>
    </w:p>
    <w:sectPr w:rsidR="00611669" w:rsidRPr="00E92DE0" w:rsidSect="00E92D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064"/>
    <w:rsid w:val="00000FFB"/>
    <w:rsid w:val="000012DA"/>
    <w:rsid w:val="00001319"/>
    <w:rsid w:val="00001522"/>
    <w:rsid w:val="0000188D"/>
    <w:rsid w:val="000019C5"/>
    <w:rsid w:val="00001B89"/>
    <w:rsid w:val="00001BE3"/>
    <w:rsid w:val="00001C34"/>
    <w:rsid w:val="0000214A"/>
    <w:rsid w:val="000024B3"/>
    <w:rsid w:val="0000374F"/>
    <w:rsid w:val="0000382A"/>
    <w:rsid w:val="00003F4B"/>
    <w:rsid w:val="000042E1"/>
    <w:rsid w:val="00004368"/>
    <w:rsid w:val="000044AF"/>
    <w:rsid w:val="000048A4"/>
    <w:rsid w:val="00005C64"/>
    <w:rsid w:val="00005C70"/>
    <w:rsid w:val="00005FE5"/>
    <w:rsid w:val="00006C50"/>
    <w:rsid w:val="00006ECA"/>
    <w:rsid w:val="00006F3D"/>
    <w:rsid w:val="0000787C"/>
    <w:rsid w:val="0000788E"/>
    <w:rsid w:val="00010298"/>
    <w:rsid w:val="00010D56"/>
    <w:rsid w:val="00010DC9"/>
    <w:rsid w:val="00010DE1"/>
    <w:rsid w:val="00011102"/>
    <w:rsid w:val="000112E5"/>
    <w:rsid w:val="000113B0"/>
    <w:rsid w:val="000117B6"/>
    <w:rsid w:val="00011A0B"/>
    <w:rsid w:val="00011B62"/>
    <w:rsid w:val="00012940"/>
    <w:rsid w:val="00012948"/>
    <w:rsid w:val="000132F5"/>
    <w:rsid w:val="00013333"/>
    <w:rsid w:val="000133A6"/>
    <w:rsid w:val="000133D8"/>
    <w:rsid w:val="00013DF6"/>
    <w:rsid w:val="00013EEB"/>
    <w:rsid w:val="00015846"/>
    <w:rsid w:val="00015B58"/>
    <w:rsid w:val="00016154"/>
    <w:rsid w:val="000164BB"/>
    <w:rsid w:val="000171BB"/>
    <w:rsid w:val="000177D6"/>
    <w:rsid w:val="000203A0"/>
    <w:rsid w:val="000209D6"/>
    <w:rsid w:val="00021453"/>
    <w:rsid w:val="00021A73"/>
    <w:rsid w:val="00021AA3"/>
    <w:rsid w:val="00021AD3"/>
    <w:rsid w:val="00021D6B"/>
    <w:rsid w:val="00021FDF"/>
    <w:rsid w:val="00022482"/>
    <w:rsid w:val="00022CE5"/>
    <w:rsid w:val="00023BBC"/>
    <w:rsid w:val="00024427"/>
    <w:rsid w:val="0002496A"/>
    <w:rsid w:val="00024B03"/>
    <w:rsid w:val="00025229"/>
    <w:rsid w:val="00025731"/>
    <w:rsid w:val="00026377"/>
    <w:rsid w:val="00026667"/>
    <w:rsid w:val="00026807"/>
    <w:rsid w:val="00026A37"/>
    <w:rsid w:val="00027ADE"/>
    <w:rsid w:val="000302CA"/>
    <w:rsid w:val="0003042C"/>
    <w:rsid w:val="0003083B"/>
    <w:rsid w:val="00030B66"/>
    <w:rsid w:val="00031A77"/>
    <w:rsid w:val="00031B66"/>
    <w:rsid w:val="00031FBE"/>
    <w:rsid w:val="00033720"/>
    <w:rsid w:val="000337E3"/>
    <w:rsid w:val="00033ABD"/>
    <w:rsid w:val="00033EC8"/>
    <w:rsid w:val="0003475C"/>
    <w:rsid w:val="00035842"/>
    <w:rsid w:val="00036E24"/>
    <w:rsid w:val="00036EA4"/>
    <w:rsid w:val="00037045"/>
    <w:rsid w:val="000371A3"/>
    <w:rsid w:val="00037614"/>
    <w:rsid w:val="00037B80"/>
    <w:rsid w:val="00037CA6"/>
    <w:rsid w:val="00040906"/>
    <w:rsid w:val="00040A6C"/>
    <w:rsid w:val="00040C83"/>
    <w:rsid w:val="00041206"/>
    <w:rsid w:val="000414FD"/>
    <w:rsid w:val="000422F6"/>
    <w:rsid w:val="00042A48"/>
    <w:rsid w:val="00042E40"/>
    <w:rsid w:val="0004363E"/>
    <w:rsid w:val="00043839"/>
    <w:rsid w:val="0004407E"/>
    <w:rsid w:val="0004418D"/>
    <w:rsid w:val="000445D5"/>
    <w:rsid w:val="000445D6"/>
    <w:rsid w:val="00044BE7"/>
    <w:rsid w:val="00044CB0"/>
    <w:rsid w:val="00045712"/>
    <w:rsid w:val="0004576D"/>
    <w:rsid w:val="000464FE"/>
    <w:rsid w:val="000465EB"/>
    <w:rsid w:val="00047087"/>
    <w:rsid w:val="0004725D"/>
    <w:rsid w:val="0004738C"/>
    <w:rsid w:val="00047737"/>
    <w:rsid w:val="00047C28"/>
    <w:rsid w:val="00047D83"/>
    <w:rsid w:val="000500DF"/>
    <w:rsid w:val="000506D7"/>
    <w:rsid w:val="0005082F"/>
    <w:rsid w:val="00051091"/>
    <w:rsid w:val="0005140F"/>
    <w:rsid w:val="000514B8"/>
    <w:rsid w:val="000514F0"/>
    <w:rsid w:val="00051A06"/>
    <w:rsid w:val="000529A5"/>
    <w:rsid w:val="0005323D"/>
    <w:rsid w:val="000537E6"/>
    <w:rsid w:val="00053A01"/>
    <w:rsid w:val="00053BBF"/>
    <w:rsid w:val="00054392"/>
    <w:rsid w:val="00054FC5"/>
    <w:rsid w:val="00055823"/>
    <w:rsid w:val="00055936"/>
    <w:rsid w:val="00055B26"/>
    <w:rsid w:val="000565FA"/>
    <w:rsid w:val="00056625"/>
    <w:rsid w:val="000568AD"/>
    <w:rsid w:val="00057187"/>
    <w:rsid w:val="0005770C"/>
    <w:rsid w:val="0005788A"/>
    <w:rsid w:val="000579BC"/>
    <w:rsid w:val="00057CB4"/>
    <w:rsid w:val="00060047"/>
    <w:rsid w:val="000602BB"/>
    <w:rsid w:val="00060ADC"/>
    <w:rsid w:val="0006103A"/>
    <w:rsid w:val="000611D5"/>
    <w:rsid w:val="0006169C"/>
    <w:rsid w:val="00061B03"/>
    <w:rsid w:val="000620A6"/>
    <w:rsid w:val="000628B1"/>
    <w:rsid w:val="00062F97"/>
    <w:rsid w:val="000630B4"/>
    <w:rsid w:val="000632CF"/>
    <w:rsid w:val="0006363F"/>
    <w:rsid w:val="00063B3B"/>
    <w:rsid w:val="00063E9A"/>
    <w:rsid w:val="0006429C"/>
    <w:rsid w:val="00064643"/>
    <w:rsid w:val="00064912"/>
    <w:rsid w:val="00065541"/>
    <w:rsid w:val="00065938"/>
    <w:rsid w:val="00065FD9"/>
    <w:rsid w:val="0006629F"/>
    <w:rsid w:val="00066AD5"/>
    <w:rsid w:val="00066BA4"/>
    <w:rsid w:val="00066E42"/>
    <w:rsid w:val="00066FD3"/>
    <w:rsid w:val="00067285"/>
    <w:rsid w:val="00067958"/>
    <w:rsid w:val="0007132F"/>
    <w:rsid w:val="00071733"/>
    <w:rsid w:val="00071971"/>
    <w:rsid w:val="0007199F"/>
    <w:rsid w:val="00071B23"/>
    <w:rsid w:val="00071CDB"/>
    <w:rsid w:val="0007222C"/>
    <w:rsid w:val="00072633"/>
    <w:rsid w:val="00073728"/>
    <w:rsid w:val="000737FE"/>
    <w:rsid w:val="00073B16"/>
    <w:rsid w:val="00073D53"/>
    <w:rsid w:val="000747A3"/>
    <w:rsid w:val="000748A7"/>
    <w:rsid w:val="00074B10"/>
    <w:rsid w:val="0007509C"/>
    <w:rsid w:val="000753A5"/>
    <w:rsid w:val="000757AE"/>
    <w:rsid w:val="00076133"/>
    <w:rsid w:val="00077219"/>
    <w:rsid w:val="00077A95"/>
    <w:rsid w:val="00077CA2"/>
    <w:rsid w:val="000800D2"/>
    <w:rsid w:val="00080964"/>
    <w:rsid w:val="00081F3B"/>
    <w:rsid w:val="000825DC"/>
    <w:rsid w:val="000826E1"/>
    <w:rsid w:val="00082F95"/>
    <w:rsid w:val="0008305C"/>
    <w:rsid w:val="0008344A"/>
    <w:rsid w:val="00083718"/>
    <w:rsid w:val="00083830"/>
    <w:rsid w:val="00083CE9"/>
    <w:rsid w:val="00084914"/>
    <w:rsid w:val="00084BE1"/>
    <w:rsid w:val="00084BEE"/>
    <w:rsid w:val="00084E55"/>
    <w:rsid w:val="00085275"/>
    <w:rsid w:val="00085EA1"/>
    <w:rsid w:val="00085EDE"/>
    <w:rsid w:val="000860BD"/>
    <w:rsid w:val="000861E3"/>
    <w:rsid w:val="0008692C"/>
    <w:rsid w:val="00086FBD"/>
    <w:rsid w:val="000873FC"/>
    <w:rsid w:val="00087A50"/>
    <w:rsid w:val="00087EFB"/>
    <w:rsid w:val="00090100"/>
    <w:rsid w:val="000914A1"/>
    <w:rsid w:val="00091F7C"/>
    <w:rsid w:val="00092983"/>
    <w:rsid w:val="00093270"/>
    <w:rsid w:val="000933AC"/>
    <w:rsid w:val="00093CD7"/>
    <w:rsid w:val="00094584"/>
    <w:rsid w:val="0009556E"/>
    <w:rsid w:val="0009581E"/>
    <w:rsid w:val="0009587F"/>
    <w:rsid w:val="00095F78"/>
    <w:rsid w:val="00096102"/>
    <w:rsid w:val="0009615E"/>
    <w:rsid w:val="0009742F"/>
    <w:rsid w:val="00097809"/>
    <w:rsid w:val="00097C68"/>
    <w:rsid w:val="000A0003"/>
    <w:rsid w:val="000A0EDD"/>
    <w:rsid w:val="000A0F65"/>
    <w:rsid w:val="000A10D9"/>
    <w:rsid w:val="000A18DB"/>
    <w:rsid w:val="000A1B04"/>
    <w:rsid w:val="000A213D"/>
    <w:rsid w:val="000A26CF"/>
    <w:rsid w:val="000A2E1B"/>
    <w:rsid w:val="000A3016"/>
    <w:rsid w:val="000A304F"/>
    <w:rsid w:val="000A3A15"/>
    <w:rsid w:val="000A3C6F"/>
    <w:rsid w:val="000A4BC1"/>
    <w:rsid w:val="000A4D80"/>
    <w:rsid w:val="000A4F9A"/>
    <w:rsid w:val="000A5019"/>
    <w:rsid w:val="000A5356"/>
    <w:rsid w:val="000A58EF"/>
    <w:rsid w:val="000A7103"/>
    <w:rsid w:val="000A7844"/>
    <w:rsid w:val="000A7864"/>
    <w:rsid w:val="000A799C"/>
    <w:rsid w:val="000B0390"/>
    <w:rsid w:val="000B06CB"/>
    <w:rsid w:val="000B08BB"/>
    <w:rsid w:val="000B1604"/>
    <w:rsid w:val="000B17C4"/>
    <w:rsid w:val="000B1AC7"/>
    <w:rsid w:val="000B1AE5"/>
    <w:rsid w:val="000B20F0"/>
    <w:rsid w:val="000B3661"/>
    <w:rsid w:val="000B46D8"/>
    <w:rsid w:val="000B4D4E"/>
    <w:rsid w:val="000B5B35"/>
    <w:rsid w:val="000B5EE5"/>
    <w:rsid w:val="000B629B"/>
    <w:rsid w:val="000B6597"/>
    <w:rsid w:val="000B725E"/>
    <w:rsid w:val="000C02DC"/>
    <w:rsid w:val="000C1482"/>
    <w:rsid w:val="000C1B8B"/>
    <w:rsid w:val="000C3226"/>
    <w:rsid w:val="000C3509"/>
    <w:rsid w:val="000C3BC6"/>
    <w:rsid w:val="000C41AF"/>
    <w:rsid w:val="000C4627"/>
    <w:rsid w:val="000C4881"/>
    <w:rsid w:val="000C4A64"/>
    <w:rsid w:val="000C668A"/>
    <w:rsid w:val="000C66DC"/>
    <w:rsid w:val="000C6878"/>
    <w:rsid w:val="000C6EA0"/>
    <w:rsid w:val="000C6F16"/>
    <w:rsid w:val="000C7C2D"/>
    <w:rsid w:val="000D01BD"/>
    <w:rsid w:val="000D0AE6"/>
    <w:rsid w:val="000D17F9"/>
    <w:rsid w:val="000D1A4B"/>
    <w:rsid w:val="000D23B5"/>
    <w:rsid w:val="000D2487"/>
    <w:rsid w:val="000D2B2C"/>
    <w:rsid w:val="000D2F74"/>
    <w:rsid w:val="000D3BCA"/>
    <w:rsid w:val="000D3E1B"/>
    <w:rsid w:val="000D4070"/>
    <w:rsid w:val="000D491F"/>
    <w:rsid w:val="000D49A1"/>
    <w:rsid w:val="000D4B87"/>
    <w:rsid w:val="000D4D5B"/>
    <w:rsid w:val="000D4F83"/>
    <w:rsid w:val="000D55DB"/>
    <w:rsid w:val="000D5978"/>
    <w:rsid w:val="000D5AB5"/>
    <w:rsid w:val="000D6980"/>
    <w:rsid w:val="000D7A80"/>
    <w:rsid w:val="000D7C77"/>
    <w:rsid w:val="000E02CE"/>
    <w:rsid w:val="000E04FC"/>
    <w:rsid w:val="000E087C"/>
    <w:rsid w:val="000E0D94"/>
    <w:rsid w:val="000E0DD5"/>
    <w:rsid w:val="000E1A6C"/>
    <w:rsid w:val="000E1D8A"/>
    <w:rsid w:val="000E1F58"/>
    <w:rsid w:val="000E2246"/>
    <w:rsid w:val="000E2444"/>
    <w:rsid w:val="000E291B"/>
    <w:rsid w:val="000E2A10"/>
    <w:rsid w:val="000E2A2F"/>
    <w:rsid w:val="000E31AA"/>
    <w:rsid w:val="000E3248"/>
    <w:rsid w:val="000E349E"/>
    <w:rsid w:val="000E3F7D"/>
    <w:rsid w:val="000E444B"/>
    <w:rsid w:val="000E4AEB"/>
    <w:rsid w:val="000E50BC"/>
    <w:rsid w:val="000E53A2"/>
    <w:rsid w:val="000E5421"/>
    <w:rsid w:val="000E549F"/>
    <w:rsid w:val="000E56C7"/>
    <w:rsid w:val="000E5E9E"/>
    <w:rsid w:val="000E6F74"/>
    <w:rsid w:val="000E7BC6"/>
    <w:rsid w:val="000E7ECD"/>
    <w:rsid w:val="000F0070"/>
    <w:rsid w:val="000F0A5E"/>
    <w:rsid w:val="000F0AA8"/>
    <w:rsid w:val="000F0B4D"/>
    <w:rsid w:val="000F1D0D"/>
    <w:rsid w:val="000F1E38"/>
    <w:rsid w:val="000F2254"/>
    <w:rsid w:val="000F2EEE"/>
    <w:rsid w:val="000F412A"/>
    <w:rsid w:val="000F43F8"/>
    <w:rsid w:val="000F5287"/>
    <w:rsid w:val="000F5473"/>
    <w:rsid w:val="000F63F2"/>
    <w:rsid w:val="000F6492"/>
    <w:rsid w:val="000F6643"/>
    <w:rsid w:val="000F6677"/>
    <w:rsid w:val="000F6C27"/>
    <w:rsid w:val="000F6C43"/>
    <w:rsid w:val="000F7077"/>
    <w:rsid w:val="000F7390"/>
    <w:rsid w:val="000F78AD"/>
    <w:rsid w:val="000F7E51"/>
    <w:rsid w:val="00100128"/>
    <w:rsid w:val="00100448"/>
    <w:rsid w:val="00100599"/>
    <w:rsid w:val="0010106E"/>
    <w:rsid w:val="00101171"/>
    <w:rsid w:val="00101475"/>
    <w:rsid w:val="00101B3A"/>
    <w:rsid w:val="00101D85"/>
    <w:rsid w:val="00101F12"/>
    <w:rsid w:val="00102114"/>
    <w:rsid w:val="00102B7B"/>
    <w:rsid w:val="00102F9E"/>
    <w:rsid w:val="001030BA"/>
    <w:rsid w:val="001032C9"/>
    <w:rsid w:val="00104730"/>
    <w:rsid w:val="001049B7"/>
    <w:rsid w:val="00104CF4"/>
    <w:rsid w:val="00105140"/>
    <w:rsid w:val="0010628E"/>
    <w:rsid w:val="00106BA9"/>
    <w:rsid w:val="00107264"/>
    <w:rsid w:val="001076FF"/>
    <w:rsid w:val="00107CF5"/>
    <w:rsid w:val="00110B83"/>
    <w:rsid w:val="00110BAB"/>
    <w:rsid w:val="00111BA2"/>
    <w:rsid w:val="00111D9B"/>
    <w:rsid w:val="00112037"/>
    <w:rsid w:val="0011217F"/>
    <w:rsid w:val="00112666"/>
    <w:rsid w:val="0011275D"/>
    <w:rsid w:val="00112A66"/>
    <w:rsid w:val="00113411"/>
    <w:rsid w:val="00113E66"/>
    <w:rsid w:val="001141FC"/>
    <w:rsid w:val="001142B3"/>
    <w:rsid w:val="00114A29"/>
    <w:rsid w:val="00114B13"/>
    <w:rsid w:val="00114C50"/>
    <w:rsid w:val="00115016"/>
    <w:rsid w:val="00115879"/>
    <w:rsid w:val="0011699A"/>
    <w:rsid w:val="00116FA5"/>
    <w:rsid w:val="0011702E"/>
    <w:rsid w:val="0011784D"/>
    <w:rsid w:val="00117D8F"/>
    <w:rsid w:val="00120692"/>
    <w:rsid w:val="001207C4"/>
    <w:rsid w:val="00120969"/>
    <w:rsid w:val="001213D3"/>
    <w:rsid w:val="001214AA"/>
    <w:rsid w:val="00121564"/>
    <w:rsid w:val="001217C0"/>
    <w:rsid w:val="0012192D"/>
    <w:rsid w:val="00121F38"/>
    <w:rsid w:val="00122D74"/>
    <w:rsid w:val="00122EBD"/>
    <w:rsid w:val="00122F8D"/>
    <w:rsid w:val="00123351"/>
    <w:rsid w:val="0012452E"/>
    <w:rsid w:val="0012454F"/>
    <w:rsid w:val="00124557"/>
    <w:rsid w:val="00124562"/>
    <w:rsid w:val="00124651"/>
    <w:rsid w:val="001252DE"/>
    <w:rsid w:val="001256CA"/>
    <w:rsid w:val="00125755"/>
    <w:rsid w:val="00125E54"/>
    <w:rsid w:val="00126E20"/>
    <w:rsid w:val="0012710C"/>
    <w:rsid w:val="0012731E"/>
    <w:rsid w:val="001273EF"/>
    <w:rsid w:val="0012769E"/>
    <w:rsid w:val="0012777B"/>
    <w:rsid w:val="00127AA1"/>
    <w:rsid w:val="00127B0D"/>
    <w:rsid w:val="00127B89"/>
    <w:rsid w:val="0013191F"/>
    <w:rsid w:val="001325AF"/>
    <w:rsid w:val="00132864"/>
    <w:rsid w:val="001328B6"/>
    <w:rsid w:val="00132A5D"/>
    <w:rsid w:val="00132CB1"/>
    <w:rsid w:val="00133402"/>
    <w:rsid w:val="00134793"/>
    <w:rsid w:val="001347F1"/>
    <w:rsid w:val="00134991"/>
    <w:rsid w:val="00134A09"/>
    <w:rsid w:val="00134AB3"/>
    <w:rsid w:val="00134BAD"/>
    <w:rsid w:val="00134C65"/>
    <w:rsid w:val="00134DFC"/>
    <w:rsid w:val="001350EC"/>
    <w:rsid w:val="00135C8F"/>
    <w:rsid w:val="00135DF8"/>
    <w:rsid w:val="0013671E"/>
    <w:rsid w:val="0013687B"/>
    <w:rsid w:val="00137B7F"/>
    <w:rsid w:val="00137BBF"/>
    <w:rsid w:val="00137C35"/>
    <w:rsid w:val="00137E9B"/>
    <w:rsid w:val="00140106"/>
    <w:rsid w:val="00140D1F"/>
    <w:rsid w:val="0014111D"/>
    <w:rsid w:val="001426DE"/>
    <w:rsid w:val="001439DA"/>
    <w:rsid w:val="00143C9E"/>
    <w:rsid w:val="001443E5"/>
    <w:rsid w:val="00144742"/>
    <w:rsid w:val="00144B4F"/>
    <w:rsid w:val="001453DB"/>
    <w:rsid w:val="00145795"/>
    <w:rsid w:val="001457BB"/>
    <w:rsid w:val="0014581D"/>
    <w:rsid w:val="00145EDB"/>
    <w:rsid w:val="001460E5"/>
    <w:rsid w:val="00146256"/>
    <w:rsid w:val="001466B5"/>
    <w:rsid w:val="001467D7"/>
    <w:rsid w:val="00146965"/>
    <w:rsid w:val="00146C06"/>
    <w:rsid w:val="00146E1B"/>
    <w:rsid w:val="001473FB"/>
    <w:rsid w:val="00147AD7"/>
    <w:rsid w:val="00147C14"/>
    <w:rsid w:val="001505B3"/>
    <w:rsid w:val="0015135B"/>
    <w:rsid w:val="00151DBF"/>
    <w:rsid w:val="00151E33"/>
    <w:rsid w:val="00152925"/>
    <w:rsid w:val="00152C5A"/>
    <w:rsid w:val="00152D11"/>
    <w:rsid w:val="00152D8C"/>
    <w:rsid w:val="00153874"/>
    <w:rsid w:val="00153E5E"/>
    <w:rsid w:val="0015431B"/>
    <w:rsid w:val="00155A30"/>
    <w:rsid w:val="001562CF"/>
    <w:rsid w:val="0015690E"/>
    <w:rsid w:val="001576C8"/>
    <w:rsid w:val="00157EF7"/>
    <w:rsid w:val="0016024F"/>
    <w:rsid w:val="0016037E"/>
    <w:rsid w:val="001605E4"/>
    <w:rsid w:val="00160704"/>
    <w:rsid w:val="00161467"/>
    <w:rsid w:val="0016256B"/>
    <w:rsid w:val="0016279B"/>
    <w:rsid w:val="00163B95"/>
    <w:rsid w:val="00164473"/>
    <w:rsid w:val="001659B9"/>
    <w:rsid w:val="00165F83"/>
    <w:rsid w:val="00166D55"/>
    <w:rsid w:val="001677A2"/>
    <w:rsid w:val="00167D31"/>
    <w:rsid w:val="00167E17"/>
    <w:rsid w:val="00167E3F"/>
    <w:rsid w:val="00170520"/>
    <w:rsid w:val="00170AB9"/>
    <w:rsid w:val="00170F0F"/>
    <w:rsid w:val="00171073"/>
    <w:rsid w:val="00171D65"/>
    <w:rsid w:val="001725DE"/>
    <w:rsid w:val="00172A92"/>
    <w:rsid w:val="00173B86"/>
    <w:rsid w:val="00174594"/>
    <w:rsid w:val="00174ECE"/>
    <w:rsid w:val="0017590E"/>
    <w:rsid w:val="00175B82"/>
    <w:rsid w:val="00175B8E"/>
    <w:rsid w:val="00175C5F"/>
    <w:rsid w:val="001764EE"/>
    <w:rsid w:val="001767F2"/>
    <w:rsid w:val="0017755E"/>
    <w:rsid w:val="00177C51"/>
    <w:rsid w:val="00177CB7"/>
    <w:rsid w:val="00177CDE"/>
    <w:rsid w:val="00177FDC"/>
    <w:rsid w:val="001803BD"/>
    <w:rsid w:val="00180BE9"/>
    <w:rsid w:val="001816C8"/>
    <w:rsid w:val="00181D08"/>
    <w:rsid w:val="00181E1F"/>
    <w:rsid w:val="001822E1"/>
    <w:rsid w:val="00182455"/>
    <w:rsid w:val="001827C9"/>
    <w:rsid w:val="001827D0"/>
    <w:rsid w:val="00182BB2"/>
    <w:rsid w:val="001837FB"/>
    <w:rsid w:val="00183A0A"/>
    <w:rsid w:val="0018442F"/>
    <w:rsid w:val="0018495B"/>
    <w:rsid w:val="0018506D"/>
    <w:rsid w:val="00186314"/>
    <w:rsid w:val="0018631D"/>
    <w:rsid w:val="00186822"/>
    <w:rsid w:val="00187124"/>
    <w:rsid w:val="0018758A"/>
    <w:rsid w:val="0019048C"/>
    <w:rsid w:val="00190F17"/>
    <w:rsid w:val="001920D9"/>
    <w:rsid w:val="0019235F"/>
    <w:rsid w:val="001928F6"/>
    <w:rsid w:val="001938FA"/>
    <w:rsid w:val="001939AF"/>
    <w:rsid w:val="001946AA"/>
    <w:rsid w:val="0019480D"/>
    <w:rsid w:val="001951FC"/>
    <w:rsid w:val="00195608"/>
    <w:rsid w:val="00195C7E"/>
    <w:rsid w:val="00195DB3"/>
    <w:rsid w:val="00195F42"/>
    <w:rsid w:val="00196BAE"/>
    <w:rsid w:val="00196C75"/>
    <w:rsid w:val="00196F6C"/>
    <w:rsid w:val="0019721D"/>
    <w:rsid w:val="00197602"/>
    <w:rsid w:val="001A044C"/>
    <w:rsid w:val="001A0EE1"/>
    <w:rsid w:val="001A105F"/>
    <w:rsid w:val="001A109A"/>
    <w:rsid w:val="001A14EC"/>
    <w:rsid w:val="001A1BFF"/>
    <w:rsid w:val="001A2484"/>
    <w:rsid w:val="001A27D5"/>
    <w:rsid w:val="001A27DB"/>
    <w:rsid w:val="001A29BF"/>
    <w:rsid w:val="001A3273"/>
    <w:rsid w:val="001A33CA"/>
    <w:rsid w:val="001A386C"/>
    <w:rsid w:val="001A3AF6"/>
    <w:rsid w:val="001A4095"/>
    <w:rsid w:val="001A4552"/>
    <w:rsid w:val="001A5358"/>
    <w:rsid w:val="001A59A9"/>
    <w:rsid w:val="001A5C09"/>
    <w:rsid w:val="001A5CAC"/>
    <w:rsid w:val="001A5FB9"/>
    <w:rsid w:val="001A697A"/>
    <w:rsid w:val="001A6AFC"/>
    <w:rsid w:val="001A6B9A"/>
    <w:rsid w:val="001A6E75"/>
    <w:rsid w:val="001A7150"/>
    <w:rsid w:val="001A7632"/>
    <w:rsid w:val="001A78E7"/>
    <w:rsid w:val="001A7CD0"/>
    <w:rsid w:val="001A7EE1"/>
    <w:rsid w:val="001B0168"/>
    <w:rsid w:val="001B01CC"/>
    <w:rsid w:val="001B044A"/>
    <w:rsid w:val="001B0BB2"/>
    <w:rsid w:val="001B0C06"/>
    <w:rsid w:val="001B0C5B"/>
    <w:rsid w:val="001B118F"/>
    <w:rsid w:val="001B1A01"/>
    <w:rsid w:val="001B210F"/>
    <w:rsid w:val="001B350C"/>
    <w:rsid w:val="001B35B6"/>
    <w:rsid w:val="001B3CC0"/>
    <w:rsid w:val="001B5068"/>
    <w:rsid w:val="001B6193"/>
    <w:rsid w:val="001B6198"/>
    <w:rsid w:val="001B63F0"/>
    <w:rsid w:val="001B6761"/>
    <w:rsid w:val="001B7004"/>
    <w:rsid w:val="001B76B0"/>
    <w:rsid w:val="001B7A7C"/>
    <w:rsid w:val="001C0056"/>
    <w:rsid w:val="001C0693"/>
    <w:rsid w:val="001C0774"/>
    <w:rsid w:val="001C0B56"/>
    <w:rsid w:val="001C11BF"/>
    <w:rsid w:val="001C29B0"/>
    <w:rsid w:val="001C3AA0"/>
    <w:rsid w:val="001C47B0"/>
    <w:rsid w:val="001C4912"/>
    <w:rsid w:val="001C4E97"/>
    <w:rsid w:val="001C5139"/>
    <w:rsid w:val="001C5947"/>
    <w:rsid w:val="001C5A33"/>
    <w:rsid w:val="001C5A3A"/>
    <w:rsid w:val="001C620C"/>
    <w:rsid w:val="001C6310"/>
    <w:rsid w:val="001C6584"/>
    <w:rsid w:val="001C6F79"/>
    <w:rsid w:val="001C7545"/>
    <w:rsid w:val="001C7675"/>
    <w:rsid w:val="001C78D9"/>
    <w:rsid w:val="001C7D69"/>
    <w:rsid w:val="001D0848"/>
    <w:rsid w:val="001D0B4E"/>
    <w:rsid w:val="001D0C51"/>
    <w:rsid w:val="001D1460"/>
    <w:rsid w:val="001D1E27"/>
    <w:rsid w:val="001D2E4C"/>
    <w:rsid w:val="001D3505"/>
    <w:rsid w:val="001D4112"/>
    <w:rsid w:val="001D4734"/>
    <w:rsid w:val="001D4775"/>
    <w:rsid w:val="001D4E21"/>
    <w:rsid w:val="001D5263"/>
    <w:rsid w:val="001D52A0"/>
    <w:rsid w:val="001D5516"/>
    <w:rsid w:val="001D5B56"/>
    <w:rsid w:val="001D6C60"/>
    <w:rsid w:val="001D6CA6"/>
    <w:rsid w:val="001D7E7B"/>
    <w:rsid w:val="001D7E96"/>
    <w:rsid w:val="001D7FBB"/>
    <w:rsid w:val="001E0219"/>
    <w:rsid w:val="001E0338"/>
    <w:rsid w:val="001E03F8"/>
    <w:rsid w:val="001E099F"/>
    <w:rsid w:val="001E0BF1"/>
    <w:rsid w:val="001E1143"/>
    <w:rsid w:val="001E1643"/>
    <w:rsid w:val="001E1794"/>
    <w:rsid w:val="001E1EA2"/>
    <w:rsid w:val="001E1FF7"/>
    <w:rsid w:val="001E21E2"/>
    <w:rsid w:val="001E237B"/>
    <w:rsid w:val="001E2E6B"/>
    <w:rsid w:val="001E2FE5"/>
    <w:rsid w:val="001E3CB8"/>
    <w:rsid w:val="001E433B"/>
    <w:rsid w:val="001E46B3"/>
    <w:rsid w:val="001E4B6C"/>
    <w:rsid w:val="001E553C"/>
    <w:rsid w:val="001E58A6"/>
    <w:rsid w:val="001E5C8B"/>
    <w:rsid w:val="001E5F79"/>
    <w:rsid w:val="001E6625"/>
    <w:rsid w:val="001E66C3"/>
    <w:rsid w:val="001E6BFA"/>
    <w:rsid w:val="001E70D0"/>
    <w:rsid w:val="001E77B6"/>
    <w:rsid w:val="001E7E87"/>
    <w:rsid w:val="001F12C7"/>
    <w:rsid w:val="001F15B9"/>
    <w:rsid w:val="001F1959"/>
    <w:rsid w:val="001F2C25"/>
    <w:rsid w:val="001F2CAC"/>
    <w:rsid w:val="001F3A78"/>
    <w:rsid w:val="001F4122"/>
    <w:rsid w:val="001F475B"/>
    <w:rsid w:val="001F4DDB"/>
    <w:rsid w:val="001F5390"/>
    <w:rsid w:val="001F54AF"/>
    <w:rsid w:val="001F58E8"/>
    <w:rsid w:val="001F5966"/>
    <w:rsid w:val="001F5988"/>
    <w:rsid w:val="001F59C0"/>
    <w:rsid w:val="001F5A24"/>
    <w:rsid w:val="001F5BB8"/>
    <w:rsid w:val="001F5C5F"/>
    <w:rsid w:val="001F5D82"/>
    <w:rsid w:val="001F6255"/>
    <w:rsid w:val="001F643A"/>
    <w:rsid w:val="001F6790"/>
    <w:rsid w:val="001F6B4A"/>
    <w:rsid w:val="001F701F"/>
    <w:rsid w:val="001F7352"/>
    <w:rsid w:val="001F79F0"/>
    <w:rsid w:val="001F7CE5"/>
    <w:rsid w:val="001F7E09"/>
    <w:rsid w:val="002003CC"/>
    <w:rsid w:val="00200B5D"/>
    <w:rsid w:val="0020105D"/>
    <w:rsid w:val="002012D5"/>
    <w:rsid w:val="00201733"/>
    <w:rsid w:val="002017E0"/>
    <w:rsid w:val="002020BD"/>
    <w:rsid w:val="00202972"/>
    <w:rsid w:val="00202AE4"/>
    <w:rsid w:val="0020345A"/>
    <w:rsid w:val="002034B7"/>
    <w:rsid w:val="002034D3"/>
    <w:rsid w:val="0020363B"/>
    <w:rsid w:val="002042E1"/>
    <w:rsid w:val="002045B2"/>
    <w:rsid w:val="002046A2"/>
    <w:rsid w:val="002047F1"/>
    <w:rsid w:val="00204B55"/>
    <w:rsid w:val="00204DE9"/>
    <w:rsid w:val="00204F2C"/>
    <w:rsid w:val="00205B7D"/>
    <w:rsid w:val="00206F8E"/>
    <w:rsid w:val="00207FE9"/>
    <w:rsid w:val="00211242"/>
    <w:rsid w:val="0021190D"/>
    <w:rsid w:val="00211988"/>
    <w:rsid w:val="00211B00"/>
    <w:rsid w:val="002120B1"/>
    <w:rsid w:val="0021339B"/>
    <w:rsid w:val="002133A6"/>
    <w:rsid w:val="00213848"/>
    <w:rsid w:val="00213B1E"/>
    <w:rsid w:val="00213B37"/>
    <w:rsid w:val="00213B5F"/>
    <w:rsid w:val="00213B8B"/>
    <w:rsid w:val="00213CA2"/>
    <w:rsid w:val="00213E6A"/>
    <w:rsid w:val="00215649"/>
    <w:rsid w:val="00215A48"/>
    <w:rsid w:val="0021634B"/>
    <w:rsid w:val="0021692E"/>
    <w:rsid w:val="00216940"/>
    <w:rsid w:val="00216C0F"/>
    <w:rsid w:val="00216E25"/>
    <w:rsid w:val="00217C3B"/>
    <w:rsid w:val="002206EE"/>
    <w:rsid w:val="00220A0F"/>
    <w:rsid w:val="0022181C"/>
    <w:rsid w:val="0022189E"/>
    <w:rsid w:val="00221C04"/>
    <w:rsid w:val="00222739"/>
    <w:rsid w:val="00222D65"/>
    <w:rsid w:val="00223748"/>
    <w:rsid w:val="00223B13"/>
    <w:rsid w:val="00224289"/>
    <w:rsid w:val="00224841"/>
    <w:rsid w:val="00224BDC"/>
    <w:rsid w:val="002253D2"/>
    <w:rsid w:val="00225712"/>
    <w:rsid w:val="00225ECF"/>
    <w:rsid w:val="00225EF8"/>
    <w:rsid w:val="00226762"/>
    <w:rsid w:val="00226B60"/>
    <w:rsid w:val="0022702B"/>
    <w:rsid w:val="00227102"/>
    <w:rsid w:val="0022756B"/>
    <w:rsid w:val="00227B46"/>
    <w:rsid w:val="002301D9"/>
    <w:rsid w:val="002307F2"/>
    <w:rsid w:val="00231AFF"/>
    <w:rsid w:val="00231CA2"/>
    <w:rsid w:val="00231D3D"/>
    <w:rsid w:val="0023214D"/>
    <w:rsid w:val="00232282"/>
    <w:rsid w:val="002322F5"/>
    <w:rsid w:val="002334B7"/>
    <w:rsid w:val="00233BAA"/>
    <w:rsid w:val="00233D14"/>
    <w:rsid w:val="00234195"/>
    <w:rsid w:val="00234A35"/>
    <w:rsid w:val="00234AB4"/>
    <w:rsid w:val="00235058"/>
    <w:rsid w:val="0023518F"/>
    <w:rsid w:val="00235233"/>
    <w:rsid w:val="00235836"/>
    <w:rsid w:val="00235C97"/>
    <w:rsid w:val="00235F77"/>
    <w:rsid w:val="002368BA"/>
    <w:rsid w:val="00236FF2"/>
    <w:rsid w:val="0023790D"/>
    <w:rsid w:val="00237B15"/>
    <w:rsid w:val="002402CE"/>
    <w:rsid w:val="0024091E"/>
    <w:rsid w:val="0024181B"/>
    <w:rsid w:val="00241BA2"/>
    <w:rsid w:val="0024212F"/>
    <w:rsid w:val="00242C1C"/>
    <w:rsid w:val="00242F20"/>
    <w:rsid w:val="0024374F"/>
    <w:rsid w:val="00245085"/>
    <w:rsid w:val="0024538C"/>
    <w:rsid w:val="00245872"/>
    <w:rsid w:val="002464D1"/>
    <w:rsid w:val="00247191"/>
    <w:rsid w:val="00247729"/>
    <w:rsid w:val="00247AEE"/>
    <w:rsid w:val="0025013D"/>
    <w:rsid w:val="002509E2"/>
    <w:rsid w:val="00250BB6"/>
    <w:rsid w:val="00250D4C"/>
    <w:rsid w:val="00251403"/>
    <w:rsid w:val="00251670"/>
    <w:rsid w:val="00251A05"/>
    <w:rsid w:val="00252F67"/>
    <w:rsid w:val="002533D1"/>
    <w:rsid w:val="00253BE9"/>
    <w:rsid w:val="002541A9"/>
    <w:rsid w:val="002544D0"/>
    <w:rsid w:val="0025548C"/>
    <w:rsid w:val="0025599B"/>
    <w:rsid w:val="00255E4B"/>
    <w:rsid w:val="00256AE1"/>
    <w:rsid w:val="0025783D"/>
    <w:rsid w:val="00257936"/>
    <w:rsid w:val="00257946"/>
    <w:rsid w:val="00260381"/>
    <w:rsid w:val="00260999"/>
    <w:rsid w:val="00261F6E"/>
    <w:rsid w:val="002622CA"/>
    <w:rsid w:val="00262A82"/>
    <w:rsid w:val="00262B95"/>
    <w:rsid w:val="0026311C"/>
    <w:rsid w:val="002631E2"/>
    <w:rsid w:val="00263496"/>
    <w:rsid w:val="00263CEB"/>
    <w:rsid w:val="00263F6F"/>
    <w:rsid w:val="00264161"/>
    <w:rsid w:val="002643D1"/>
    <w:rsid w:val="00264482"/>
    <w:rsid w:val="0026453E"/>
    <w:rsid w:val="0026473B"/>
    <w:rsid w:val="00264CF3"/>
    <w:rsid w:val="002659C4"/>
    <w:rsid w:val="00265E25"/>
    <w:rsid w:val="00265EED"/>
    <w:rsid w:val="0026629C"/>
    <w:rsid w:val="00266430"/>
    <w:rsid w:val="00266744"/>
    <w:rsid w:val="00266887"/>
    <w:rsid w:val="00266B4F"/>
    <w:rsid w:val="00267501"/>
    <w:rsid w:val="00267991"/>
    <w:rsid w:val="00267B06"/>
    <w:rsid w:val="00267F1E"/>
    <w:rsid w:val="0027008A"/>
    <w:rsid w:val="00270D5B"/>
    <w:rsid w:val="00271102"/>
    <w:rsid w:val="00271214"/>
    <w:rsid w:val="002720F1"/>
    <w:rsid w:val="00273251"/>
    <w:rsid w:val="002732D2"/>
    <w:rsid w:val="002733CC"/>
    <w:rsid w:val="002736F2"/>
    <w:rsid w:val="00273982"/>
    <w:rsid w:val="00273C98"/>
    <w:rsid w:val="00273CDD"/>
    <w:rsid w:val="00273EC7"/>
    <w:rsid w:val="00274CB2"/>
    <w:rsid w:val="00274D41"/>
    <w:rsid w:val="0027547B"/>
    <w:rsid w:val="002755FC"/>
    <w:rsid w:val="00275F7C"/>
    <w:rsid w:val="00276287"/>
    <w:rsid w:val="002762A0"/>
    <w:rsid w:val="00276B06"/>
    <w:rsid w:val="002771C5"/>
    <w:rsid w:val="0027758E"/>
    <w:rsid w:val="00277DB2"/>
    <w:rsid w:val="0028040E"/>
    <w:rsid w:val="00280A9F"/>
    <w:rsid w:val="00280B4F"/>
    <w:rsid w:val="00281F1A"/>
    <w:rsid w:val="00281FD7"/>
    <w:rsid w:val="002828DD"/>
    <w:rsid w:val="0028293B"/>
    <w:rsid w:val="00283BD6"/>
    <w:rsid w:val="00283E54"/>
    <w:rsid w:val="00283F33"/>
    <w:rsid w:val="00284115"/>
    <w:rsid w:val="002847EA"/>
    <w:rsid w:val="00284B98"/>
    <w:rsid w:val="00284D30"/>
    <w:rsid w:val="00285A2F"/>
    <w:rsid w:val="002861E5"/>
    <w:rsid w:val="00286297"/>
    <w:rsid w:val="00286308"/>
    <w:rsid w:val="002869C6"/>
    <w:rsid w:val="00286ECD"/>
    <w:rsid w:val="00286F56"/>
    <w:rsid w:val="00287589"/>
    <w:rsid w:val="00290840"/>
    <w:rsid w:val="00291689"/>
    <w:rsid w:val="00291AF0"/>
    <w:rsid w:val="00291DF9"/>
    <w:rsid w:val="00291F23"/>
    <w:rsid w:val="00292A65"/>
    <w:rsid w:val="00292FA9"/>
    <w:rsid w:val="002934D9"/>
    <w:rsid w:val="00293524"/>
    <w:rsid w:val="002937BB"/>
    <w:rsid w:val="00293AA1"/>
    <w:rsid w:val="00293E25"/>
    <w:rsid w:val="002944C4"/>
    <w:rsid w:val="0029456D"/>
    <w:rsid w:val="00295233"/>
    <w:rsid w:val="00295318"/>
    <w:rsid w:val="00295C8D"/>
    <w:rsid w:val="00296F91"/>
    <w:rsid w:val="002976F4"/>
    <w:rsid w:val="002A02EB"/>
    <w:rsid w:val="002A082A"/>
    <w:rsid w:val="002A12BF"/>
    <w:rsid w:val="002A1488"/>
    <w:rsid w:val="002A16B7"/>
    <w:rsid w:val="002A1A13"/>
    <w:rsid w:val="002A1B7C"/>
    <w:rsid w:val="002A1C79"/>
    <w:rsid w:val="002A1CA7"/>
    <w:rsid w:val="002A2505"/>
    <w:rsid w:val="002A29E1"/>
    <w:rsid w:val="002A2A51"/>
    <w:rsid w:val="002A2A65"/>
    <w:rsid w:val="002A383F"/>
    <w:rsid w:val="002A4782"/>
    <w:rsid w:val="002A4BD2"/>
    <w:rsid w:val="002A4E6F"/>
    <w:rsid w:val="002A4EE1"/>
    <w:rsid w:val="002A5143"/>
    <w:rsid w:val="002A5874"/>
    <w:rsid w:val="002A5D9F"/>
    <w:rsid w:val="002A5E59"/>
    <w:rsid w:val="002A653F"/>
    <w:rsid w:val="002A67FF"/>
    <w:rsid w:val="002A6CC7"/>
    <w:rsid w:val="002A7968"/>
    <w:rsid w:val="002A7CC6"/>
    <w:rsid w:val="002B0861"/>
    <w:rsid w:val="002B1415"/>
    <w:rsid w:val="002B225C"/>
    <w:rsid w:val="002B29A9"/>
    <w:rsid w:val="002B29F4"/>
    <w:rsid w:val="002B2DBA"/>
    <w:rsid w:val="002B2EFD"/>
    <w:rsid w:val="002B3F8A"/>
    <w:rsid w:val="002B40A0"/>
    <w:rsid w:val="002B4771"/>
    <w:rsid w:val="002B4A0E"/>
    <w:rsid w:val="002B4C3E"/>
    <w:rsid w:val="002B5032"/>
    <w:rsid w:val="002B50F6"/>
    <w:rsid w:val="002B5A0A"/>
    <w:rsid w:val="002B60F4"/>
    <w:rsid w:val="002B6315"/>
    <w:rsid w:val="002B654D"/>
    <w:rsid w:val="002B704E"/>
    <w:rsid w:val="002B7990"/>
    <w:rsid w:val="002B7A66"/>
    <w:rsid w:val="002C0263"/>
    <w:rsid w:val="002C1131"/>
    <w:rsid w:val="002C16BF"/>
    <w:rsid w:val="002C16CB"/>
    <w:rsid w:val="002C1890"/>
    <w:rsid w:val="002C1C95"/>
    <w:rsid w:val="002C2A49"/>
    <w:rsid w:val="002C30D6"/>
    <w:rsid w:val="002C37C8"/>
    <w:rsid w:val="002C3865"/>
    <w:rsid w:val="002C38F8"/>
    <w:rsid w:val="002C3DE1"/>
    <w:rsid w:val="002C458D"/>
    <w:rsid w:val="002C45B8"/>
    <w:rsid w:val="002C47D1"/>
    <w:rsid w:val="002C4890"/>
    <w:rsid w:val="002C4FC2"/>
    <w:rsid w:val="002C50F2"/>
    <w:rsid w:val="002C519D"/>
    <w:rsid w:val="002C523A"/>
    <w:rsid w:val="002C594B"/>
    <w:rsid w:val="002C5EC7"/>
    <w:rsid w:val="002C618F"/>
    <w:rsid w:val="002C6721"/>
    <w:rsid w:val="002C701E"/>
    <w:rsid w:val="002C7C4A"/>
    <w:rsid w:val="002C7C93"/>
    <w:rsid w:val="002C7F35"/>
    <w:rsid w:val="002D0C33"/>
    <w:rsid w:val="002D12E1"/>
    <w:rsid w:val="002D1602"/>
    <w:rsid w:val="002D1A0B"/>
    <w:rsid w:val="002D28CE"/>
    <w:rsid w:val="002D28E3"/>
    <w:rsid w:val="002D323E"/>
    <w:rsid w:val="002D372E"/>
    <w:rsid w:val="002D381A"/>
    <w:rsid w:val="002D43BF"/>
    <w:rsid w:val="002D46F8"/>
    <w:rsid w:val="002D5636"/>
    <w:rsid w:val="002D6ACB"/>
    <w:rsid w:val="002D7816"/>
    <w:rsid w:val="002D79A8"/>
    <w:rsid w:val="002E038B"/>
    <w:rsid w:val="002E0472"/>
    <w:rsid w:val="002E1D2F"/>
    <w:rsid w:val="002E2196"/>
    <w:rsid w:val="002E27F8"/>
    <w:rsid w:val="002E3163"/>
    <w:rsid w:val="002E42CE"/>
    <w:rsid w:val="002E4344"/>
    <w:rsid w:val="002E5EBE"/>
    <w:rsid w:val="002E6CC7"/>
    <w:rsid w:val="002E6F04"/>
    <w:rsid w:val="002E7156"/>
    <w:rsid w:val="002E75FD"/>
    <w:rsid w:val="002E7651"/>
    <w:rsid w:val="002E7AB8"/>
    <w:rsid w:val="002E7B16"/>
    <w:rsid w:val="002F0754"/>
    <w:rsid w:val="002F15B5"/>
    <w:rsid w:val="002F16EE"/>
    <w:rsid w:val="002F1A1E"/>
    <w:rsid w:val="002F2532"/>
    <w:rsid w:val="002F311B"/>
    <w:rsid w:val="002F36B5"/>
    <w:rsid w:val="002F392E"/>
    <w:rsid w:val="002F3A40"/>
    <w:rsid w:val="002F414D"/>
    <w:rsid w:val="002F47ED"/>
    <w:rsid w:val="002F4824"/>
    <w:rsid w:val="002F5571"/>
    <w:rsid w:val="002F55B0"/>
    <w:rsid w:val="002F612F"/>
    <w:rsid w:val="002F7004"/>
    <w:rsid w:val="002F755D"/>
    <w:rsid w:val="002F7B11"/>
    <w:rsid w:val="002F7FB4"/>
    <w:rsid w:val="002F7FD1"/>
    <w:rsid w:val="003004D6"/>
    <w:rsid w:val="003008AA"/>
    <w:rsid w:val="0030114B"/>
    <w:rsid w:val="003011EE"/>
    <w:rsid w:val="0030124E"/>
    <w:rsid w:val="003016E7"/>
    <w:rsid w:val="003018A0"/>
    <w:rsid w:val="003019A7"/>
    <w:rsid w:val="003019DB"/>
    <w:rsid w:val="0030243C"/>
    <w:rsid w:val="003026C8"/>
    <w:rsid w:val="003026DB"/>
    <w:rsid w:val="00302E3A"/>
    <w:rsid w:val="00302FA1"/>
    <w:rsid w:val="003045C9"/>
    <w:rsid w:val="00304D62"/>
    <w:rsid w:val="00305024"/>
    <w:rsid w:val="003065AE"/>
    <w:rsid w:val="00306637"/>
    <w:rsid w:val="003069EF"/>
    <w:rsid w:val="00306C33"/>
    <w:rsid w:val="003105F6"/>
    <w:rsid w:val="003106DC"/>
    <w:rsid w:val="003115B8"/>
    <w:rsid w:val="003115CA"/>
    <w:rsid w:val="003117CB"/>
    <w:rsid w:val="00312484"/>
    <w:rsid w:val="00313028"/>
    <w:rsid w:val="00313403"/>
    <w:rsid w:val="00313D83"/>
    <w:rsid w:val="0031485E"/>
    <w:rsid w:val="00314A8D"/>
    <w:rsid w:val="00315450"/>
    <w:rsid w:val="00315481"/>
    <w:rsid w:val="003164AF"/>
    <w:rsid w:val="00317C56"/>
    <w:rsid w:val="003202CD"/>
    <w:rsid w:val="00320345"/>
    <w:rsid w:val="003208CF"/>
    <w:rsid w:val="00320EDF"/>
    <w:rsid w:val="00320F59"/>
    <w:rsid w:val="00322467"/>
    <w:rsid w:val="00322911"/>
    <w:rsid w:val="00322B1D"/>
    <w:rsid w:val="00323CE0"/>
    <w:rsid w:val="0032424B"/>
    <w:rsid w:val="00324520"/>
    <w:rsid w:val="00324F75"/>
    <w:rsid w:val="003254DC"/>
    <w:rsid w:val="00325744"/>
    <w:rsid w:val="0032725E"/>
    <w:rsid w:val="003278A7"/>
    <w:rsid w:val="00327931"/>
    <w:rsid w:val="0032796A"/>
    <w:rsid w:val="00327C70"/>
    <w:rsid w:val="00327ECC"/>
    <w:rsid w:val="00330277"/>
    <w:rsid w:val="00330947"/>
    <w:rsid w:val="00330E28"/>
    <w:rsid w:val="00330F31"/>
    <w:rsid w:val="003318CC"/>
    <w:rsid w:val="00331AF1"/>
    <w:rsid w:val="00331C02"/>
    <w:rsid w:val="003322D9"/>
    <w:rsid w:val="00332FF1"/>
    <w:rsid w:val="0033357E"/>
    <w:rsid w:val="00334381"/>
    <w:rsid w:val="003358DC"/>
    <w:rsid w:val="00335EBD"/>
    <w:rsid w:val="00335FBA"/>
    <w:rsid w:val="003363D9"/>
    <w:rsid w:val="00336752"/>
    <w:rsid w:val="00337CAC"/>
    <w:rsid w:val="00337EC2"/>
    <w:rsid w:val="00340326"/>
    <w:rsid w:val="00340CCC"/>
    <w:rsid w:val="00341D6E"/>
    <w:rsid w:val="00342DAA"/>
    <w:rsid w:val="0034363D"/>
    <w:rsid w:val="00345A20"/>
    <w:rsid w:val="00346ACE"/>
    <w:rsid w:val="00346FA6"/>
    <w:rsid w:val="003478EA"/>
    <w:rsid w:val="00350CBE"/>
    <w:rsid w:val="00350D95"/>
    <w:rsid w:val="00350FB5"/>
    <w:rsid w:val="003511D6"/>
    <w:rsid w:val="0035122A"/>
    <w:rsid w:val="00351529"/>
    <w:rsid w:val="0035206F"/>
    <w:rsid w:val="003520F7"/>
    <w:rsid w:val="00352572"/>
    <w:rsid w:val="0035262B"/>
    <w:rsid w:val="003527E9"/>
    <w:rsid w:val="00352AAB"/>
    <w:rsid w:val="00352D24"/>
    <w:rsid w:val="00352DFD"/>
    <w:rsid w:val="00353092"/>
    <w:rsid w:val="00353109"/>
    <w:rsid w:val="003532D1"/>
    <w:rsid w:val="00353B51"/>
    <w:rsid w:val="00353BB2"/>
    <w:rsid w:val="003541B7"/>
    <w:rsid w:val="00354389"/>
    <w:rsid w:val="003551D0"/>
    <w:rsid w:val="0035534B"/>
    <w:rsid w:val="00356CDC"/>
    <w:rsid w:val="00356CFD"/>
    <w:rsid w:val="00357124"/>
    <w:rsid w:val="003575BA"/>
    <w:rsid w:val="00357D4C"/>
    <w:rsid w:val="00357F94"/>
    <w:rsid w:val="0036075F"/>
    <w:rsid w:val="0036114A"/>
    <w:rsid w:val="003616C5"/>
    <w:rsid w:val="00361D61"/>
    <w:rsid w:val="00362583"/>
    <w:rsid w:val="00362D34"/>
    <w:rsid w:val="0036319E"/>
    <w:rsid w:val="00363261"/>
    <w:rsid w:val="003633AD"/>
    <w:rsid w:val="003636EC"/>
    <w:rsid w:val="00363A77"/>
    <w:rsid w:val="00363F27"/>
    <w:rsid w:val="003641F8"/>
    <w:rsid w:val="0036454C"/>
    <w:rsid w:val="00364FB5"/>
    <w:rsid w:val="0036573D"/>
    <w:rsid w:val="00365FBE"/>
    <w:rsid w:val="00366935"/>
    <w:rsid w:val="00366943"/>
    <w:rsid w:val="0036697F"/>
    <w:rsid w:val="00366A2A"/>
    <w:rsid w:val="0036725D"/>
    <w:rsid w:val="00370B30"/>
    <w:rsid w:val="00370BFA"/>
    <w:rsid w:val="00370F6E"/>
    <w:rsid w:val="003712C4"/>
    <w:rsid w:val="00371729"/>
    <w:rsid w:val="00371A06"/>
    <w:rsid w:val="00371D90"/>
    <w:rsid w:val="00371E72"/>
    <w:rsid w:val="0037205D"/>
    <w:rsid w:val="003723BC"/>
    <w:rsid w:val="00372529"/>
    <w:rsid w:val="003726D3"/>
    <w:rsid w:val="00372976"/>
    <w:rsid w:val="003729B7"/>
    <w:rsid w:val="0037303B"/>
    <w:rsid w:val="00373F40"/>
    <w:rsid w:val="003744F6"/>
    <w:rsid w:val="00374FDD"/>
    <w:rsid w:val="0037526B"/>
    <w:rsid w:val="00375540"/>
    <w:rsid w:val="00375B0A"/>
    <w:rsid w:val="0037630F"/>
    <w:rsid w:val="00376949"/>
    <w:rsid w:val="003769F2"/>
    <w:rsid w:val="00376F76"/>
    <w:rsid w:val="00377158"/>
    <w:rsid w:val="003776D4"/>
    <w:rsid w:val="00377A7F"/>
    <w:rsid w:val="00377AFE"/>
    <w:rsid w:val="00377CFD"/>
    <w:rsid w:val="00377E20"/>
    <w:rsid w:val="00380913"/>
    <w:rsid w:val="00380F2C"/>
    <w:rsid w:val="0038192C"/>
    <w:rsid w:val="00381E07"/>
    <w:rsid w:val="0038235C"/>
    <w:rsid w:val="0038242C"/>
    <w:rsid w:val="00382CE5"/>
    <w:rsid w:val="00382DE1"/>
    <w:rsid w:val="00382DE2"/>
    <w:rsid w:val="003835A2"/>
    <w:rsid w:val="00383B2C"/>
    <w:rsid w:val="00383C17"/>
    <w:rsid w:val="003842DE"/>
    <w:rsid w:val="00384319"/>
    <w:rsid w:val="00384973"/>
    <w:rsid w:val="0038588F"/>
    <w:rsid w:val="00385F10"/>
    <w:rsid w:val="00386961"/>
    <w:rsid w:val="00386AAD"/>
    <w:rsid w:val="00386F5C"/>
    <w:rsid w:val="003874C3"/>
    <w:rsid w:val="00387A49"/>
    <w:rsid w:val="00387B2D"/>
    <w:rsid w:val="00387BB9"/>
    <w:rsid w:val="00387C69"/>
    <w:rsid w:val="00387D37"/>
    <w:rsid w:val="0039051A"/>
    <w:rsid w:val="00390980"/>
    <w:rsid w:val="00391093"/>
    <w:rsid w:val="00391FDC"/>
    <w:rsid w:val="003923BE"/>
    <w:rsid w:val="003925C6"/>
    <w:rsid w:val="0039289D"/>
    <w:rsid w:val="00393398"/>
    <w:rsid w:val="0039390B"/>
    <w:rsid w:val="003942C2"/>
    <w:rsid w:val="00394A34"/>
    <w:rsid w:val="00394CC0"/>
    <w:rsid w:val="00395775"/>
    <w:rsid w:val="003959D4"/>
    <w:rsid w:val="00395FBA"/>
    <w:rsid w:val="0039615C"/>
    <w:rsid w:val="0039615E"/>
    <w:rsid w:val="00396B19"/>
    <w:rsid w:val="003975C0"/>
    <w:rsid w:val="00397C59"/>
    <w:rsid w:val="003A0B67"/>
    <w:rsid w:val="003A0BD9"/>
    <w:rsid w:val="003A155E"/>
    <w:rsid w:val="003A1628"/>
    <w:rsid w:val="003A1644"/>
    <w:rsid w:val="003A22FE"/>
    <w:rsid w:val="003A236E"/>
    <w:rsid w:val="003A25E5"/>
    <w:rsid w:val="003A2831"/>
    <w:rsid w:val="003A319E"/>
    <w:rsid w:val="003A33CF"/>
    <w:rsid w:val="003A3538"/>
    <w:rsid w:val="003A3885"/>
    <w:rsid w:val="003A3C97"/>
    <w:rsid w:val="003A3D93"/>
    <w:rsid w:val="003A4C78"/>
    <w:rsid w:val="003A50C4"/>
    <w:rsid w:val="003A50E4"/>
    <w:rsid w:val="003A51F0"/>
    <w:rsid w:val="003A521F"/>
    <w:rsid w:val="003A5356"/>
    <w:rsid w:val="003A58EE"/>
    <w:rsid w:val="003A5912"/>
    <w:rsid w:val="003A62E7"/>
    <w:rsid w:val="003A64ED"/>
    <w:rsid w:val="003A6564"/>
    <w:rsid w:val="003A6CD3"/>
    <w:rsid w:val="003A6FCF"/>
    <w:rsid w:val="003B0D3F"/>
    <w:rsid w:val="003B1073"/>
    <w:rsid w:val="003B1703"/>
    <w:rsid w:val="003B1A16"/>
    <w:rsid w:val="003B2288"/>
    <w:rsid w:val="003B2F90"/>
    <w:rsid w:val="003B39C6"/>
    <w:rsid w:val="003B3F6B"/>
    <w:rsid w:val="003B4912"/>
    <w:rsid w:val="003B537B"/>
    <w:rsid w:val="003B5461"/>
    <w:rsid w:val="003B5611"/>
    <w:rsid w:val="003B57D1"/>
    <w:rsid w:val="003B6B63"/>
    <w:rsid w:val="003B6FB0"/>
    <w:rsid w:val="003B6FBD"/>
    <w:rsid w:val="003B75B0"/>
    <w:rsid w:val="003B7634"/>
    <w:rsid w:val="003B77DA"/>
    <w:rsid w:val="003C1946"/>
    <w:rsid w:val="003C1CDE"/>
    <w:rsid w:val="003C1E85"/>
    <w:rsid w:val="003C28CF"/>
    <w:rsid w:val="003C2AB3"/>
    <w:rsid w:val="003C2DFF"/>
    <w:rsid w:val="003C2FD6"/>
    <w:rsid w:val="003C302D"/>
    <w:rsid w:val="003C35BF"/>
    <w:rsid w:val="003C449D"/>
    <w:rsid w:val="003C5292"/>
    <w:rsid w:val="003C54E4"/>
    <w:rsid w:val="003C5C20"/>
    <w:rsid w:val="003C5C73"/>
    <w:rsid w:val="003C5F2E"/>
    <w:rsid w:val="003C64C6"/>
    <w:rsid w:val="003C6AC4"/>
    <w:rsid w:val="003C6B35"/>
    <w:rsid w:val="003C6F2C"/>
    <w:rsid w:val="003C6FD1"/>
    <w:rsid w:val="003C788C"/>
    <w:rsid w:val="003D0B6A"/>
    <w:rsid w:val="003D191C"/>
    <w:rsid w:val="003D1AC0"/>
    <w:rsid w:val="003D1EBA"/>
    <w:rsid w:val="003D203E"/>
    <w:rsid w:val="003D20B6"/>
    <w:rsid w:val="003D2698"/>
    <w:rsid w:val="003D296D"/>
    <w:rsid w:val="003D2BD1"/>
    <w:rsid w:val="003D3A06"/>
    <w:rsid w:val="003D526B"/>
    <w:rsid w:val="003D5675"/>
    <w:rsid w:val="003D5F81"/>
    <w:rsid w:val="003D60F1"/>
    <w:rsid w:val="003D6529"/>
    <w:rsid w:val="003D6783"/>
    <w:rsid w:val="003D6991"/>
    <w:rsid w:val="003D70C9"/>
    <w:rsid w:val="003E05AF"/>
    <w:rsid w:val="003E0BB2"/>
    <w:rsid w:val="003E0E8B"/>
    <w:rsid w:val="003E15F9"/>
    <w:rsid w:val="003E16D0"/>
    <w:rsid w:val="003E1B34"/>
    <w:rsid w:val="003E1D81"/>
    <w:rsid w:val="003E1E5B"/>
    <w:rsid w:val="003E2D95"/>
    <w:rsid w:val="003E2EEF"/>
    <w:rsid w:val="003E480A"/>
    <w:rsid w:val="003E4BD9"/>
    <w:rsid w:val="003E532C"/>
    <w:rsid w:val="003E549B"/>
    <w:rsid w:val="003E54DD"/>
    <w:rsid w:val="003E5A27"/>
    <w:rsid w:val="003E5D92"/>
    <w:rsid w:val="003E6439"/>
    <w:rsid w:val="003E6A49"/>
    <w:rsid w:val="003E6C4F"/>
    <w:rsid w:val="003E6E76"/>
    <w:rsid w:val="003E6EE0"/>
    <w:rsid w:val="003E75D5"/>
    <w:rsid w:val="003E7BA4"/>
    <w:rsid w:val="003F0253"/>
    <w:rsid w:val="003F037C"/>
    <w:rsid w:val="003F0C0F"/>
    <w:rsid w:val="003F127E"/>
    <w:rsid w:val="003F147E"/>
    <w:rsid w:val="003F201C"/>
    <w:rsid w:val="003F306F"/>
    <w:rsid w:val="003F3335"/>
    <w:rsid w:val="003F35F0"/>
    <w:rsid w:val="003F395C"/>
    <w:rsid w:val="003F3C99"/>
    <w:rsid w:val="003F3E79"/>
    <w:rsid w:val="003F4354"/>
    <w:rsid w:val="003F4755"/>
    <w:rsid w:val="003F494A"/>
    <w:rsid w:val="003F4DB5"/>
    <w:rsid w:val="003F4EF4"/>
    <w:rsid w:val="003F5063"/>
    <w:rsid w:val="003F51D2"/>
    <w:rsid w:val="003F539E"/>
    <w:rsid w:val="003F55A5"/>
    <w:rsid w:val="003F55BA"/>
    <w:rsid w:val="003F6383"/>
    <w:rsid w:val="003F6507"/>
    <w:rsid w:val="003F67D6"/>
    <w:rsid w:val="003F70D8"/>
    <w:rsid w:val="003F72AA"/>
    <w:rsid w:val="00400257"/>
    <w:rsid w:val="0040060D"/>
    <w:rsid w:val="004009D1"/>
    <w:rsid w:val="00400DEB"/>
    <w:rsid w:val="00401B86"/>
    <w:rsid w:val="00401C74"/>
    <w:rsid w:val="00402E41"/>
    <w:rsid w:val="00402E76"/>
    <w:rsid w:val="00402F67"/>
    <w:rsid w:val="004031AB"/>
    <w:rsid w:val="004034DC"/>
    <w:rsid w:val="00403D1F"/>
    <w:rsid w:val="00404120"/>
    <w:rsid w:val="00405BE0"/>
    <w:rsid w:val="00406AAC"/>
    <w:rsid w:val="004078ED"/>
    <w:rsid w:val="00407A95"/>
    <w:rsid w:val="00407D73"/>
    <w:rsid w:val="00410DD0"/>
    <w:rsid w:val="00411019"/>
    <w:rsid w:val="00411945"/>
    <w:rsid w:val="00411FBD"/>
    <w:rsid w:val="004123F4"/>
    <w:rsid w:val="004123FE"/>
    <w:rsid w:val="004125E9"/>
    <w:rsid w:val="00412CDD"/>
    <w:rsid w:val="00412E97"/>
    <w:rsid w:val="0041383E"/>
    <w:rsid w:val="00413875"/>
    <w:rsid w:val="00414137"/>
    <w:rsid w:val="004146DE"/>
    <w:rsid w:val="004149C6"/>
    <w:rsid w:val="00414CBB"/>
    <w:rsid w:val="00415075"/>
    <w:rsid w:val="00415251"/>
    <w:rsid w:val="004152DC"/>
    <w:rsid w:val="004153AE"/>
    <w:rsid w:val="0041547B"/>
    <w:rsid w:val="004159D7"/>
    <w:rsid w:val="00415DFD"/>
    <w:rsid w:val="00416336"/>
    <w:rsid w:val="00416B55"/>
    <w:rsid w:val="00416B65"/>
    <w:rsid w:val="004174C3"/>
    <w:rsid w:val="00420390"/>
    <w:rsid w:val="00421A44"/>
    <w:rsid w:val="00422778"/>
    <w:rsid w:val="00422A6F"/>
    <w:rsid w:val="00422B89"/>
    <w:rsid w:val="00422FB8"/>
    <w:rsid w:val="004230F3"/>
    <w:rsid w:val="00423310"/>
    <w:rsid w:val="004239F2"/>
    <w:rsid w:val="00423F45"/>
    <w:rsid w:val="004240A0"/>
    <w:rsid w:val="00424A83"/>
    <w:rsid w:val="00425151"/>
    <w:rsid w:val="0042569B"/>
    <w:rsid w:val="00425F7F"/>
    <w:rsid w:val="0042601C"/>
    <w:rsid w:val="004261B5"/>
    <w:rsid w:val="0042644C"/>
    <w:rsid w:val="00427876"/>
    <w:rsid w:val="00427A87"/>
    <w:rsid w:val="00427C99"/>
    <w:rsid w:val="00430708"/>
    <w:rsid w:val="00430B1A"/>
    <w:rsid w:val="00430BE9"/>
    <w:rsid w:val="00431A76"/>
    <w:rsid w:val="00432898"/>
    <w:rsid w:val="00433851"/>
    <w:rsid w:val="00433C89"/>
    <w:rsid w:val="00433F70"/>
    <w:rsid w:val="00434069"/>
    <w:rsid w:val="0043420C"/>
    <w:rsid w:val="0043422E"/>
    <w:rsid w:val="00435011"/>
    <w:rsid w:val="00435132"/>
    <w:rsid w:val="004355EE"/>
    <w:rsid w:val="004366A0"/>
    <w:rsid w:val="004376CA"/>
    <w:rsid w:val="00437F17"/>
    <w:rsid w:val="004400DD"/>
    <w:rsid w:val="00440291"/>
    <w:rsid w:val="00440E68"/>
    <w:rsid w:val="0044151E"/>
    <w:rsid w:val="0044239C"/>
    <w:rsid w:val="00442BCD"/>
    <w:rsid w:val="00442FD0"/>
    <w:rsid w:val="004445AD"/>
    <w:rsid w:val="004447E0"/>
    <w:rsid w:val="0044487B"/>
    <w:rsid w:val="00444E05"/>
    <w:rsid w:val="00444ECE"/>
    <w:rsid w:val="0044502E"/>
    <w:rsid w:val="00446260"/>
    <w:rsid w:val="00446BBB"/>
    <w:rsid w:val="0044739C"/>
    <w:rsid w:val="004475F8"/>
    <w:rsid w:val="00447740"/>
    <w:rsid w:val="004478ED"/>
    <w:rsid w:val="004479D1"/>
    <w:rsid w:val="00447C21"/>
    <w:rsid w:val="00447E58"/>
    <w:rsid w:val="0045040E"/>
    <w:rsid w:val="004505DE"/>
    <w:rsid w:val="00450D1A"/>
    <w:rsid w:val="00450DDE"/>
    <w:rsid w:val="00451494"/>
    <w:rsid w:val="004516FB"/>
    <w:rsid w:val="00451FC5"/>
    <w:rsid w:val="004520A8"/>
    <w:rsid w:val="004523BB"/>
    <w:rsid w:val="004527D8"/>
    <w:rsid w:val="00452CBD"/>
    <w:rsid w:val="00453290"/>
    <w:rsid w:val="00453443"/>
    <w:rsid w:val="00453E0D"/>
    <w:rsid w:val="00453ED2"/>
    <w:rsid w:val="00453F08"/>
    <w:rsid w:val="004551EE"/>
    <w:rsid w:val="0045642C"/>
    <w:rsid w:val="00457711"/>
    <w:rsid w:val="004579D8"/>
    <w:rsid w:val="0046004A"/>
    <w:rsid w:val="00460590"/>
    <w:rsid w:val="00460839"/>
    <w:rsid w:val="00460ED3"/>
    <w:rsid w:val="004611B1"/>
    <w:rsid w:val="004620B1"/>
    <w:rsid w:val="00462283"/>
    <w:rsid w:val="004624BB"/>
    <w:rsid w:val="00463237"/>
    <w:rsid w:val="00464C63"/>
    <w:rsid w:val="00466A7C"/>
    <w:rsid w:val="00466BB1"/>
    <w:rsid w:val="004672BE"/>
    <w:rsid w:val="004676E0"/>
    <w:rsid w:val="004703AE"/>
    <w:rsid w:val="0047088F"/>
    <w:rsid w:val="00471529"/>
    <w:rsid w:val="00471625"/>
    <w:rsid w:val="00471E21"/>
    <w:rsid w:val="00472849"/>
    <w:rsid w:val="00472C27"/>
    <w:rsid w:val="00472F9A"/>
    <w:rsid w:val="00473137"/>
    <w:rsid w:val="0047367B"/>
    <w:rsid w:val="00474280"/>
    <w:rsid w:val="0047488E"/>
    <w:rsid w:val="00474BFC"/>
    <w:rsid w:val="00474D06"/>
    <w:rsid w:val="00474FF3"/>
    <w:rsid w:val="004751FD"/>
    <w:rsid w:val="00475371"/>
    <w:rsid w:val="00476E59"/>
    <w:rsid w:val="004770E1"/>
    <w:rsid w:val="004774BC"/>
    <w:rsid w:val="00477D06"/>
    <w:rsid w:val="00477FA4"/>
    <w:rsid w:val="00481547"/>
    <w:rsid w:val="0048189A"/>
    <w:rsid w:val="00481CDD"/>
    <w:rsid w:val="00481EA9"/>
    <w:rsid w:val="00481F61"/>
    <w:rsid w:val="00482B5D"/>
    <w:rsid w:val="00482EA3"/>
    <w:rsid w:val="004835CE"/>
    <w:rsid w:val="004835EB"/>
    <w:rsid w:val="004836E8"/>
    <w:rsid w:val="00483FAA"/>
    <w:rsid w:val="00484502"/>
    <w:rsid w:val="0048493D"/>
    <w:rsid w:val="00484C07"/>
    <w:rsid w:val="004851CB"/>
    <w:rsid w:val="004854D5"/>
    <w:rsid w:val="00485668"/>
    <w:rsid w:val="00485732"/>
    <w:rsid w:val="004857F1"/>
    <w:rsid w:val="0048605D"/>
    <w:rsid w:val="004860DF"/>
    <w:rsid w:val="00486121"/>
    <w:rsid w:val="004861E9"/>
    <w:rsid w:val="004863C7"/>
    <w:rsid w:val="004864B3"/>
    <w:rsid w:val="00486AA5"/>
    <w:rsid w:val="00486B5C"/>
    <w:rsid w:val="00486F32"/>
    <w:rsid w:val="0048739C"/>
    <w:rsid w:val="00487768"/>
    <w:rsid w:val="0048786D"/>
    <w:rsid w:val="004902D0"/>
    <w:rsid w:val="0049064F"/>
    <w:rsid w:val="00490701"/>
    <w:rsid w:val="00491A74"/>
    <w:rsid w:val="00491C94"/>
    <w:rsid w:val="00492183"/>
    <w:rsid w:val="00492C26"/>
    <w:rsid w:val="00493601"/>
    <w:rsid w:val="00493DFD"/>
    <w:rsid w:val="00493FE0"/>
    <w:rsid w:val="004942A1"/>
    <w:rsid w:val="004944F7"/>
    <w:rsid w:val="00494929"/>
    <w:rsid w:val="004950DF"/>
    <w:rsid w:val="004951BB"/>
    <w:rsid w:val="004957DB"/>
    <w:rsid w:val="00495B24"/>
    <w:rsid w:val="00495C1B"/>
    <w:rsid w:val="004966B9"/>
    <w:rsid w:val="00496705"/>
    <w:rsid w:val="0049680D"/>
    <w:rsid w:val="004970EC"/>
    <w:rsid w:val="00497CE0"/>
    <w:rsid w:val="004A0A9F"/>
    <w:rsid w:val="004A0D9A"/>
    <w:rsid w:val="004A1006"/>
    <w:rsid w:val="004A12AB"/>
    <w:rsid w:val="004A12CE"/>
    <w:rsid w:val="004A1B07"/>
    <w:rsid w:val="004A3124"/>
    <w:rsid w:val="004A38FE"/>
    <w:rsid w:val="004A3B58"/>
    <w:rsid w:val="004A48BB"/>
    <w:rsid w:val="004A5128"/>
    <w:rsid w:val="004A5271"/>
    <w:rsid w:val="004A54F6"/>
    <w:rsid w:val="004A5897"/>
    <w:rsid w:val="004A5BF4"/>
    <w:rsid w:val="004A634D"/>
    <w:rsid w:val="004A67D1"/>
    <w:rsid w:val="004A6A25"/>
    <w:rsid w:val="004A7307"/>
    <w:rsid w:val="004B0309"/>
    <w:rsid w:val="004B05B6"/>
    <w:rsid w:val="004B09E4"/>
    <w:rsid w:val="004B11B4"/>
    <w:rsid w:val="004B1916"/>
    <w:rsid w:val="004B27F0"/>
    <w:rsid w:val="004B319A"/>
    <w:rsid w:val="004B330D"/>
    <w:rsid w:val="004B3855"/>
    <w:rsid w:val="004B3C32"/>
    <w:rsid w:val="004B4532"/>
    <w:rsid w:val="004B4EEC"/>
    <w:rsid w:val="004B51A2"/>
    <w:rsid w:val="004B5AAB"/>
    <w:rsid w:val="004B695E"/>
    <w:rsid w:val="004C0D93"/>
    <w:rsid w:val="004C11E1"/>
    <w:rsid w:val="004C1314"/>
    <w:rsid w:val="004C146C"/>
    <w:rsid w:val="004C1F8F"/>
    <w:rsid w:val="004C247B"/>
    <w:rsid w:val="004C27F9"/>
    <w:rsid w:val="004C2A59"/>
    <w:rsid w:val="004C2D85"/>
    <w:rsid w:val="004C2F38"/>
    <w:rsid w:val="004C335E"/>
    <w:rsid w:val="004C33C1"/>
    <w:rsid w:val="004C34DA"/>
    <w:rsid w:val="004C38ED"/>
    <w:rsid w:val="004C3A29"/>
    <w:rsid w:val="004C3EFA"/>
    <w:rsid w:val="004C45AD"/>
    <w:rsid w:val="004C4754"/>
    <w:rsid w:val="004C4C4E"/>
    <w:rsid w:val="004C4CEC"/>
    <w:rsid w:val="004C544C"/>
    <w:rsid w:val="004C578B"/>
    <w:rsid w:val="004C57D5"/>
    <w:rsid w:val="004C597F"/>
    <w:rsid w:val="004C59F0"/>
    <w:rsid w:val="004C5AE4"/>
    <w:rsid w:val="004C5ED6"/>
    <w:rsid w:val="004C5F1F"/>
    <w:rsid w:val="004C6197"/>
    <w:rsid w:val="004C6613"/>
    <w:rsid w:val="004C6C70"/>
    <w:rsid w:val="004C6C77"/>
    <w:rsid w:val="004C73FB"/>
    <w:rsid w:val="004C745F"/>
    <w:rsid w:val="004C76D7"/>
    <w:rsid w:val="004C78C6"/>
    <w:rsid w:val="004C7B6C"/>
    <w:rsid w:val="004C7C69"/>
    <w:rsid w:val="004D00DF"/>
    <w:rsid w:val="004D0311"/>
    <w:rsid w:val="004D0BEB"/>
    <w:rsid w:val="004D1565"/>
    <w:rsid w:val="004D1C03"/>
    <w:rsid w:val="004D1D87"/>
    <w:rsid w:val="004D2654"/>
    <w:rsid w:val="004D2AE3"/>
    <w:rsid w:val="004D2DCD"/>
    <w:rsid w:val="004D39AC"/>
    <w:rsid w:val="004D3DC1"/>
    <w:rsid w:val="004D4B80"/>
    <w:rsid w:val="004D4ED6"/>
    <w:rsid w:val="004D5B43"/>
    <w:rsid w:val="004D5EE4"/>
    <w:rsid w:val="004D60E5"/>
    <w:rsid w:val="004D6197"/>
    <w:rsid w:val="004D65B7"/>
    <w:rsid w:val="004D65EF"/>
    <w:rsid w:val="004D68E2"/>
    <w:rsid w:val="004D6D93"/>
    <w:rsid w:val="004D6E75"/>
    <w:rsid w:val="004D718B"/>
    <w:rsid w:val="004D7780"/>
    <w:rsid w:val="004D7828"/>
    <w:rsid w:val="004D7946"/>
    <w:rsid w:val="004E021D"/>
    <w:rsid w:val="004E02B6"/>
    <w:rsid w:val="004E0408"/>
    <w:rsid w:val="004E067C"/>
    <w:rsid w:val="004E0E02"/>
    <w:rsid w:val="004E0E9F"/>
    <w:rsid w:val="004E1B4A"/>
    <w:rsid w:val="004E214E"/>
    <w:rsid w:val="004E3165"/>
    <w:rsid w:val="004E3689"/>
    <w:rsid w:val="004E387F"/>
    <w:rsid w:val="004E39E2"/>
    <w:rsid w:val="004E48EF"/>
    <w:rsid w:val="004E5138"/>
    <w:rsid w:val="004E6357"/>
    <w:rsid w:val="004E72EC"/>
    <w:rsid w:val="004E7316"/>
    <w:rsid w:val="004E74D4"/>
    <w:rsid w:val="004E7A6B"/>
    <w:rsid w:val="004F0622"/>
    <w:rsid w:val="004F0ED0"/>
    <w:rsid w:val="004F1A28"/>
    <w:rsid w:val="004F2757"/>
    <w:rsid w:val="004F2EB2"/>
    <w:rsid w:val="004F3586"/>
    <w:rsid w:val="004F3BC2"/>
    <w:rsid w:val="004F44F7"/>
    <w:rsid w:val="004F50BF"/>
    <w:rsid w:val="004F59EE"/>
    <w:rsid w:val="004F5BCB"/>
    <w:rsid w:val="004F623E"/>
    <w:rsid w:val="004F6AE9"/>
    <w:rsid w:val="004F7243"/>
    <w:rsid w:val="004F78C2"/>
    <w:rsid w:val="004F7F0B"/>
    <w:rsid w:val="0050061E"/>
    <w:rsid w:val="00500646"/>
    <w:rsid w:val="005012AB"/>
    <w:rsid w:val="00501657"/>
    <w:rsid w:val="00501CE7"/>
    <w:rsid w:val="00501D88"/>
    <w:rsid w:val="00501FFA"/>
    <w:rsid w:val="00502370"/>
    <w:rsid w:val="00502A19"/>
    <w:rsid w:val="005037B5"/>
    <w:rsid w:val="00503D9D"/>
    <w:rsid w:val="005041A3"/>
    <w:rsid w:val="0050422B"/>
    <w:rsid w:val="00504794"/>
    <w:rsid w:val="005049D9"/>
    <w:rsid w:val="00504EAD"/>
    <w:rsid w:val="00504EF7"/>
    <w:rsid w:val="00504F65"/>
    <w:rsid w:val="0050571F"/>
    <w:rsid w:val="00505852"/>
    <w:rsid w:val="0050605A"/>
    <w:rsid w:val="005064CE"/>
    <w:rsid w:val="0050689B"/>
    <w:rsid w:val="00506A0C"/>
    <w:rsid w:val="00506B1F"/>
    <w:rsid w:val="00506C50"/>
    <w:rsid w:val="00506DE0"/>
    <w:rsid w:val="0050775B"/>
    <w:rsid w:val="00507CBE"/>
    <w:rsid w:val="00507F54"/>
    <w:rsid w:val="0051026E"/>
    <w:rsid w:val="005107CF"/>
    <w:rsid w:val="00510E26"/>
    <w:rsid w:val="0051262B"/>
    <w:rsid w:val="00512BF7"/>
    <w:rsid w:val="005135A1"/>
    <w:rsid w:val="00513D5C"/>
    <w:rsid w:val="005147E7"/>
    <w:rsid w:val="005149DE"/>
    <w:rsid w:val="00514C32"/>
    <w:rsid w:val="00514D56"/>
    <w:rsid w:val="00514F0E"/>
    <w:rsid w:val="00514F73"/>
    <w:rsid w:val="00515426"/>
    <w:rsid w:val="0051545A"/>
    <w:rsid w:val="005168EC"/>
    <w:rsid w:val="00516DD3"/>
    <w:rsid w:val="0051733E"/>
    <w:rsid w:val="00517402"/>
    <w:rsid w:val="00517C9C"/>
    <w:rsid w:val="00517D77"/>
    <w:rsid w:val="00517ED5"/>
    <w:rsid w:val="00520769"/>
    <w:rsid w:val="00520A1D"/>
    <w:rsid w:val="0052150C"/>
    <w:rsid w:val="00521FFA"/>
    <w:rsid w:val="0052209F"/>
    <w:rsid w:val="00522139"/>
    <w:rsid w:val="00522782"/>
    <w:rsid w:val="005230BC"/>
    <w:rsid w:val="00523479"/>
    <w:rsid w:val="00523ADA"/>
    <w:rsid w:val="00523DC4"/>
    <w:rsid w:val="00524094"/>
    <w:rsid w:val="005240DD"/>
    <w:rsid w:val="0052486F"/>
    <w:rsid w:val="00524C13"/>
    <w:rsid w:val="00525075"/>
    <w:rsid w:val="0052546C"/>
    <w:rsid w:val="00525515"/>
    <w:rsid w:val="005264CD"/>
    <w:rsid w:val="005267C2"/>
    <w:rsid w:val="00526B0A"/>
    <w:rsid w:val="00526C9E"/>
    <w:rsid w:val="00526E6B"/>
    <w:rsid w:val="00526EDF"/>
    <w:rsid w:val="005274AC"/>
    <w:rsid w:val="00527C00"/>
    <w:rsid w:val="00530365"/>
    <w:rsid w:val="0053059D"/>
    <w:rsid w:val="005309E9"/>
    <w:rsid w:val="00530ABC"/>
    <w:rsid w:val="00530EFE"/>
    <w:rsid w:val="00531739"/>
    <w:rsid w:val="00531FAD"/>
    <w:rsid w:val="005320BF"/>
    <w:rsid w:val="005323B2"/>
    <w:rsid w:val="005325AA"/>
    <w:rsid w:val="00532D0C"/>
    <w:rsid w:val="005331C3"/>
    <w:rsid w:val="00533822"/>
    <w:rsid w:val="00534030"/>
    <w:rsid w:val="00534221"/>
    <w:rsid w:val="0053442C"/>
    <w:rsid w:val="00534451"/>
    <w:rsid w:val="005345FA"/>
    <w:rsid w:val="00534659"/>
    <w:rsid w:val="00534996"/>
    <w:rsid w:val="00534A03"/>
    <w:rsid w:val="00534C57"/>
    <w:rsid w:val="00534EE8"/>
    <w:rsid w:val="00535698"/>
    <w:rsid w:val="0053587C"/>
    <w:rsid w:val="0053623F"/>
    <w:rsid w:val="0053690C"/>
    <w:rsid w:val="00536CD0"/>
    <w:rsid w:val="00536FCB"/>
    <w:rsid w:val="005373F4"/>
    <w:rsid w:val="0054015D"/>
    <w:rsid w:val="0054083E"/>
    <w:rsid w:val="00540875"/>
    <w:rsid w:val="0054088F"/>
    <w:rsid w:val="00540BA7"/>
    <w:rsid w:val="00540FA3"/>
    <w:rsid w:val="0054167A"/>
    <w:rsid w:val="0054209D"/>
    <w:rsid w:val="00542948"/>
    <w:rsid w:val="005430A0"/>
    <w:rsid w:val="0054318A"/>
    <w:rsid w:val="00543861"/>
    <w:rsid w:val="00543F47"/>
    <w:rsid w:val="00544377"/>
    <w:rsid w:val="00544882"/>
    <w:rsid w:val="0054507D"/>
    <w:rsid w:val="005450BB"/>
    <w:rsid w:val="00545FA4"/>
    <w:rsid w:val="00546C74"/>
    <w:rsid w:val="005473E6"/>
    <w:rsid w:val="005479DF"/>
    <w:rsid w:val="00547B4F"/>
    <w:rsid w:val="00550C56"/>
    <w:rsid w:val="00550DD6"/>
    <w:rsid w:val="005511DD"/>
    <w:rsid w:val="00551487"/>
    <w:rsid w:val="005514A3"/>
    <w:rsid w:val="005515E1"/>
    <w:rsid w:val="00551719"/>
    <w:rsid w:val="00551BD0"/>
    <w:rsid w:val="00551F6D"/>
    <w:rsid w:val="005524AF"/>
    <w:rsid w:val="00552623"/>
    <w:rsid w:val="0055266B"/>
    <w:rsid w:val="00552A22"/>
    <w:rsid w:val="00552ACB"/>
    <w:rsid w:val="00552B7A"/>
    <w:rsid w:val="0055344F"/>
    <w:rsid w:val="00553AF6"/>
    <w:rsid w:val="00553F54"/>
    <w:rsid w:val="00554050"/>
    <w:rsid w:val="005542FD"/>
    <w:rsid w:val="00554341"/>
    <w:rsid w:val="005546F3"/>
    <w:rsid w:val="005554AF"/>
    <w:rsid w:val="005558D9"/>
    <w:rsid w:val="00555925"/>
    <w:rsid w:val="00555B2D"/>
    <w:rsid w:val="00555E8F"/>
    <w:rsid w:val="005563E0"/>
    <w:rsid w:val="005563FA"/>
    <w:rsid w:val="00556AB0"/>
    <w:rsid w:val="00556C30"/>
    <w:rsid w:val="00556D84"/>
    <w:rsid w:val="00556E35"/>
    <w:rsid w:val="00556FEA"/>
    <w:rsid w:val="00557173"/>
    <w:rsid w:val="00557C45"/>
    <w:rsid w:val="00560312"/>
    <w:rsid w:val="005603B3"/>
    <w:rsid w:val="00560A8A"/>
    <w:rsid w:val="00561850"/>
    <w:rsid w:val="005618D8"/>
    <w:rsid w:val="00561E22"/>
    <w:rsid w:val="00562AE7"/>
    <w:rsid w:val="00562B6D"/>
    <w:rsid w:val="00563644"/>
    <w:rsid w:val="00563733"/>
    <w:rsid w:val="0056389C"/>
    <w:rsid w:val="00563B47"/>
    <w:rsid w:val="00564707"/>
    <w:rsid w:val="00564CAE"/>
    <w:rsid w:val="0056541F"/>
    <w:rsid w:val="005657C9"/>
    <w:rsid w:val="00565E3A"/>
    <w:rsid w:val="00566C8F"/>
    <w:rsid w:val="00567482"/>
    <w:rsid w:val="0056757B"/>
    <w:rsid w:val="005677AC"/>
    <w:rsid w:val="00567A98"/>
    <w:rsid w:val="00567DDA"/>
    <w:rsid w:val="005707CE"/>
    <w:rsid w:val="00570F43"/>
    <w:rsid w:val="0057145B"/>
    <w:rsid w:val="00571796"/>
    <w:rsid w:val="0057190A"/>
    <w:rsid w:val="00571DCC"/>
    <w:rsid w:val="00571F41"/>
    <w:rsid w:val="005722B1"/>
    <w:rsid w:val="0057357E"/>
    <w:rsid w:val="00573A3D"/>
    <w:rsid w:val="00573D2E"/>
    <w:rsid w:val="00573E4E"/>
    <w:rsid w:val="00574E74"/>
    <w:rsid w:val="00574FEF"/>
    <w:rsid w:val="00576183"/>
    <w:rsid w:val="005766AD"/>
    <w:rsid w:val="00576AFE"/>
    <w:rsid w:val="00576F2A"/>
    <w:rsid w:val="005778C2"/>
    <w:rsid w:val="00577D8E"/>
    <w:rsid w:val="00577F35"/>
    <w:rsid w:val="00580289"/>
    <w:rsid w:val="00580643"/>
    <w:rsid w:val="0058074E"/>
    <w:rsid w:val="00580971"/>
    <w:rsid w:val="005809D6"/>
    <w:rsid w:val="005813D3"/>
    <w:rsid w:val="00582259"/>
    <w:rsid w:val="00582714"/>
    <w:rsid w:val="00585ADA"/>
    <w:rsid w:val="00585B7D"/>
    <w:rsid w:val="00585BDE"/>
    <w:rsid w:val="00585BE3"/>
    <w:rsid w:val="00586989"/>
    <w:rsid w:val="00587FDE"/>
    <w:rsid w:val="005902B0"/>
    <w:rsid w:val="005905EB"/>
    <w:rsid w:val="005907CC"/>
    <w:rsid w:val="00590C81"/>
    <w:rsid w:val="0059129A"/>
    <w:rsid w:val="005921CF"/>
    <w:rsid w:val="005927AE"/>
    <w:rsid w:val="00592916"/>
    <w:rsid w:val="00594462"/>
    <w:rsid w:val="005945ED"/>
    <w:rsid w:val="005947E4"/>
    <w:rsid w:val="00594DAD"/>
    <w:rsid w:val="00594E43"/>
    <w:rsid w:val="005950E4"/>
    <w:rsid w:val="005959A5"/>
    <w:rsid w:val="00595A03"/>
    <w:rsid w:val="0059684C"/>
    <w:rsid w:val="005973E5"/>
    <w:rsid w:val="00597DA1"/>
    <w:rsid w:val="005A00CF"/>
    <w:rsid w:val="005A01A8"/>
    <w:rsid w:val="005A059C"/>
    <w:rsid w:val="005A05C7"/>
    <w:rsid w:val="005A08E3"/>
    <w:rsid w:val="005A0C9A"/>
    <w:rsid w:val="005A0ECA"/>
    <w:rsid w:val="005A1079"/>
    <w:rsid w:val="005A1FE3"/>
    <w:rsid w:val="005A2660"/>
    <w:rsid w:val="005A2850"/>
    <w:rsid w:val="005A2852"/>
    <w:rsid w:val="005A2862"/>
    <w:rsid w:val="005A3508"/>
    <w:rsid w:val="005A3C3E"/>
    <w:rsid w:val="005A3F95"/>
    <w:rsid w:val="005A4128"/>
    <w:rsid w:val="005A43FE"/>
    <w:rsid w:val="005A4453"/>
    <w:rsid w:val="005A5C17"/>
    <w:rsid w:val="005A5CE1"/>
    <w:rsid w:val="005A5E25"/>
    <w:rsid w:val="005A6543"/>
    <w:rsid w:val="005A6CCF"/>
    <w:rsid w:val="005A730C"/>
    <w:rsid w:val="005A7630"/>
    <w:rsid w:val="005A7D71"/>
    <w:rsid w:val="005A7F04"/>
    <w:rsid w:val="005B051D"/>
    <w:rsid w:val="005B228C"/>
    <w:rsid w:val="005B2462"/>
    <w:rsid w:val="005B2EE8"/>
    <w:rsid w:val="005B3D02"/>
    <w:rsid w:val="005B402D"/>
    <w:rsid w:val="005B48FE"/>
    <w:rsid w:val="005B5628"/>
    <w:rsid w:val="005B5745"/>
    <w:rsid w:val="005B57CE"/>
    <w:rsid w:val="005B58D5"/>
    <w:rsid w:val="005B58E9"/>
    <w:rsid w:val="005B5AD3"/>
    <w:rsid w:val="005B5BE9"/>
    <w:rsid w:val="005B5F73"/>
    <w:rsid w:val="005B6271"/>
    <w:rsid w:val="005B774D"/>
    <w:rsid w:val="005B77C8"/>
    <w:rsid w:val="005B798F"/>
    <w:rsid w:val="005C036B"/>
    <w:rsid w:val="005C09AB"/>
    <w:rsid w:val="005C0B9D"/>
    <w:rsid w:val="005C0C9E"/>
    <w:rsid w:val="005C276F"/>
    <w:rsid w:val="005C2CCB"/>
    <w:rsid w:val="005C2D9C"/>
    <w:rsid w:val="005C3684"/>
    <w:rsid w:val="005C37F0"/>
    <w:rsid w:val="005C3819"/>
    <w:rsid w:val="005C42A2"/>
    <w:rsid w:val="005C4D4B"/>
    <w:rsid w:val="005C4E7B"/>
    <w:rsid w:val="005C5E49"/>
    <w:rsid w:val="005C5E5D"/>
    <w:rsid w:val="005C6284"/>
    <w:rsid w:val="005C6497"/>
    <w:rsid w:val="005C6854"/>
    <w:rsid w:val="005C68DF"/>
    <w:rsid w:val="005C6921"/>
    <w:rsid w:val="005C793F"/>
    <w:rsid w:val="005C7975"/>
    <w:rsid w:val="005C7C43"/>
    <w:rsid w:val="005D052D"/>
    <w:rsid w:val="005D0574"/>
    <w:rsid w:val="005D0D00"/>
    <w:rsid w:val="005D1211"/>
    <w:rsid w:val="005D18A6"/>
    <w:rsid w:val="005D268B"/>
    <w:rsid w:val="005D29C2"/>
    <w:rsid w:val="005D2EDD"/>
    <w:rsid w:val="005D335E"/>
    <w:rsid w:val="005D35C4"/>
    <w:rsid w:val="005D44FE"/>
    <w:rsid w:val="005D5A1A"/>
    <w:rsid w:val="005D5FC9"/>
    <w:rsid w:val="005D652E"/>
    <w:rsid w:val="005D655D"/>
    <w:rsid w:val="005D7189"/>
    <w:rsid w:val="005D75A7"/>
    <w:rsid w:val="005D79A0"/>
    <w:rsid w:val="005E00FC"/>
    <w:rsid w:val="005E0610"/>
    <w:rsid w:val="005E0974"/>
    <w:rsid w:val="005E0C5E"/>
    <w:rsid w:val="005E110B"/>
    <w:rsid w:val="005E15C4"/>
    <w:rsid w:val="005E1D8E"/>
    <w:rsid w:val="005E1E6C"/>
    <w:rsid w:val="005E2406"/>
    <w:rsid w:val="005E2839"/>
    <w:rsid w:val="005E2899"/>
    <w:rsid w:val="005E3368"/>
    <w:rsid w:val="005E37CE"/>
    <w:rsid w:val="005E3E19"/>
    <w:rsid w:val="005E3F1E"/>
    <w:rsid w:val="005E3F44"/>
    <w:rsid w:val="005E4326"/>
    <w:rsid w:val="005E4AB0"/>
    <w:rsid w:val="005E4EDB"/>
    <w:rsid w:val="005E5275"/>
    <w:rsid w:val="005E55C5"/>
    <w:rsid w:val="005E58E4"/>
    <w:rsid w:val="005E5E87"/>
    <w:rsid w:val="005E5EE9"/>
    <w:rsid w:val="005E6460"/>
    <w:rsid w:val="005E692D"/>
    <w:rsid w:val="005E6F6C"/>
    <w:rsid w:val="005E6FCE"/>
    <w:rsid w:val="005E703E"/>
    <w:rsid w:val="005E7099"/>
    <w:rsid w:val="005E7A46"/>
    <w:rsid w:val="005E7B36"/>
    <w:rsid w:val="005E7CB8"/>
    <w:rsid w:val="005F0893"/>
    <w:rsid w:val="005F08AB"/>
    <w:rsid w:val="005F0F39"/>
    <w:rsid w:val="005F1B1D"/>
    <w:rsid w:val="005F1C49"/>
    <w:rsid w:val="005F2767"/>
    <w:rsid w:val="005F39CF"/>
    <w:rsid w:val="005F3A73"/>
    <w:rsid w:val="005F3B90"/>
    <w:rsid w:val="005F40EF"/>
    <w:rsid w:val="005F4738"/>
    <w:rsid w:val="005F4BE3"/>
    <w:rsid w:val="005F4FAB"/>
    <w:rsid w:val="005F5111"/>
    <w:rsid w:val="005F56CF"/>
    <w:rsid w:val="005F5C42"/>
    <w:rsid w:val="005F5E5B"/>
    <w:rsid w:val="005F5F97"/>
    <w:rsid w:val="005F6505"/>
    <w:rsid w:val="005F7390"/>
    <w:rsid w:val="005F7D23"/>
    <w:rsid w:val="005F7D39"/>
    <w:rsid w:val="005F7DFE"/>
    <w:rsid w:val="006006F3"/>
    <w:rsid w:val="006015EA"/>
    <w:rsid w:val="00601CBA"/>
    <w:rsid w:val="00601D61"/>
    <w:rsid w:val="00603750"/>
    <w:rsid w:val="00603816"/>
    <w:rsid w:val="006039CA"/>
    <w:rsid w:val="00603BFE"/>
    <w:rsid w:val="00603CB0"/>
    <w:rsid w:val="00604263"/>
    <w:rsid w:val="006045C7"/>
    <w:rsid w:val="00604E53"/>
    <w:rsid w:val="00605576"/>
    <w:rsid w:val="00605D34"/>
    <w:rsid w:val="006069C3"/>
    <w:rsid w:val="006070A0"/>
    <w:rsid w:val="006073C7"/>
    <w:rsid w:val="00607799"/>
    <w:rsid w:val="006104E4"/>
    <w:rsid w:val="006105B0"/>
    <w:rsid w:val="00610919"/>
    <w:rsid w:val="00610AF0"/>
    <w:rsid w:val="00610BB6"/>
    <w:rsid w:val="00610C89"/>
    <w:rsid w:val="00611001"/>
    <w:rsid w:val="00611669"/>
    <w:rsid w:val="0061168F"/>
    <w:rsid w:val="00611EFE"/>
    <w:rsid w:val="00612A38"/>
    <w:rsid w:val="00613286"/>
    <w:rsid w:val="00613DDD"/>
    <w:rsid w:val="00614B54"/>
    <w:rsid w:val="00614B88"/>
    <w:rsid w:val="00614E68"/>
    <w:rsid w:val="006153B3"/>
    <w:rsid w:val="00615E3F"/>
    <w:rsid w:val="006169BD"/>
    <w:rsid w:val="006169E9"/>
    <w:rsid w:val="00616A61"/>
    <w:rsid w:val="00616B35"/>
    <w:rsid w:val="00620CDE"/>
    <w:rsid w:val="00620EEA"/>
    <w:rsid w:val="00620F71"/>
    <w:rsid w:val="00621886"/>
    <w:rsid w:val="00621C99"/>
    <w:rsid w:val="00621CCE"/>
    <w:rsid w:val="00621F0B"/>
    <w:rsid w:val="006220AA"/>
    <w:rsid w:val="00623128"/>
    <w:rsid w:val="00623C3C"/>
    <w:rsid w:val="00624346"/>
    <w:rsid w:val="00624878"/>
    <w:rsid w:val="0062523C"/>
    <w:rsid w:val="006254E0"/>
    <w:rsid w:val="0062570E"/>
    <w:rsid w:val="00625A30"/>
    <w:rsid w:val="00626666"/>
    <w:rsid w:val="006275B4"/>
    <w:rsid w:val="00627CC0"/>
    <w:rsid w:val="00630166"/>
    <w:rsid w:val="00630F0A"/>
    <w:rsid w:val="00632004"/>
    <w:rsid w:val="00632132"/>
    <w:rsid w:val="00632EC5"/>
    <w:rsid w:val="00633EE3"/>
    <w:rsid w:val="00634378"/>
    <w:rsid w:val="0063449B"/>
    <w:rsid w:val="00634C35"/>
    <w:rsid w:val="00634F5E"/>
    <w:rsid w:val="0063516F"/>
    <w:rsid w:val="006363D2"/>
    <w:rsid w:val="006364D0"/>
    <w:rsid w:val="006369A4"/>
    <w:rsid w:val="0063720C"/>
    <w:rsid w:val="0063790E"/>
    <w:rsid w:val="00637E76"/>
    <w:rsid w:val="00640053"/>
    <w:rsid w:val="00640929"/>
    <w:rsid w:val="006411FB"/>
    <w:rsid w:val="006413FD"/>
    <w:rsid w:val="00641BDB"/>
    <w:rsid w:val="0064219C"/>
    <w:rsid w:val="006425C9"/>
    <w:rsid w:val="00642EBB"/>
    <w:rsid w:val="00643652"/>
    <w:rsid w:val="00644B0E"/>
    <w:rsid w:val="0064515A"/>
    <w:rsid w:val="00645887"/>
    <w:rsid w:val="00645A7A"/>
    <w:rsid w:val="0064610A"/>
    <w:rsid w:val="006462CD"/>
    <w:rsid w:val="00646BCF"/>
    <w:rsid w:val="00646DCD"/>
    <w:rsid w:val="00647DF4"/>
    <w:rsid w:val="00647DFE"/>
    <w:rsid w:val="006502BE"/>
    <w:rsid w:val="00650557"/>
    <w:rsid w:val="0065097B"/>
    <w:rsid w:val="00651DA2"/>
    <w:rsid w:val="0065225F"/>
    <w:rsid w:val="00652642"/>
    <w:rsid w:val="00652C52"/>
    <w:rsid w:val="00652E03"/>
    <w:rsid w:val="00653495"/>
    <w:rsid w:val="00653977"/>
    <w:rsid w:val="0065591C"/>
    <w:rsid w:val="00656516"/>
    <w:rsid w:val="006568D7"/>
    <w:rsid w:val="00656F56"/>
    <w:rsid w:val="0065766B"/>
    <w:rsid w:val="00657959"/>
    <w:rsid w:val="00660045"/>
    <w:rsid w:val="00660151"/>
    <w:rsid w:val="006604C8"/>
    <w:rsid w:val="006606AE"/>
    <w:rsid w:val="006609AB"/>
    <w:rsid w:val="00660D5F"/>
    <w:rsid w:val="00660F12"/>
    <w:rsid w:val="00660F57"/>
    <w:rsid w:val="006610DD"/>
    <w:rsid w:val="00661576"/>
    <w:rsid w:val="00661FC3"/>
    <w:rsid w:val="00662438"/>
    <w:rsid w:val="00662AD6"/>
    <w:rsid w:val="00662D5D"/>
    <w:rsid w:val="00662F45"/>
    <w:rsid w:val="00663BE8"/>
    <w:rsid w:val="006645AB"/>
    <w:rsid w:val="00664E02"/>
    <w:rsid w:val="006650A2"/>
    <w:rsid w:val="00665189"/>
    <w:rsid w:val="0066689B"/>
    <w:rsid w:val="00667E10"/>
    <w:rsid w:val="00670432"/>
    <w:rsid w:val="00670BB9"/>
    <w:rsid w:val="00670D5B"/>
    <w:rsid w:val="006711D2"/>
    <w:rsid w:val="006717C5"/>
    <w:rsid w:val="006722E9"/>
    <w:rsid w:val="00673B70"/>
    <w:rsid w:val="00674281"/>
    <w:rsid w:val="006747AD"/>
    <w:rsid w:val="00674F0F"/>
    <w:rsid w:val="00674F79"/>
    <w:rsid w:val="00675E60"/>
    <w:rsid w:val="006765F8"/>
    <w:rsid w:val="00676645"/>
    <w:rsid w:val="00677197"/>
    <w:rsid w:val="006778CE"/>
    <w:rsid w:val="00677AC8"/>
    <w:rsid w:val="006801FF"/>
    <w:rsid w:val="00682B1A"/>
    <w:rsid w:val="00682FF6"/>
    <w:rsid w:val="006834B0"/>
    <w:rsid w:val="00683F4E"/>
    <w:rsid w:val="0068409F"/>
    <w:rsid w:val="00684129"/>
    <w:rsid w:val="00684585"/>
    <w:rsid w:val="00684620"/>
    <w:rsid w:val="00684A3B"/>
    <w:rsid w:val="00684A7D"/>
    <w:rsid w:val="00684F29"/>
    <w:rsid w:val="006855DA"/>
    <w:rsid w:val="006857B4"/>
    <w:rsid w:val="00685E79"/>
    <w:rsid w:val="00686246"/>
    <w:rsid w:val="00686439"/>
    <w:rsid w:val="00687645"/>
    <w:rsid w:val="00687735"/>
    <w:rsid w:val="00687B5D"/>
    <w:rsid w:val="006900CD"/>
    <w:rsid w:val="00690620"/>
    <w:rsid w:val="006906FE"/>
    <w:rsid w:val="0069123A"/>
    <w:rsid w:val="00691498"/>
    <w:rsid w:val="00691DDB"/>
    <w:rsid w:val="00691E8D"/>
    <w:rsid w:val="00692144"/>
    <w:rsid w:val="00692207"/>
    <w:rsid w:val="006926F5"/>
    <w:rsid w:val="00692ACD"/>
    <w:rsid w:val="00692F7A"/>
    <w:rsid w:val="0069393F"/>
    <w:rsid w:val="00693D77"/>
    <w:rsid w:val="00693E75"/>
    <w:rsid w:val="00694B62"/>
    <w:rsid w:val="00695D2B"/>
    <w:rsid w:val="00695EC6"/>
    <w:rsid w:val="006961BC"/>
    <w:rsid w:val="00697282"/>
    <w:rsid w:val="00697373"/>
    <w:rsid w:val="00697499"/>
    <w:rsid w:val="006979D9"/>
    <w:rsid w:val="00697CFC"/>
    <w:rsid w:val="00697EA8"/>
    <w:rsid w:val="006A09A2"/>
    <w:rsid w:val="006A0C4A"/>
    <w:rsid w:val="006A113E"/>
    <w:rsid w:val="006A15F7"/>
    <w:rsid w:val="006A169A"/>
    <w:rsid w:val="006A334C"/>
    <w:rsid w:val="006A34A3"/>
    <w:rsid w:val="006A3950"/>
    <w:rsid w:val="006A3DFE"/>
    <w:rsid w:val="006A3E4C"/>
    <w:rsid w:val="006A495E"/>
    <w:rsid w:val="006A5223"/>
    <w:rsid w:val="006A523C"/>
    <w:rsid w:val="006A5259"/>
    <w:rsid w:val="006A5807"/>
    <w:rsid w:val="006A5C64"/>
    <w:rsid w:val="006A5DB1"/>
    <w:rsid w:val="006A61DC"/>
    <w:rsid w:val="006A61E8"/>
    <w:rsid w:val="006A6687"/>
    <w:rsid w:val="006A6C5B"/>
    <w:rsid w:val="006A73E7"/>
    <w:rsid w:val="006A74E2"/>
    <w:rsid w:val="006A7564"/>
    <w:rsid w:val="006A7E90"/>
    <w:rsid w:val="006B0294"/>
    <w:rsid w:val="006B0498"/>
    <w:rsid w:val="006B0C31"/>
    <w:rsid w:val="006B0F22"/>
    <w:rsid w:val="006B1238"/>
    <w:rsid w:val="006B1276"/>
    <w:rsid w:val="006B16E9"/>
    <w:rsid w:val="006B18DA"/>
    <w:rsid w:val="006B2155"/>
    <w:rsid w:val="006B2558"/>
    <w:rsid w:val="006B2902"/>
    <w:rsid w:val="006B2974"/>
    <w:rsid w:val="006B29B7"/>
    <w:rsid w:val="006B3187"/>
    <w:rsid w:val="006B344F"/>
    <w:rsid w:val="006B34AE"/>
    <w:rsid w:val="006B3571"/>
    <w:rsid w:val="006B35B6"/>
    <w:rsid w:val="006B3FAE"/>
    <w:rsid w:val="006B48DA"/>
    <w:rsid w:val="006B4B5C"/>
    <w:rsid w:val="006B552E"/>
    <w:rsid w:val="006B5913"/>
    <w:rsid w:val="006B5E04"/>
    <w:rsid w:val="006B6516"/>
    <w:rsid w:val="006B6F4B"/>
    <w:rsid w:val="006B7031"/>
    <w:rsid w:val="006B73ED"/>
    <w:rsid w:val="006B7B37"/>
    <w:rsid w:val="006B7D09"/>
    <w:rsid w:val="006B7E2A"/>
    <w:rsid w:val="006B7F61"/>
    <w:rsid w:val="006C0A5D"/>
    <w:rsid w:val="006C0E77"/>
    <w:rsid w:val="006C18BF"/>
    <w:rsid w:val="006C1984"/>
    <w:rsid w:val="006C2791"/>
    <w:rsid w:val="006C2993"/>
    <w:rsid w:val="006C2CF4"/>
    <w:rsid w:val="006C2EA8"/>
    <w:rsid w:val="006C33BE"/>
    <w:rsid w:val="006C3577"/>
    <w:rsid w:val="006C3982"/>
    <w:rsid w:val="006C4564"/>
    <w:rsid w:val="006C47B6"/>
    <w:rsid w:val="006C4A4F"/>
    <w:rsid w:val="006C4C3E"/>
    <w:rsid w:val="006C4C91"/>
    <w:rsid w:val="006C5620"/>
    <w:rsid w:val="006C596D"/>
    <w:rsid w:val="006C5DC7"/>
    <w:rsid w:val="006C5FF0"/>
    <w:rsid w:val="006C63CC"/>
    <w:rsid w:val="006C6885"/>
    <w:rsid w:val="006C6C3A"/>
    <w:rsid w:val="006C6C4D"/>
    <w:rsid w:val="006D000A"/>
    <w:rsid w:val="006D0967"/>
    <w:rsid w:val="006D0988"/>
    <w:rsid w:val="006D0A87"/>
    <w:rsid w:val="006D0ECC"/>
    <w:rsid w:val="006D1DFD"/>
    <w:rsid w:val="006D2106"/>
    <w:rsid w:val="006D2424"/>
    <w:rsid w:val="006D25D8"/>
    <w:rsid w:val="006D2A4B"/>
    <w:rsid w:val="006D2C42"/>
    <w:rsid w:val="006D2CD6"/>
    <w:rsid w:val="006D365F"/>
    <w:rsid w:val="006D3B0A"/>
    <w:rsid w:val="006D3B0C"/>
    <w:rsid w:val="006D3E09"/>
    <w:rsid w:val="006D3F7A"/>
    <w:rsid w:val="006D41A8"/>
    <w:rsid w:val="006D4445"/>
    <w:rsid w:val="006D4517"/>
    <w:rsid w:val="006D487E"/>
    <w:rsid w:val="006D5C42"/>
    <w:rsid w:val="006D5CEE"/>
    <w:rsid w:val="006D60A6"/>
    <w:rsid w:val="006D62E1"/>
    <w:rsid w:val="006D6517"/>
    <w:rsid w:val="006D7200"/>
    <w:rsid w:val="006D7662"/>
    <w:rsid w:val="006D7751"/>
    <w:rsid w:val="006D7793"/>
    <w:rsid w:val="006D790B"/>
    <w:rsid w:val="006D7ACF"/>
    <w:rsid w:val="006D7E0B"/>
    <w:rsid w:val="006E0099"/>
    <w:rsid w:val="006E0214"/>
    <w:rsid w:val="006E0700"/>
    <w:rsid w:val="006E088C"/>
    <w:rsid w:val="006E09B9"/>
    <w:rsid w:val="006E0DF7"/>
    <w:rsid w:val="006E107A"/>
    <w:rsid w:val="006E11EF"/>
    <w:rsid w:val="006E1AD8"/>
    <w:rsid w:val="006E270D"/>
    <w:rsid w:val="006E288D"/>
    <w:rsid w:val="006E2BA1"/>
    <w:rsid w:val="006E2EB2"/>
    <w:rsid w:val="006E368D"/>
    <w:rsid w:val="006E3731"/>
    <w:rsid w:val="006E3B25"/>
    <w:rsid w:val="006E3F7E"/>
    <w:rsid w:val="006E4183"/>
    <w:rsid w:val="006E464E"/>
    <w:rsid w:val="006E4C88"/>
    <w:rsid w:val="006E59DC"/>
    <w:rsid w:val="006E59EC"/>
    <w:rsid w:val="006E5A75"/>
    <w:rsid w:val="006E5FC6"/>
    <w:rsid w:val="006E60A4"/>
    <w:rsid w:val="006E62C5"/>
    <w:rsid w:val="006E677D"/>
    <w:rsid w:val="006E71EE"/>
    <w:rsid w:val="006E76A1"/>
    <w:rsid w:val="006E7E9E"/>
    <w:rsid w:val="006F0172"/>
    <w:rsid w:val="006F0907"/>
    <w:rsid w:val="006F09B9"/>
    <w:rsid w:val="006F0C60"/>
    <w:rsid w:val="006F1670"/>
    <w:rsid w:val="006F19E4"/>
    <w:rsid w:val="006F2090"/>
    <w:rsid w:val="006F2F2E"/>
    <w:rsid w:val="006F3DB9"/>
    <w:rsid w:val="006F4EFC"/>
    <w:rsid w:val="006F5008"/>
    <w:rsid w:val="006F5056"/>
    <w:rsid w:val="006F5470"/>
    <w:rsid w:val="006F58AD"/>
    <w:rsid w:val="006F5F2F"/>
    <w:rsid w:val="006F655E"/>
    <w:rsid w:val="006F68D9"/>
    <w:rsid w:val="006F6B4F"/>
    <w:rsid w:val="006F6D46"/>
    <w:rsid w:val="006F7A58"/>
    <w:rsid w:val="006F7AB2"/>
    <w:rsid w:val="006F7E46"/>
    <w:rsid w:val="00700E45"/>
    <w:rsid w:val="00700EC0"/>
    <w:rsid w:val="00700F1B"/>
    <w:rsid w:val="00701D52"/>
    <w:rsid w:val="00702026"/>
    <w:rsid w:val="007021AE"/>
    <w:rsid w:val="00702716"/>
    <w:rsid w:val="0070279D"/>
    <w:rsid w:val="00702BE9"/>
    <w:rsid w:val="00702CBA"/>
    <w:rsid w:val="00702E60"/>
    <w:rsid w:val="00702FCD"/>
    <w:rsid w:val="00703009"/>
    <w:rsid w:val="00703650"/>
    <w:rsid w:val="007037D3"/>
    <w:rsid w:val="007043BF"/>
    <w:rsid w:val="0070523F"/>
    <w:rsid w:val="00705467"/>
    <w:rsid w:val="00705567"/>
    <w:rsid w:val="00705D6C"/>
    <w:rsid w:val="007064D8"/>
    <w:rsid w:val="00706E4E"/>
    <w:rsid w:val="007079AF"/>
    <w:rsid w:val="007104FA"/>
    <w:rsid w:val="0071050E"/>
    <w:rsid w:val="00710849"/>
    <w:rsid w:val="007121DF"/>
    <w:rsid w:val="00712892"/>
    <w:rsid w:val="00712F42"/>
    <w:rsid w:val="0071325E"/>
    <w:rsid w:val="00714139"/>
    <w:rsid w:val="00714AE7"/>
    <w:rsid w:val="00714CC0"/>
    <w:rsid w:val="007156EE"/>
    <w:rsid w:val="007160BE"/>
    <w:rsid w:val="00717E2D"/>
    <w:rsid w:val="00720F12"/>
    <w:rsid w:val="0072204F"/>
    <w:rsid w:val="00722CA4"/>
    <w:rsid w:val="00723078"/>
    <w:rsid w:val="00723C46"/>
    <w:rsid w:val="0072402B"/>
    <w:rsid w:val="00726858"/>
    <w:rsid w:val="00726B53"/>
    <w:rsid w:val="00726F59"/>
    <w:rsid w:val="00727247"/>
    <w:rsid w:val="00727344"/>
    <w:rsid w:val="00727523"/>
    <w:rsid w:val="00727D59"/>
    <w:rsid w:val="0073075C"/>
    <w:rsid w:val="00730A8A"/>
    <w:rsid w:val="00730D1F"/>
    <w:rsid w:val="00730D8A"/>
    <w:rsid w:val="007310E3"/>
    <w:rsid w:val="00731452"/>
    <w:rsid w:val="007321E3"/>
    <w:rsid w:val="00732598"/>
    <w:rsid w:val="007326F4"/>
    <w:rsid w:val="007331B1"/>
    <w:rsid w:val="007336B9"/>
    <w:rsid w:val="007338D4"/>
    <w:rsid w:val="00733CF3"/>
    <w:rsid w:val="007340D3"/>
    <w:rsid w:val="00734A6D"/>
    <w:rsid w:val="00734C42"/>
    <w:rsid w:val="007353BE"/>
    <w:rsid w:val="00735617"/>
    <w:rsid w:val="00735FF0"/>
    <w:rsid w:val="00736646"/>
    <w:rsid w:val="00736EED"/>
    <w:rsid w:val="0073701A"/>
    <w:rsid w:val="00737053"/>
    <w:rsid w:val="007375EE"/>
    <w:rsid w:val="0073792F"/>
    <w:rsid w:val="00741025"/>
    <w:rsid w:val="007417AF"/>
    <w:rsid w:val="00741C20"/>
    <w:rsid w:val="00741FF1"/>
    <w:rsid w:val="007421D2"/>
    <w:rsid w:val="00742AF0"/>
    <w:rsid w:val="00742C4D"/>
    <w:rsid w:val="00742F8B"/>
    <w:rsid w:val="00744162"/>
    <w:rsid w:val="00745541"/>
    <w:rsid w:val="0074554F"/>
    <w:rsid w:val="00745C88"/>
    <w:rsid w:val="00746ECE"/>
    <w:rsid w:val="007473E2"/>
    <w:rsid w:val="007477E8"/>
    <w:rsid w:val="00747A67"/>
    <w:rsid w:val="007506BC"/>
    <w:rsid w:val="0075071B"/>
    <w:rsid w:val="00750908"/>
    <w:rsid w:val="007509B6"/>
    <w:rsid w:val="00750DDE"/>
    <w:rsid w:val="00751D63"/>
    <w:rsid w:val="0075247E"/>
    <w:rsid w:val="00752784"/>
    <w:rsid w:val="00753070"/>
    <w:rsid w:val="0075383C"/>
    <w:rsid w:val="00753F43"/>
    <w:rsid w:val="007542CB"/>
    <w:rsid w:val="007549AA"/>
    <w:rsid w:val="00754F14"/>
    <w:rsid w:val="0075544C"/>
    <w:rsid w:val="00756784"/>
    <w:rsid w:val="00756FF6"/>
    <w:rsid w:val="007571E2"/>
    <w:rsid w:val="007572BF"/>
    <w:rsid w:val="0075779C"/>
    <w:rsid w:val="007578DE"/>
    <w:rsid w:val="00757D92"/>
    <w:rsid w:val="00757FD2"/>
    <w:rsid w:val="00760321"/>
    <w:rsid w:val="007606B6"/>
    <w:rsid w:val="00760D8D"/>
    <w:rsid w:val="00760F03"/>
    <w:rsid w:val="007612FB"/>
    <w:rsid w:val="007615BE"/>
    <w:rsid w:val="00761D4F"/>
    <w:rsid w:val="00762461"/>
    <w:rsid w:val="00762500"/>
    <w:rsid w:val="00762A5C"/>
    <w:rsid w:val="00762D63"/>
    <w:rsid w:val="00762DCD"/>
    <w:rsid w:val="007633B0"/>
    <w:rsid w:val="007634B4"/>
    <w:rsid w:val="00763569"/>
    <w:rsid w:val="007637E9"/>
    <w:rsid w:val="00763FA4"/>
    <w:rsid w:val="0076405B"/>
    <w:rsid w:val="007641AF"/>
    <w:rsid w:val="007646DB"/>
    <w:rsid w:val="00764F07"/>
    <w:rsid w:val="00765101"/>
    <w:rsid w:val="00765356"/>
    <w:rsid w:val="00767947"/>
    <w:rsid w:val="007701D5"/>
    <w:rsid w:val="007701E6"/>
    <w:rsid w:val="00770BDC"/>
    <w:rsid w:val="007713A5"/>
    <w:rsid w:val="007718B0"/>
    <w:rsid w:val="007720F3"/>
    <w:rsid w:val="007721EB"/>
    <w:rsid w:val="007726D7"/>
    <w:rsid w:val="00772996"/>
    <w:rsid w:val="007729DF"/>
    <w:rsid w:val="007734D4"/>
    <w:rsid w:val="00774799"/>
    <w:rsid w:val="00775166"/>
    <w:rsid w:val="00776872"/>
    <w:rsid w:val="0077698B"/>
    <w:rsid w:val="007772A4"/>
    <w:rsid w:val="00780331"/>
    <w:rsid w:val="0078047B"/>
    <w:rsid w:val="0078057B"/>
    <w:rsid w:val="007805BD"/>
    <w:rsid w:val="0078096B"/>
    <w:rsid w:val="00780D2F"/>
    <w:rsid w:val="007819BA"/>
    <w:rsid w:val="007821F6"/>
    <w:rsid w:val="007825FA"/>
    <w:rsid w:val="00782787"/>
    <w:rsid w:val="00782B7B"/>
    <w:rsid w:val="00783FCD"/>
    <w:rsid w:val="007845DD"/>
    <w:rsid w:val="007847E0"/>
    <w:rsid w:val="00784BBC"/>
    <w:rsid w:val="00784D69"/>
    <w:rsid w:val="0078524C"/>
    <w:rsid w:val="007858B9"/>
    <w:rsid w:val="00786B37"/>
    <w:rsid w:val="00786D2F"/>
    <w:rsid w:val="00786DE7"/>
    <w:rsid w:val="00787146"/>
    <w:rsid w:val="00787505"/>
    <w:rsid w:val="00787611"/>
    <w:rsid w:val="00787A06"/>
    <w:rsid w:val="00787FD4"/>
    <w:rsid w:val="007912A5"/>
    <w:rsid w:val="0079186C"/>
    <w:rsid w:val="00791CF0"/>
    <w:rsid w:val="007921D7"/>
    <w:rsid w:val="0079278D"/>
    <w:rsid w:val="00792AD9"/>
    <w:rsid w:val="00792DFE"/>
    <w:rsid w:val="00792F2D"/>
    <w:rsid w:val="007934AB"/>
    <w:rsid w:val="00793AE1"/>
    <w:rsid w:val="00793B4C"/>
    <w:rsid w:val="00794093"/>
    <w:rsid w:val="007940CD"/>
    <w:rsid w:val="00795008"/>
    <w:rsid w:val="00795672"/>
    <w:rsid w:val="00795BC0"/>
    <w:rsid w:val="007960C5"/>
    <w:rsid w:val="00796B32"/>
    <w:rsid w:val="00796EA5"/>
    <w:rsid w:val="007972AE"/>
    <w:rsid w:val="007A04A7"/>
    <w:rsid w:val="007A09FA"/>
    <w:rsid w:val="007A0AAF"/>
    <w:rsid w:val="007A0EA9"/>
    <w:rsid w:val="007A15DF"/>
    <w:rsid w:val="007A179B"/>
    <w:rsid w:val="007A1840"/>
    <w:rsid w:val="007A27E0"/>
    <w:rsid w:val="007A2885"/>
    <w:rsid w:val="007A2B85"/>
    <w:rsid w:val="007A3268"/>
    <w:rsid w:val="007A444B"/>
    <w:rsid w:val="007A46E8"/>
    <w:rsid w:val="007A4A1F"/>
    <w:rsid w:val="007A4D55"/>
    <w:rsid w:val="007A5955"/>
    <w:rsid w:val="007A6629"/>
    <w:rsid w:val="007A6AD5"/>
    <w:rsid w:val="007A7191"/>
    <w:rsid w:val="007A7510"/>
    <w:rsid w:val="007A7613"/>
    <w:rsid w:val="007B0687"/>
    <w:rsid w:val="007B06ED"/>
    <w:rsid w:val="007B07AC"/>
    <w:rsid w:val="007B092A"/>
    <w:rsid w:val="007B14FE"/>
    <w:rsid w:val="007B1E90"/>
    <w:rsid w:val="007B2093"/>
    <w:rsid w:val="007B2575"/>
    <w:rsid w:val="007B25D9"/>
    <w:rsid w:val="007B2783"/>
    <w:rsid w:val="007B278C"/>
    <w:rsid w:val="007B2F69"/>
    <w:rsid w:val="007B352F"/>
    <w:rsid w:val="007B3847"/>
    <w:rsid w:val="007B3DFD"/>
    <w:rsid w:val="007B487F"/>
    <w:rsid w:val="007B4902"/>
    <w:rsid w:val="007B58AD"/>
    <w:rsid w:val="007B6392"/>
    <w:rsid w:val="007B68AE"/>
    <w:rsid w:val="007B6FF0"/>
    <w:rsid w:val="007B70AD"/>
    <w:rsid w:val="007B73E4"/>
    <w:rsid w:val="007B75B6"/>
    <w:rsid w:val="007B75BF"/>
    <w:rsid w:val="007C0238"/>
    <w:rsid w:val="007C0727"/>
    <w:rsid w:val="007C092D"/>
    <w:rsid w:val="007C123C"/>
    <w:rsid w:val="007C130C"/>
    <w:rsid w:val="007C179B"/>
    <w:rsid w:val="007C1FCB"/>
    <w:rsid w:val="007C2641"/>
    <w:rsid w:val="007C2872"/>
    <w:rsid w:val="007C29EE"/>
    <w:rsid w:val="007C2AD2"/>
    <w:rsid w:val="007C3A5E"/>
    <w:rsid w:val="007C448A"/>
    <w:rsid w:val="007C499B"/>
    <w:rsid w:val="007C5211"/>
    <w:rsid w:val="007C67DB"/>
    <w:rsid w:val="007C7065"/>
    <w:rsid w:val="007C716C"/>
    <w:rsid w:val="007C77EE"/>
    <w:rsid w:val="007C7FC5"/>
    <w:rsid w:val="007D05A7"/>
    <w:rsid w:val="007D0ADA"/>
    <w:rsid w:val="007D111A"/>
    <w:rsid w:val="007D12C6"/>
    <w:rsid w:val="007D17B2"/>
    <w:rsid w:val="007D1C31"/>
    <w:rsid w:val="007D20D0"/>
    <w:rsid w:val="007D29D0"/>
    <w:rsid w:val="007D2BA2"/>
    <w:rsid w:val="007D2C22"/>
    <w:rsid w:val="007D31D8"/>
    <w:rsid w:val="007D353D"/>
    <w:rsid w:val="007D4B8D"/>
    <w:rsid w:val="007D5620"/>
    <w:rsid w:val="007D5868"/>
    <w:rsid w:val="007D6898"/>
    <w:rsid w:val="007D734C"/>
    <w:rsid w:val="007D7EB0"/>
    <w:rsid w:val="007D7F66"/>
    <w:rsid w:val="007E0879"/>
    <w:rsid w:val="007E11D9"/>
    <w:rsid w:val="007E1333"/>
    <w:rsid w:val="007E1983"/>
    <w:rsid w:val="007E1E68"/>
    <w:rsid w:val="007E1F3A"/>
    <w:rsid w:val="007E2A53"/>
    <w:rsid w:val="007E2C5D"/>
    <w:rsid w:val="007E31F6"/>
    <w:rsid w:val="007E398C"/>
    <w:rsid w:val="007E399F"/>
    <w:rsid w:val="007E4AFC"/>
    <w:rsid w:val="007E4B27"/>
    <w:rsid w:val="007E4C6C"/>
    <w:rsid w:val="007E6180"/>
    <w:rsid w:val="007E64B7"/>
    <w:rsid w:val="007E718A"/>
    <w:rsid w:val="007E72C0"/>
    <w:rsid w:val="007E7738"/>
    <w:rsid w:val="007F0576"/>
    <w:rsid w:val="007F08AA"/>
    <w:rsid w:val="007F137A"/>
    <w:rsid w:val="007F168D"/>
    <w:rsid w:val="007F1E66"/>
    <w:rsid w:val="007F2009"/>
    <w:rsid w:val="007F297E"/>
    <w:rsid w:val="007F2B61"/>
    <w:rsid w:val="007F2BF4"/>
    <w:rsid w:val="007F2D83"/>
    <w:rsid w:val="007F33FF"/>
    <w:rsid w:val="007F3676"/>
    <w:rsid w:val="007F4123"/>
    <w:rsid w:val="007F4419"/>
    <w:rsid w:val="007F4B98"/>
    <w:rsid w:val="007F5543"/>
    <w:rsid w:val="007F5C05"/>
    <w:rsid w:val="007F5F5E"/>
    <w:rsid w:val="007F6236"/>
    <w:rsid w:val="007F6CB5"/>
    <w:rsid w:val="007F6DDD"/>
    <w:rsid w:val="007F789F"/>
    <w:rsid w:val="008004CC"/>
    <w:rsid w:val="00800679"/>
    <w:rsid w:val="008006B3"/>
    <w:rsid w:val="00800A57"/>
    <w:rsid w:val="00801044"/>
    <w:rsid w:val="00801284"/>
    <w:rsid w:val="00801C33"/>
    <w:rsid w:val="008031E8"/>
    <w:rsid w:val="00803281"/>
    <w:rsid w:val="008034DA"/>
    <w:rsid w:val="00803688"/>
    <w:rsid w:val="00803706"/>
    <w:rsid w:val="00803CB1"/>
    <w:rsid w:val="00803D7B"/>
    <w:rsid w:val="00803F14"/>
    <w:rsid w:val="00804AE3"/>
    <w:rsid w:val="00805B18"/>
    <w:rsid w:val="00805F86"/>
    <w:rsid w:val="00806658"/>
    <w:rsid w:val="00806A8D"/>
    <w:rsid w:val="00806BEB"/>
    <w:rsid w:val="0080791B"/>
    <w:rsid w:val="00807B91"/>
    <w:rsid w:val="008106BC"/>
    <w:rsid w:val="00810A19"/>
    <w:rsid w:val="00812476"/>
    <w:rsid w:val="00812926"/>
    <w:rsid w:val="00812F58"/>
    <w:rsid w:val="00813352"/>
    <w:rsid w:val="00813FB2"/>
    <w:rsid w:val="008146B3"/>
    <w:rsid w:val="00814871"/>
    <w:rsid w:val="0081495D"/>
    <w:rsid w:val="00814E24"/>
    <w:rsid w:val="00814FDC"/>
    <w:rsid w:val="00815010"/>
    <w:rsid w:val="00815062"/>
    <w:rsid w:val="00815264"/>
    <w:rsid w:val="0081546F"/>
    <w:rsid w:val="00815FF3"/>
    <w:rsid w:val="00816469"/>
    <w:rsid w:val="008166B7"/>
    <w:rsid w:val="00817280"/>
    <w:rsid w:val="0081731E"/>
    <w:rsid w:val="00817BEA"/>
    <w:rsid w:val="00817DDC"/>
    <w:rsid w:val="00820838"/>
    <w:rsid w:val="00820944"/>
    <w:rsid w:val="00820AD6"/>
    <w:rsid w:val="00821036"/>
    <w:rsid w:val="00821385"/>
    <w:rsid w:val="008218C5"/>
    <w:rsid w:val="00821F75"/>
    <w:rsid w:val="0082209C"/>
    <w:rsid w:val="008222F3"/>
    <w:rsid w:val="00822B7F"/>
    <w:rsid w:val="00822C68"/>
    <w:rsid w:val="00823347"/>
    <w:rsid w:val="00823B1F"/>
    <w:rsid w:val="00823B56"/>
    <w:rsid w:val="00823C87"/>
    <w:rsid w:val="00823F87"/>
    <w:rsid w:val="0082482A"/>
    <w:rsid w:val="00824AC0"/>
    <w:rsid w:val="00824D05"/>
    <w:rsid w:val="00825445"/>
    <w:rsid w:val="008259EC"/>
    <w:rsid w:val="00825BD3"/>
    <w:rsid w:val="00825BF7"/>
    <w:rsid w:val="00826166"/>
    <w:rsid w:val="00826972"/>
    <w:rsid w:val="00826BEC"/>
    <w:rsid w:val="00826C82"/>
    <w:rsid w:val="008273D9"/>
    <w:rsid w:val="008274B3"/>
    <w:rsid w:val="008278E6"/>
    <w:rsid w:val="00827CE9"/>
    <w:rsid w:val="00827ED9"/>
    <w:rsid w:val="0083030E"/>
    <w:rsid w:val="0083044E"/>
    <w:rsid w:val="00831922"/>
    <w:rsid w:val="00831BCE"/>
    <w:rsid w:val="008320D5"/>
    <w:rsid w:val="0083235B"/>
    <w:rsid w:val="008327C1"/>
    <w:rsid w:val="0083280F"/>
    <w:rsid w:val="00832B19"/>
    <w:rsid w:val="00832F23"/>
    <w:rsid w:val="008343CB"/>
    <w:rsid w:val="008343F2"/>
    <w:rsid w:val="008345F7"/>
    <w:rsid w:val="00834911"/>
    <w:rsid w:val="00835051"/>
    <w:rsid w:val="008356B2"/>
    <w:rsid w:val="00836687"/>
    <w:rsid w:val="00836DE4"/>
    <w:rsid w:val="0083707E"/>
    <w:rsid w:val="008377A8"/>
    <w:rsid w:val="00837DDA"/>
    <w:rsid w:val="008404DC"/>
    <w:rsid w:val="0084065C"/>
    <w:rsid w:val="008406F1"/>
    <w:rsid w:val="00840B40"/>
    <w:rsid w:val="008410F0"/>
    <w:rsid w:val="0084110A"/>
    <w:rsid w:val="00841679"/>
    <w:rsid w:val="0084169B"/>
    <w:rsid w:val="008421A1"/>
    <w:rsid w:val="0084269B"/>
    <w:rsid w:val="0084282C"/>
    <w:rsid w:val="0084294B"/>
    <w:rsid w:val="00842FB9"/>
    <w:rsid w:val="00844030"/>
    <w:rsid w:val="0084416F"/>
    <w:rsid w:val="008447E7"/>
    <w:rsid w:val="008448D0"/>
    <w:rsid w:val="00846DA9"/>
    <w:rsid w:val="00847335"/>
    <w:rsid w:val="00847853"/>
    <w:rsid w:val="008507AF"/>
    <w:rsid w:val="00850A1B"/>
    <w:rsid w:val="00850BA6"/>
    <w:rsid w:val="008519ED"/>
    <w:rsid w:val="00852B51"/>
    <w:rsid w:val="008530F0"/>
    <w:rsid w:val="00853BD0"/>
    <w:rsid w:val="00853CCC"/>
    <w:rsid w:val="008540C0"/>
    <w:rsid w:val="008549EC"/>
    <w:rsid w:val="0085590B"/>
    <w:rsid w:val="00855C3D"/>
    <w:rsid w:val="00855F3A"/>
    <w:rsid w:val="008565C5"/>
    <w:rsid w:val="0085684F"/>
    <w:rsid w:val="00856FD8"/>
    <w:rsid w:val="0085728D"/>
    <w:rsid w:val="008576F2"/>
    <w:rsid w:val="00857AAD"/>
    <w:rsid w:val="00860604"/>
    <w:rsid w:val="00860973"/>
    <w:rsid w:val="00860BBB"/>
    <w:rsid w:val="00861B3F"/>
    <w:rsid w:val="00861FAC"/>
    <w:rsid w:val="00862128"/>
    <w:rsid w:val="00862784"/>
    <w:rsid w:val="008632F2"/>
    <w:rsid w:val="00863396"/>
    <w:rsid w:val="008637BD"/>
    <w:rsid w:val="0086509D"/>
    <w:rsid w:val="0086555F"/>
    <w:rsid w:val="00866762"/>
    <w:rsid w:val="00866F91"/>
    <w:rsid w:val="00867071"/>
    <w:rsid w:val="0086730F"/>
    <w:rsid w:val="00867334"/>
    <w:rsid w:val="0087011A"/>
    <w:rsid w:val="008708E5"/>
    <w:rsid w:val="00870FAD"/>
    <w:rsid w:val="008714B5"/>
    <w:rsid w:val="00871577"/>
    <w:rsid w:val="0087191E"/>
    <w:rsid w:val="00871AF6"/>
    <w:rsid w:val="00872B30"/>
    <w:rsid w:val="00872E05"/>
    <w:rsid w:val="00873748"/>
    <w:rsid w:val="00873770"/>
    <w:rsid w:val="0087388A"/>
    <w:rsid w:val="00873CDE"/>
    <w:rsid w:val="00873F08"/>
    <w:rsid w:val="00874940"/>
    <w:rsid w:val="0087541C"/>
    <w:rsid w:val="0087546E"/>
    <w:rsid w:val="0087589B"/>
    <w:rsid w:val="00875D04"/>
    <w:rsid w:val="00876415"/>
    <w:rsid w:val="0087682C"/>
    <w:rsid w:val="00876924"/>
    <w:rsid w:val="00877AAA"/>
    <w:rsid w:val="00877DD5"/>
    <w:rsid w:val="0088068F"/>
    <w:rsid w:val="00880774"/>
    <w:rsid w:val="0088086E"/>
    <w:rsid w:val="00880AF4"/>
    <w:rsid w:val="00880BB6"/>
    <w:rsid w:val="00880C8C"/>
    <w:rsid w:val="00880EBA"/>
    <w:rsid w:val="00880F06"/>
    <w:rsid w:val="0088232B"/>
    <w:rsid w:val="00882390"/>
    <w:rsid w:val="00882F48"/>
    <w:rsid w:val="00882FED"/>
    <w:rsid w:val="0088336F"/>
    <w:rsid w:val="00883578"/>
    <w:rsid w:val="00883978"/>
    <w:rsid w:val="00884071"/>
    <w:rsid w:val="00884542"/>
    <w:rsid w:val="00884643"/>
    <w:rsid w:val="00884A68"/>
    <w:rsid w:val="008857CE"/>
    <w:rsid w:val="00885B39"/>
    <w:rsid w:val="00885C42"/>
    <w:rsid w:val="0088608B"/>
    <w:rsid w:val="008867E3"/>
    <w:rsid w:val="008868DA"/>
    <w:rsid w:val="0089071E"/>
    <w:rsid w:val="00890A88"/>
    <w:rsid w:val="0089105E"/>
    <w:rsid w:val="00891458"/>
    <w:rsid w:val="00891A70"/>
    <w:rsid w:val="00892888"/>
    <w:rsid w:val="008929D0"/>
    <w:rsid w:val="00892A9A"/>
    <w:rsid w:val="00893442"/>
    <w:rsid w:val="00893912"/>
    <w:rsid w:val="00893E57"/>
    <w:rsid w:val="00893F6F"/>
    <w:rsid w:val="00894690"/>
    <w:rsid w:val="008948B8"/>
    <w:rsid w:val="00894B50"/>
    <w:rsid w:val="00894CEB"/>
    <w:rsid w:val="00894DA1"/>
    <w:rsid w:val="00895042"/>
    <w:rsid w:val="00895CE4"/>
    <w:rsid w:val="00895DC5"/>
    <w:rsid w:val="00896058"/>
    <w:rsid w:val="00896502"/>
    <w:rsid w:val="00897794"/>
    <w:rsid w:val="00897BAF"/>
    <w:rsid w:val="008A05EE"/>
    <w:rsid w:val="008A0863"/>
    <w:rsid w:val="008A172F"/>
    <w:rsid w:val="008A190E"/>
    <w:rsid w:val="008A1AB7"/>
    <w:rsid w:val="008A1DE9"/>
    <w:rsid w:val="008A23B6"/>
    <w:rsid w:val="008A25CF"/>
    <w:rsid w:val="008A2B80"/>
    <w:rsid w:val="008A2BBC"/>
    <w:rsid w:val="008A3332"/>
    <w:rsid w:val="008A3413"/>
    <w:rsid w:val="008A351C"/>
    <w:rsid w:val="008A35EC"/>
    <w:rsid w:val="008A3606"/>
    <w:rsid w:val="008A3715"/>
    <w:rsid w:val="008A3777"/>
    <w:rsid w:val="008A3B86"/>
    <w:rsid w:val="008A3F83"/>
    <w:rsid w:val="008A4112"/>
    <w:rsid w:val="008A4B04"/>
    <w:rsid w:val="008A4CF6"/>
    <w:rsid w:val="008A524D"/>
    <w:rsid w:val="008A52E6"/>
    <w:rsid w:val="008A5943"/>
    <w:rsid w:val="008A6184"/>
    <w:rsid w:val="008A66C7"/>
    <w:rsid w:val="008A706E"/>
    <w:rsid w:val="008A75CC"/>
    <w:rsid w:val="008A7724"/>
    <w:rsid w:val="008A7883"/>
    <w:rsid w:val="008A78AA"/>
    <w:rsid w:val="008B05CD"/>
    <w:rsid w:val="008B09EC"/>
    <w:rsid w:val="008B0B42"/>
    <w:rsid w:val="008B152A"/>
    <w:rsid w:val="008B186E"/>
    <w:rsid w:val="008B18BA"/>
    <w:rsid w:val="008B1920"/>
    <w:rsid w:val="008B1945"/>
    <w:rsid w:val="008B252E"/>
    <w:rsid w:val="008B2875"/>
    <w:rsid w:val="008B2E37"/>
    <w:rsid w:val="008B30D6"/>
    <w:rsid w:val="008B30F2"/>
    <w:rsid w:val="008B3313"/>
    <w:rsid w:val="008B3637"/>
    <w:rsid w:val="008B3765"/>
    <w:rsid w:val="008B39E4"/>
    <w:rsid w:val="008B4A0B"/>
    <w:rsid w:val="008B4E7F"/>
    <w:rsid w:val="008B529C"/>
    <w:rsid w:val="008B6541"/>
    <w:rsid w:val="008B6E31"/>
    <w:rsid w:val="008B6F94"/>
    <w:rsid w:val="008B7137"/>
    <w:rsid w:val="008B7289"/>
    <w:rsid w:val="008B7337"/>
    <w:rsid w:val="008B77F0"/>
    <w:rsid w:val="008B7EC5"/>
    <w:rsid w:val="008C0711"/>
    <w:rsid w:val="008C0E95"/>
    <w:rsid w:val="008C1736"/>
    <w:rsid w:val="008C1F60"/>
    <w:rsid w:val="008C2175"/>
    <w:rsid w:val="008C25AA"/>
    <w:rsid w:val="008C2790"/>
    <w:rsid w:val="008C29F4"/>
    <w:rsid w:val="008C2E25"/>
    <w:rsid w:val="008C2F38"/>
    <w:rsid w:val="008C3672"/>
    <w:rsid w:val="008C41C8"/>
    <w:rsid w:val="008C441D"/>
    <w:rsid w:val="008C52BD"/>
    <w:rsid w:val="008C53CA"/>
    <w:rsid w:val="008C5788"/>
    <w:rsid w:val="008C5ACC"/>
    <w:rsid w:val="008C5DE1"/>
    <w:rsid w:val="008C5FEC"/>
    <w:rsid w:val="008C67FA"/>
    <w:rsid w:val="008C7521"/>
    <w:rsid w:val="008C75A3"/>
    <w:rsid w:val="008C79D5"/>
    <w:rsid w:val="008C7C53"/>
    <w:rsid w:val="008D0520"/>
    <w:rsid w:val="008D06CD"/>
    <w:rsid w:val="008D0F8B"/>
    <w:rsid w:val="008D18F5"/>
    <w:rsid w:val="008D1AC1"/>
    <w:rsid w:val="008D24A0"/>
    <w:rsid w:val="008D375B"/>
    <w:rsid w:val="008D3966"/>
    <w:rsid w:val="008D3A3E"/>
    <w:rsid w:val="008D3AE5"/>
    <w:rsid w:val="008D4720"/>
    <w:rsid w:val="008D4C16"/>
    <w:rsid w:val="008D4FC6"/>
    <w:rsid w:val="008D5276"/>
    <w:rsid w:val="008D65BD"/>
    <w:rsid w:val="008D68D8"/>
    <w:rsid w:val="008D69A1"/>
    <w:rsid w:val="008D75BE"/>
    <w:rsid w:val="008D7F84"/>
    <w:rsid w:val="008E00DE"/>
    <w:rsid w:val="008E053F"/>
    <w:rsid w:val="008E0837"/>
    <w:rsid w:val="008E0884"/>
    <w:rsid w:val="008E0B33"/>
    <w:rsid w:val="008E115E"/>
    <w:rsid w:val="008E162F"/>
    <w:rsid w:val="008E16B4"/>
    <w:rsid w:val="008E1CCD"/>
    <w:rsid w:val="008E3372"/>
    <w:rsid w:val="008E3BC8"/>
    <w:rsid w:val="008E3CAD"/>
    <w:rsid w:val="008E3E81"/>
    <w:rsid w:val="008E40FB"/>
    <w:rsid w:val="008E43E2"/>
    <w:rsid w:val="008E5161"/>
    <w:rsid w:val="008E5552"/>
    <w:rsid w:val="008E6735"/>
    <w:rsid w:val="008E69C1"/>
    <w:rsid w:val="008E6DE3"/>
    <w:rsid w:val="008E6E1D"/>
    <w:rsid w:val="008E6EE4"/>
    <w:rsid w:val="008E7235"/>
    <w:rsid w:val="008E73B8"/>
    <w:rsid w:val="008E7554"/>
    <w:rsid w:val="008E78FD"/>
    <w:rsid w:val="008E7CAA"/>
    <w:rsid w:val="008E7D57"/>
    <w:rsid w:val="008F11B6"/>
    <w:rsid w:val="008F137E"/>
    <w:rsid w:val="008F1464"/>
    <w:rsid w:val="008F16C6"/>
    <w:rsid w:val="008F1C94"/>
    <w:rsid w:val="008F20C1"/>
    <w:rsid w:val="008F25B4"/>
    <w:rsid w:val="008F2A03"/>
    <w:rsid w:val="008F2C2C"/>
    <w:rsid w:val="008F3C9C"/>
    <w:rsid w:val="008F4235"/>
    <w:rsid w:val="008F45B5"/>
    <w:rsid w:val="008F467D"/>
    <w:rsid w:val="008F475C"/>
    <w:rsid w:val="008F5178"/>
    <w:rsid w:val="008F558D"/>
    <w:rsid w:val="008F5C81"/>
    <w:rsid w:val="008F6F49"/>
    <w:rsid w:val="008F7576"/>
    <w:rsid w:val="008F7876"/>
    <w:rsid w:val="0090049F"/>
    <w:rsid w:val="00900845"/>
    <w:rsid w:val="00900A6F"/>
    <w:rsid w:val="00900C1D"/>
    <w:rsid w:val="00900C49"/>
    <w:rsid w:val="0090207F"/>
    <w:rsid w:val="00902178"/>
    <w:rsid w:val="0090274A"/>
    <w:rsid w:val="00902792"/>
    <w:rsid w:val="009027B8"/>
    <w:rsid w:val="00902968"/>
    <w:rsid w:val="00902B0C"/>
    <w:rsid w:val="00902CD1"/>
    <w:rsid w:val="00902E0F"/>
    <w:rsid w:val="00904185"/>
    <w:rsid w:val="009046EF"/>
    <w:rsid w:val="00905019"/>
    <w:rsid w:val="00905202"/>
    <w:rsid w:val="00906FBF"/>
    <w:rsid w:val="009073B3"/>
    <w:rsid w:val="00907F5D"/>
    <w:rsid w:val="00912263"/>
    <w:rsid w:val="00912658"/>
    <w:rsid w:val="00912BF5"/>
    <w:rsid w:val="00912EFC"/>
    <w:rsid w:val="00913528"/>
    <w:rsid w:val="00913653"/>
    <w:rsid w:val="00913812"/>
    <w:rsid w:val="0091421F"/>
    <w:rsid w:val="00914739"/>
    <w:rsid w:val="0091483C"/>
    <w:rsid w:val="0091529C"/>
    <w:rsid w:val="009153E7"/>
    <w:rsid w:val="009159BB"/>
    <w:rsid w:val="009159CF"/>
    <w:rsid w:val="00915CB7"/>
    <w:rsid w:val="0091616A"/>
    <w:rsid w:val="009165E7"/>
    <w:rsid w:val="00916735"/>
    <w:rsid w:val="00916F24"/>
    <w:rsid w:val="00920C65"/>
    <w:rsid w:val="00921881"/>
    <w:rsid w:val="009219F1"/>
    <w:rsid w:val="009221E2"/>
    <w:rsid w:val="009221EA"/>
    <w:rsid w:val="009233AF"/>
    <w:rsid w:val="009240A7"/>
    <w:rsid w:val="0092489C"/>
    <w:rsid w:val="00924B6F"/>
    <w:rsid w:val="00924F28"/>
    <w:rsid w:val="009254DD"/>
    <w:rsid w:val="00925595"/>
    <w:rsid w:val="00925668"/>
    <w:rsid w:val="0092588F"/>
    <w:rsid w:val="00925CB1"/>
    <w:rsid w:val="00925D22"/>
    <w:rsid w:val="00926373"/>
    <w:rsid w:val="00926690"/>
    <w:rsid w:val="00927A3F"/>
    <w:rsid w:val="00927C22"/>
    <w:rsid w:val="00927C41"/>
    <w:rsid w:val="00927C67"/>
    <w:rsid w:val="00930329"/>
    <w:rsid w:val="00930B44"/>
    <w:rsid w:val="00931E11"/>
    <w:rsid w:val="00931F9A"/>
    <w:rsid w:val="009321F0"/>
    <w:rsid w:val="009326F6"/>
    <w:rsid w:val="00934ACD"/>
    <w:rsid w:val="00934EC5"/>
    <w:rsid w:val="00935051"/>
    <w:rsid w:val="00935109"/>
    <w:rsid w:val="0093558E"/>
    <w:rsid w:val="00935720"/>
    <w:rsid w:val="00935F42"/>
    <w:rsid w:val="00936545"/>
    <w:rsid w:val="00936A8A"/>
    <w:rsid w:val="00937546"/>
    <w:rsid w:val="009377AE"/>
    <w:rsid w:val="00937CCE"/>
    <w:rsid w:val="00937F03"/>
    <w:rsid w:val="0094001D"/>
    <w:rsid w:val="0094086A"/>
    <w:rsid w:val="00940BF2"/>
    <w:rsid w:val="00940D29"/>
    <w:rsid w:val="00940E7F"/>
    <w:rsid w:val="009411B5"/>
    <w:rsid w:val="009414D5"/>
    <w:rsid w:val="00941C54"/>
    <w:rsid w:val="00941EB9"/>
    <w:rsid w:val="009420F0"/>
    <w:rsid w:val="0094218F"/>
    <w:rsid w:val="00942267"/>
    <w:rsid w:val="009427CA"/>
    <w:rsid w:val="00942CDC"/>
    <w:rsid w:val="00943A47"/>
    <w:rsid w:val="00943B06"/>
    <w:rsid w:val="00944155"/>
    <w:rsid w:val="00944EAF"/>
    <w:rsid w:val="00945074"/>
    <w:rsid w:val="00945403"/>
    <w:rsid w:val="009457B0"/>
    <w:rsid w:val="009458D3"/>
    <w:rsid w:val="00945ADC"/>
    <w:rsid w:val="009461F8"/>
    <w:rsid w:val="00946C34"/>
    <w:rsid w:val="00946E64"/>
    <w:rsid w:val="009471D1"/>
    <w:rsid w:val="009472B8"/>
    <w:rsid w:val="00947788"/>
    <w:rsid w:val="00947B63"/>
    <w:rsid w:val="00947BCD"/>
    <w:rsid w:val="00947DFC"/>
    <w:rsid w:val="009501E5"/>
    <w:rsid w:val="009504BA"/>
    <w:rsid w:val="00950918"/>
    <w:rsid w:val="00950B9D"/>
    <w:rsid w:val="009513B6"/>
    <w:rsid w:val="009514C1"/>
    <w:rsid w:val="00951A0B"/>
    <w:rsid w:val="00951F9F"/>
    <w:rsid w:val="009527F1"/>
    <w:rsid w:val="00952BF8"/>
    <w:rsid w:val="00952EEF"/>
    <w:rsid w:val="00952F76"/>
    <w:rsid w:val="009532F3"/>
    <w:rsid w:val="00955A4A"/>
    <w:rsid w:val="00955DB2"/>
    <w:rsid w:val="0095617F"/>
    <w:rsid w:val="00956E19"/>
    <w:rsid w:val="00957B44"/>
    <w:rsid w:val="0096088A"/>
    <w:rsid w:val="00961115"/>
    <w:rsid w:val="00961C83"/>
    <w:rsid w:val="00961C91"/>
    <w:rsid w:val="009622A3"/>
    <w:rsid w:val="00962950"/>
    <w:rsid w:val="00962E65"/>
    <w:rsid w:val="009631DD"/>
    <w:rsid w:val="00963D9D"/>
    <w:rsid w:val="00963EB6"/>
    <w:rsid w:val="00963F63"/>
    <w:rsid w:val="00964483"/>
    <w:rsid w:val="00964AD1"/>
    <w:rsid w:val="00964FFF"/>
    <w:rsid w:val="00965B60"/>
    <w:rsid w:val="00965FC6"/>
    <w:rsid w:val="00966B7B"/>
    <w:rsid w:val="00967137"/>
    <w:rsid w:val="00967367"/>
    <w:rsid w:val="009674C9"/>
    <w:rsid w:val="009679C1"/>
    <w:rsid w:val="00967ED6"/>
    <w:rsid w:val="00967F3B"/>
    <w:rsid w:val="00967F8D"/>
    <w:rsid w:val="00970072"/>
    <w:rsid w:val="009700E0"/>
    <w:rsid w:val="00970901"/>
    <w:rsid w:val="00971392"/>
    <w:rsid w:val="00971453"/>
    <w:rsid w:val="009722BC"/>
    <w:rsid w:val="009722BD"/>
    <w:rsid w:val="00972B16"/>
    <w:rsid w:val="0097339D"/>
    <w:rsid w:val="00973969"/>
    <w:rsid w:val="00973AF7"/>
    <w:rsid w:val="00973B40"/>
    <w:rsid w:val="009747F7"/>
    <w:rsid w:val="00974884"/>
    <w:rsid w:val="00974C5E"/>
    <w:rsid w:val="00974EAF"/>
    <w:rsid w:val="009750E1"/>
    <w:rsid w:val="00975453"/>
    <w:rsid w:val="0097557F"/>
    <w:rsid w:val="00975A94"/>
    <w:rsid w:val="00975DC5"/>
    <w:rsid w:val="0097657E"/>
    <w:rsid w:val="0097675F"/>
    <w:rsid w:val="0097764C"/>
    <w:rsid w:val="00977867"/>
    <w:rsid w:val="009804CC"/>
    <w:rsid w:val="009804E1"/>
    <w:rsid w:val="0098066E"/>
    <w:rsid w:val="00980DD7"/>
    <w:rsid w:val="00981E97"/>
    <w:rsid w:val="009820C5"/>
    <w:rsid w:val="009823E9"/>
    <w:rsid w:val="0098243F"/>
    <w:rsid w:val="00982BFE"/>
    <w:rsid w:val="00982F31"/>
    <w:rsid w:val="00982F8F"/>
    <w:rsid w:val="0098346C"/>
    <w:rsid w:val="00983531"/>
    <w:rsid w:val="009838AA"/>
    <w:rsid w:val="00983E63"/>
    <w:rsid w:val="0098400B"/>
    <w:rsid w:val="009848C6"/>
    <w:rsid w:val="00984F33"/>
    <w:rsid w:val="00985FA6"/>
    <w:rsid w:val="009860EA"/>
    <w:rsid w:val="009862E8"/>
    <w:rsid w:val="00986A2A"/>
    <w:rsid w:val="0098706C"/>
    <w:rsid w:val="0098708E"/>
    <w:rsid w:val="009872E3"/>
    <w:rsid w:val="0098754D"/>
    <w:rsid w:val="009875FA"/>
    <w:rsid w:val="00987616"/>
    <w:rsid w:val="00987B16"/>
    <w:rsid w:val="009905DC"/>
    <w:rsid w:val="009909D3"/>
    <w:rsid w:val="009911DA"/>
    <w:rsid w:val="009919F6"/>
    <w:rsid w:val="009921F1"/>
    <w:rsid w:val="00993033"/>
    <w:rsid w:val="00993555"/>
    <w:rsid w:val="00993F6F"/>
    <w:rsid w:val="00994168"/>
    <w:rsid w:val="00994DD2"/>
    <w:rsid w:val="009950C1"/>
    <w:rsid w:val="009950E7"/>
    <w:rsid w:val="00995264"/>
    <w:rsid w:val="009952FD"/>
    <w:rsid w:val="00995537"/>
    <w:rsid w:val="00995793"/>
    <w:rsid w:val="00995A92"/>
    <w:rsid w:val="00995CE4"/>
    <w:rsid w:val="009960DC"/>
    <w:rsid w:val="009964E1"/>
    <w:rsid w:val="00996A87"/>
    <w:rsid w:val="00996BEE"/>
    <w:rsid w:val="00996E23"/>
    <w:rsid w:val="00996F92"/>
    <w:rsid w:val="0099729B"/>
    <w:rsid w:val="009977E5"/>
    <w:rsid w:val="00997BBC"/>
    <w:rsid w:val="00997C45"/>
    <w:rsid w:val="009A0115"/>
    <w:rsid w:val="009A0294"/>
    <w:rsid w:val="009A1BEB"/>
    <w:rsid w:val="009A20F7"/>
    <w:rsid w:val="009A21D9"/>
    <w:rsid w:val="009A28FD"/>
    <w:rsid w:val="009A3BEF"/>
    <w:rsid w:val="009A4F4A"/>
    <w:rsid w:val="009A5400"/>
    <w:rsid w:val="009A56F1"/>
    <w:rsid w:val="009A69C9"/>
    <w:rsid w:val="009A6F6F"/>
    <w:rsid w:val="009A742C"/>
    <w:rsid w:val="009A7430"/>
    <w:rsid w:val="009A78E9"/>
    <w:rsid w:val="009A7CAA"/>
    <w:rsid w:val="009A7E5E"/>
    <w:rsid w:val="009B133C"/>
    <w:rsid w:val="009B145E"/>
    <w:rsid w:val="009B1604"/>
    <w:rsid w:val="009B1906"/>
    <w:rsid w:val="009B257F"/>
    <w:rsid w:val="009B2954"/>
    <w:rsid w:val="009B29D1"/>
    <w:rsid w:val="009B2D12"/>
    <w:rsid w:val="009B2DD1"/>
    <w:rsid w:val="009B338C"/>
    <w:rsid w:val="009B33B1"/>
    <w:rsid w:val="009B3FA1"/>
    <w:rsid w:val="009B4561"/>
    <w:rsid w:val="009B45A8"/>
    <w:rsid w:val="009B47E9"/>
    <w:rsid w:val="009B484B"/>
    <w:rsid w:val="009B4A7A"/>
    <w:rsid w:val="009B5437"/>
    <w:rsid w:val="009B5B93"/>
    <w:rsid w:val="009B63B9"/>
    <w:rsid w:val="009B673A"/>
    <w:rsid w:val="009B774E"/>
    <w:rsid w:val="009B7C0C"/>
    <w:rsid w:val="009B7E4D"/>
    <w:rsid w:val="009C0698"/>
    <w:rsid w:val="009C09A2"/>
    <w:rsid w:val="009C0DDE"/>
    <w:rsid w:val="009C1275"/>
    <w:rsid w:val="009C1560"/>
    <w:rsid w:val="009C15F1"/>
    <w:rsid w:val="009C1984"/>
    <w:rsid w:val="009C1991"/>
    <w:rsid w:val="009C2E68"/>
    <w:rsid w:val="009C43FD"/>
    <w:rsid w:val="009C4920"/>
    <w:rsid w:val="009C55E7"/>
    <w:rsid w:val="009C576F"/>
    <w:rsid w:val="009C5867"/>
    <w:rsid w:val="009C6373"/>
    <w:rsid w:val="009C647B"/>
    <w:rsid w:val="009C6EB9"/>
    <w:rsid w:val="009C6F59"/>
    <w:rsid w:val="009C7068"/>
    <w:rsid w:val="009C7462"/>
    <w:rsid w:val="009C74FD"/>
    <w:rsid w:val="009C7CBD"/>
    <w:rsid w:val="009D00EE"/>
    <w:rsid w:val="009D0690"/>
    <w:rsid w:val="009D097B"/>
    <w:rsid w:val="009D0AFF"/>
    <w:rsid w:val="009D0E86"/>
    <w:rsid w:val="009D11EF"/>
    <w:rsid w:val="009D1A87"/>
    <w:rsid w:val="009D1E5A"/>
    <w:rsid w:val="009D2014"/>
    <w:rsid w:val="009D2C27"/>
    <w:rsid w:val="009D2E3A"/>
    <w:rsid w:val="009D3638"/>
    <w:rsid w:val="009D3EE6"/>
    <w:rsid w:val="009D485A"/>
    <w:rsid w:val="009D4A54"/>
    <w:rsid w:val="009D4E79"/>
    <w:rsid w:val="009D5980"/>
    <w:rsid w:val="009D5A5F"/>
    <w:rsid w:val="009D6863"/>
    <w:rsid w:val="009D6AA0"/>
    <w:rsid w:val="009D6BCA"/>
    <w:rsid w:val="009D6BCE"/>
    <w:rsid w:val="009D73EE"/>
    <w:rsid w:val="009D752B"/>
    <w:rsid w:val="009D761D"/>
    <w:rsid w:val="009E038A"/>
    <w:rsid w:val="009E03CE"/>
    <w:rsid w:val="009E0A20"/>
    <w:rsid w:val="009E0A32"/>
    <w:rsid w:val="009E14EC"/>
    <w:rsid w:val="009E1543"/>
    <w:rsid w:val="009E1639"/>
    <w:rsid w:val="009E180F"/>
    <w:rsid w:val="009E2ED4"/>
    <w:rsid w:val="009E2F52"/>
    <w:rsid w:val="009E3198"/>
    <w:rsid w:val="009E37B2"/>
    <w:rsid w:val="009E39AE"/>
    <w:rsid w:val="009E3E6D"/>
    <w:rsid w:val="009E3FAF"/>
    <w:rsid w:val="009E455C"/>
    <w:rsid w:val="009E58CC"/>
    <w:rsid w:val="009E5A9E"/>
    <w:rsid w:val="009E5F2D"/>
    <w:rsid w:val="009E6893"/>
    <w:rsid w:val="009F01B3"/>
    <w:rsid w:val="009F1204"/>
    <w:rsid w:val="009F18FF"/>
    <w:rsid w:val="009F1CE9"/>
    <w:rsid w:val="009F2397"/>
    <w:rsid w:val="009F245D"/>
    <w:rsid w:val="009F26BF"/>
    <w:rsid w:val="009F29D5"/>
    <w:rsid w:val="009F2A64"/>
    <w:rsid w:val="009F300F"/>
    <w:rsid w:val="009F30BE"/>
    <w:rsid w:val="009F35CE"/>
    <w:rsid w:val="009F3D2C"/>
    <w:rsid w:val="009F4494"/>
    <w:rsid w:val="009F4727"/>
    <w:rsid w:val="009F4B3D"/>
    <w:rsid w:val="009F51A9"/>
    <w:rsid w:val="009F530B"/>
    <w:rsid w:val="009F5AD7"/>
    <w:rsid w:val="009F5D0E"/>
    <w:rsid w:val="009F67FB"/>
    <w:rsid w:val="009F6982"/>
    <w:rsid w:val="009F71AA"/>
    <w:rsid w:val="009F754C"/>
    <w:rsid w:val="009F7625"/>
    <w:rsid w:val="009F7A58"/>
    <w:rsid w:val="009F7C3A"/>
    <w:rsid w:val="00A00425"/>
    <w:rsid w:val="00A00644"/>
    <w:rsid w:val="00A00DC6"/>
    <w:rsid w:val="00A0114A"/>
    <w:rsid w:val="00A015EA"/>
    <w:rsid w:val="00A01E61"/>
    <w:rsid w:val="00A02481"/>
    <w:rsid w:val="00A02912"/>
    <w:rsid w:val="00A03044"/>
    <w:rsid w:val="00A03216"/>
    <w:rsid w:val="00A032C9"/>
    <w:rsid w:val="00A036D3"/>
    <w:rsid w:val="00A03981"/>
    <w:rsid w:val="00A03E26"/>
    <w:rsid w:val="00A04024"/>
    <w:rsid w:val="00A0416C"/>
    <w:rsid w:val="00A0430F"/>
    <w:rsid w:val="00A045F6"/>
    <w:rsid w:val="00A055D6"/>
    <w:rsid w:val="00A05880"/>
    <w:rsid w:val="00A05AC2"/>
    <w:rsid w:val="00A06639"/>
    <w:rsid w:val="00A06C82"/>
    <w:rsid w:val="00A06FC3"/>
    <w:rsid w:val="00A07620"/>
    <w:rsid w:val="00A077B7"/>
    <w:rsid w:val="00A07C8D"/>
    <w:rsid w:val="00A07E3D"/>
    <w:rsid w:val="00A1029E"/>
    <w:rsid w:val="00A102DA"/>
    <w:rsid w:val="00A1050B"/>
    <w:rsid w:val="00A11209"/>
    <w:rsid w:val="00A112A2"/>
    <w:rsid w:val="00A114DC"/>
    <w:rsid w:val="00A115A5"/>
    <w:rsid w:val="00A12572"/>
    <w:rsid w:val="00A12582"/>
    <w:rsid w:val="00A12831"/>
    <w:rsid w:val="00A1347F"/>
    <w:rsid w:val="00A1406A"/>
    <w:rsid w:val="00A14804"/>
    <w:rsid w:val="00A14839"/>
    <w:rsid w:val="00A14C67"/>
    <w:rsid w:val="00A14DA2"/>
    <w:rsid w:val="00A14F00"/>
    <w:rsid w:val="00A156D5"/>
    <w:rsid w:val="00A1578B"/>
    <w:rsid w:val="00A16C46"/>
    <w:rsid w:val="00A1764D"/>
    <w:rsid w:val="00A176F3"/>
    <w:rsid w:val="00A17AE7"/>
    <w:rsid w:val="00A17F6D"/>
    <w:rsid w:val="00A2072B"/>
    <w:rsid w:val="00A20D40"/>
    <w:rsid w:val="00A20E7F"/>
    <w:rsid w:val="00A21436"/>
    <w:rsid w:val="00A218E6"/>
    <w:rsid w:val="00A232C0"/>
    <w:rsid w:val="00A23C4C"/>
    <w:rsid w:val="00A23C63"/>
    <w:rsid w:val="00A23FE0"/>
    <w:rsid w:val="00A2412D"/>
    <w:rsid w:val="00A24956"/>
    <w:rsid w:val="00A24988"/>
    <w:rsid w:val="00A24D4F"/>
    <w:rsid w:val="00A25598"/>
    <w:rsid w:val="00A25770"/>
    <w:rsid w:val="00A25E39"/>
    <w:rsid w:val="00A26159"/>
    <w:rsid w:val="00A26CA6"/>
    <w:rsid w:val="00A2702E"/>
    <w:rsid w:val="00A2734D"/>
    <w:rsid w:val="00A2774F"/>
    <w:rsid w:val="00A27FB0"/>
    <w:rsid w:val="00A3041A"/>
    <w:rsid w:val="00A30A7E"/>
    <w:rsid w:val="00A31045"/>
    <w:rsid w:val="00A311DC"/>
    <w:rsid w:val="00A317CB"/>
    <w:rsid w:val="00A31F56"/>
    <w:rsid w:val="00A31F5D"/>
    <w:rsid w:val="00A3212E"/>
    <w:rsid w:val="00A3267E"/>
    <w:rsid w:val="00A3286C"/>
    <w:rsid w:val="00A32B49"/>
    <w:rsid w:val="00A3354B"/>
    <w:rsid w:val="00A3394F"/>
    <w:rsid w:val="00A33B50"/>
    <w:rsid w:val="00A342E4"/>
    <w:rsid w:val="00A34B76"/>
    <w:rsid w:val="00A35136"/>
    <w:rsid w:val="00A3573D"/>
    <w:rsid w:val="00A35936"/>
    <w:rsid w:val="00A360C7"/>
    <w:rsid w:val="00A365FE"/>
    <w:rsid w:val="00A368A8"/>
    <w:rsid w:val="00A36D68"/>
    <w:rsid w:val="00A37515"/>
    <w:rsid w:val="00A37792"/>
    <w:rsid w:val="00A408D3"/>
    <w:rsid w:val="00A40BC0"/>
    <w:rsid w:val="00A41094"/>
    <w:rsid w:val="00A414E0"/>
    <w:rsid w:val="00A4150B"/>
    <w:rsid w:val="00A41F8C"/>
    <w:rsid w:val="00A41FCA"/>
    <w:rsid w:val="00A423A0"/>
    <w:rsid w:val="00A423F7"/>
    <w:rsid w:val="00A42A53"/>
    <w:rsid w:val="00A42D55"/>
    <w:rsid w:val="00A42F58"/>
    <w:rsid w:val="00A432B2"/>
    <w:rsid w:val="00A443D7"/>
    <w:rsid w:val="00A44854"/>
    <w:rsid w:val="00A44A0B"/>
    <w:rsid w:val="00A45C01"/>
    <w:rsid w:val="00A45CDC"/>
    <w:rsid w:val="00A46352"/>
    <w:rsid w:val="00A4735A"/>
    <w:rsid w:val="00A47363"/>
    <w:rsid w:val="00A50A76"/>
    <w:rsid w:val="00A50F5C"/>
    <w:rsid w:val="00A51620"/>
    <w:rsid w:val="00A519B5"/>
    <w:rsid w:val="00A51BFC"/>
    <w:rsid w:val="00A52565"/>
    <w:rsid w:val="00A52F11"/>
    <w:rsid w:val="00A53229"/>
    <w:rsid w:val="00A54486"/>
    <w:rsid w:val="00A548EE"/>
    <w:rsid w:val="00A54CD8"/>
    <w:rsid w:val="00A54D05"/>
    <w:rsid w:val="00A5534A"/>
    <w:rsid w:val="00A5557B"/>
    <w:rsid w:val="00A55660"/>
    <w:rsid w:val="00A565AA"/>
    <w:rsid w:val="00A56B1C"/>
    <w:rsid w:val="00A56E70"/>
    <w:rsid w:val="00A56FB7"/>
    <w:rsid w:val="00A574DB"/>
    <w:rsid w:val="00A576FC"/>
    <w:rsid w:val="00A578D8"/>
    <w:rsid w:val="00A608DA"/>
    <w:rsid w:val="00A60F10"/>
    <w:rsid w:val="00A61AA1"/>
    <w:rsid w:val="00A61ECE"/>
    <w:rsid w:val="00A62099"/>
    <w:rsid w:val="00A62119"/>
    <w:rsid w:val="00A626A1"/>
    <w:rsid w:val="00A62ED5"/>
    <w:rsid w:val="00A63237"/>
    <w:rsid w:val="00A6399B"/>
    <w:rsid w:val="00A63CC9"/>
    <w:rsid w:val="00A646EB"/>
    <w:rsid w:val="00A647A9"/>
    <w:rsid w:val="00A65345"/>
    <w:rsid w:val="00A658EC"/>
    <w:rsid w:val="00A66D5D"/>
    <w:rsid w:val="00A67558"/>
    <w:rsid w:val="00A67949"/>
    <w:rsid w:val="00A708C5"/>
    <w:rsid w:val="00A70FB1"/>
    <w:rsid w:val="00A712B3"/>
    <w:rsid w:val="00A71340"/>
    <w:rsid w:val="00A71672"/>
    <w:rsid w:val="00A716A7"/>
    <w:rsid w:val="00A717BE"/>
    <w:rsid w:val="00A719BB"/>
    <w:rsid w:val="00A71DDA"/>
    <w:rsid w:val="00A7201A"/>
    <w:rsid w:val="00A7239C"/>
    <w:rsid w:val="00A724EC"/>
    <w:rsid w:val="00A72659"/>
    <w:rsid w:val="00A73950"/>
    <w:rsid w:val="00A74318"/>
    <w:rsid w:val="00A7491B"/>
    <w:rsid w:val="00A74B85"/>
    <w:rsid w:val="00A74DF4"/>
    <w:rsid w:val="00A74F21"/>
    <w:rsid w:val="00A751D5"/>
    <w:rsid w:val="00A755B5"/>
    <w:rsid w:val="00A75C35"/>
    <w:rsid w:val="00A761C2"/>
    <w:rsid w:val="00A76493"/>
    <w:rsid w:val="00A770BE"/>
    <w:rsid w:val="00A771ED"/>
    <w:rsid w:val="00A77246"/>
    <w:rsid w:val="00A7731F"/>
    <w:rsid w:val="00A777E2"/>
    <w:rsid w:val="00A77C81"/>
    <w:rsid w:val="00A803A7"/>
    <w:rsid w:val="00A80587"/>
    <w:rsid w:val="00A80F88"/>
    <w:rsid w:val="00A81B8E"/>
    <w:rsid w:val="00A83BE9"/>
    <w:rsid w:val="00A83C05"/>
    <w:rsid w:val="00A83EC7"/>
    <w:rsid w:val="00A84358"/>
    <w:rsid w:val="00A8436B"/>
    <w:rsid w:val="00A84422"/>
    <w:rsid w:val="00A8463A"/>
    <w:rsid w:val="00A84F62"/>
    <w:rsid w:val="00A85210"/>
    <w:rsid w:val="00A86076"/>
    <w:rsid w:val="00A8656D"/>
    <w:rsid w:val="00A870E0"/>
    <w:rsid w:val="00A8720E"/>
    <w:rsid w:val="00A8732C"/>
    <w:rsid w:val="00A8746A"/>
    <w:rsid w:val="00A874D9"/>
    <w:rsid w:val="00A87891"/>
    <w:rsid w:val="00A903DE"/>
    <w:rsid w:val="00A9052C"/>
    <w:rsid w:val="00A909AF"/>
    <w:rsid w:val="00A90B83"/>
    <w:rsid w:val="00A910A2"/>
    <w:rsid w:val="00A910D8"/>
    <w:rsid w:val="00A911A0"/>
    <w:rsid w:val="00A911B9"/>
    <w:rsid w:val="00A91322"/>
    <w:rsid w:val="00A915D5"/>
    <w:rsid w:val="00A917F5"/>
    <w:rsid w:val="00A91FBF"/>
    <w:rsid w:val="00A92C11"/>
    <w:rsid w:val="00A92DFE"/>
    <w:rsid w:val="00A93A54"/>
    <w:rsid w:val="00A9547B"/>
    <w:rsid w:val="00A95663"/>
    <w:rsid w:val="00A965BF"/>
    <w:rsid w:val="00A975DD"/>
    <w:rsid w:val="00A9778B"/>
    <w:rsid w:val="00A978FF"/>
    <w:rsid w:val="00A97AEF"/>
    <w:rsid w:val="00A97B73"/>
    <w:rsid w:val="00AA0A3B"/>
    <w:rsid w:val="00AA0A59"/>
    <w:rsid w:val="00AA1116"/>
    <w:rsid w:val="00AA1719"/>
    <w:rsid w:val="00AA1A0C"/>
    <w:rsid w:val="00AA1F0A"/>
    <w:rsid w:val="00AA20DF"/>
    <w:rsid w:val="00AA2517"/>
    <w:rsid w:val="00AA286B"/>
    <w:rsid w:val="00AA2A86"/>
    <w:rsid w:val="00AA32EC"/>
    <w:rsid w:val="00AA4835"/>
    <w:rsid w:val="00AA4B1D"/>
    <w:rsid w:val="00AA50E2"/>
    <w:rsid w:val="00AA58BB"/>
    <w:rsid w:val="00AA65BA"/>
    <w:rsid w:val="00AA6A3F"/>
    <w:rsid w:val="00AA6D66"/>
    <w:rsid w:val="00AA6FCF"/>
    <w:rsid w:val="00AA7025"/>
    <w:rsid w:val="00AA795A"/>
    <w:rsid w:val="00AB025E"/>
    <w:rsid w:val="00AB1FC8"/>
    <w:rsid w:val="00AB1FEB"/>
    <w:rsid w:val="00AB242B"/>
    <w:rsid w:val="00AB245E"/>
    <w:rsid w:val="00AB24E7"/>
    <w:rsid w:val="00AB35B4"/>
    <w:rsid w:val="00AB3ADE"/>
    <w:rsid w:val="00AB41FB"/>
    <w:rsid w:val="00AB49CD"/>
    <w:rsid w:val="00AB4B09"/>
    <w:rsid w:val="00AB4D3F"/>
    <w:rsid w:val="00AB54CA"/>
    <w:rsid w:val="00AB55A8"/>
    <w:rsid w:val="00AB671E"/>
    <w:rsid w:val="00AB6B32"/>
    <w:rsid w:val="00AB6DD0"/>
    <w:rsid w:val="00AB72BF"/>
    <w:rsid w:val="00AB753C"/>
    <w:rsid w:val="00AC0033"/>
    <w:rsid w:val="00AC0248"/>
    <w:rsid w:val="00AC07A7"/>
    <w:rsid w:val="00AC0B91"/>
    <w:rsid w:val="00AC1100"/>
    <w:rsid w:val="00AC1216"/>
    <w:rsid w:val="00AC1438"/>
    <w:rsid w:val="00AC1C6C"/>
    <w:rsid w:val="00AC2E1C"/>
    <w:rsid w:val="00AC4641"/>
    <w:rsid w:val="00AC5F19"/>
    <w:rsid w:val="00AC62D1"/>
    <w:rsid w:val="00AC6817"/>
    <w:rsid w:val="00AC718E"/>
    <w:rsid w:val="00AC73AC"/>
    <w:rsid w:val="00AC7598"/>
    <w:rsid w:val="00AC77F6"/>
    <w:rsid w:val="00AC78BD"/>
    <w:rsid w:val="00AC78E5"/>
    <w:rsid w:val="00AD001F"/>
    <w:rsid w:val="00AD0438"/>
    <w:rsid w:val="00AD0E87"/>
    <w:rsid w:val="00AD0E95"/>
    <w:rsid w:val="00AD11B8"/>
    <w:rsid w:val="00AD1703"/>
    <w:rsid w:val="00AD17BF"/>
    <w:rsid w:val="00AD1805"/>
    <w:rsid w:val="00AD3463"/>
    <w:rsid w:val="00AD3A6A"/>
    <w:rsid w:val="00AD3EAE"/>
    <w:rsid w:val="00AD44BE"/>
    <w:rsid w:val="00AD4A44"/>
    <w:rsid w:val="00AD4D4F"/>
    <w:rsid w:val="00AD4F82"/>
    <w:rsid w:val="00AD55EC"/>
    <w:rsid w:val="00AD55EF"/>
    <w:rsid w:val="00AD6275"/>
    <w:rsid w:val="00AD635A"/>
    <w:rsid w:val="00AD6A1A"/>
    <w:rsid w:val="00AD6CCB"/>
    <w:rsid w:val="00AD7312"/>
    <w:rsid w:val="00AD7507"/>
    <w:rsid w:val="00AE03B7"/>
    <w:rsid w:val="00AE052B"/>
    <w:rsid w:val="00AE090F"/>
    <w:rsid w:val="00AE0E86"/>
    <w:rsid w:val="00AE1F1E"/>
    <w:rsid w:val="00AE3CBE"/>
    <w:rsid w:val="00AE3DEB"/>
    <w:rsid w:val="00AE3E77"/>
    <w:rsid w:val="00AE4A5C"/>
    <w:rsid w:val="00AE6C3C"/>
    <w:rsid w:val="00AE6F17"/>
    <w:rsid w:val="00AE744A"/>
    <w:rsid w:val="00AE7E8B"/>
    <w:rsid w:val="00AF17CF"/>
    <w:rsid w:val="00AF1CF4"/>
    <w:rsid w:val="00AF1DE5"/>
    <w:rsid w:val="00AF1E34"/>
    <w:rsid w:val="00AF1FCD"/>
    <w:rsid w:val="00AF3549"/>
    <w:rsid w:val="00AF36BE"/>
    <w:rsid w:val="00AF3F31"/>
    <w:rsid w:val="00AF4988"/>
    <w:rsid w:val="00AF4CDA"/>
    <w:rsid w:val="00AF56FD"/>
    <w:rsid w:val="00AF5910"/>
    <w:rsid w:val="00AF5BF7"/>
    <w:rsid w:val="00AF5CA5"/>
    <w:rsid w:val="00AF645F"/>
    <w:rsid w:val="00AF647C"/>
    <w:rsid w:val="00AF6671"/>
    <w:rsid w:val="00AF7A5C"/>
    <w:rsid w:val="00B003A4"/>
    <w:rsid w:val="00B00D8E"/>
    <w:rsid w:val="00B02226"/>
    <w:rsid w:val="00B0248F"/>
    <w:rsid w:val="00B02712"/>
    <w:rsid w:val="00B02BF6"/>
    <w:rsid w:val="00B02FB0"/>
    <w:rsid w:val="00B032F1"/>
    <w:rsid w:val="00B034D7"/>
    <w:rsid w:val="00B03F3F"/>
    <w:rsid w:val="00B0473B"/>
    <w:rsid w:val="00B04BA3"/>
    <w:rsid w:val="00B04DE1"/>
    <w:rsid w:val="00B05396"/>
    <w:rsid w:val="00B05B21"/>
    <w:rsid w:val="00B0635A"/>
    <w:rsid w:val="00B06627"/>
    <w:rsid w:val="00B0672E"/>
    <w:rsid w:val="00B06C74"/>
    <w:rsid w:val="00B06E2B"/>
    <w:rsid w:val="00B076F8"/>
    <w:rsid w:val="00B07AF5"/>
    <w:rsid w:val="00B07D47"/>
    <w:rsid w:val="00B10093"/>
    <w:rsid w:val="00B103FB"/>
    <w:rsid w:val="00B10417"/>
    <w:rsid w:val="00B107D7"/>
    <w:rsid w:val="00B10BE0"/>
    <w:rsid w:val="00B1149D"/>
    <w:rsid w:val="00B11BD2"/>
    <w:rsid w:val="00B11F68"/>
    <w:rsid w:val="00B130F6"/>
    <w:rsid w:val="00B13CF8"/>
    <w:rsid w:val="00B1439C"/>
    <w:rsid w:val="00B14FC0"/>
    <w:rsid w:val="00B15CA5"/>
    <w:rsid w:val="00B15FC2"/>
    <w:rsid w:val="00B1615B"/>
    <w:rsid w:val="00B163EA"/>
    <w:rsid w:val="00B16599"/>
    <w:rsid w:val="00B16F10"/>
    <w:rsid w:val="00B16F3B"/>
    <w:rsid w:val="00B171F4"/>
    <w:rsid w:val="00B17C9F"/>
    <w:rsid w:val="00B17E39"/>
    <w:rsid w:val="00B2061F"/>
    <w:rsid w:val="00B207E9"/>
    <w:rsid w:val="00B215A2"/>
    <w:rsid w:val="00B21911"/>
    <w:rsid w:val="00B21935"/>
    <w:rsid w:val="00B21BFF"/>
    <w:rsid w:val="00B21DC9"/>
    <w:rsid w:val="00B21E1F"/>
    <w:rsid w:val="00B221BA"/>
    <w:rsid w:val="00B2221A"/>
    <w:rsid w:val="00B22481"/>
    <w:rsid w:val="00B226F0"/>
    <w:rsid w:val="00B229CA"/>
    <w:rsid w:val="00B231F1"/>
    <w:rsid w:val="00B231F9"/>
    <w:rsid w:val="00B23C91"/>
    <w:rsid w:val="00B2474B"/>
    <w:rsid w:val="00B24BF0"/>
    <w:rsid w:val="00B24E60"/>
    <w:rsid w:val="00B250F1"/>
    <w:rsid w:val="00B254D0"/>
    <w:rsid w:val="00B2556E"/>
    <w:rsid w:val="00B256CA"/>
    <w:rsid w:val="00B25C6E"/>
    <w:rsid w:val="00B25F84"/>
    <w:rsid w:val="00B26965"/>
    <w:rsid w:val="00B270D0"/>
    <w:rsid w:val="00B27102"/>
    <w:rsid w:val="00B2775B"/>
    <w:rsid w:val="00B27779"/>
    <w:rsid w:val="00B278DE"/>
    <w:rsid w:val="00B27DA7"/>
    <w:rsid w:val="00B27EC4"/>
    <w:rsid w:val="00B3000A"/>
    <w:rsid w:val="00B3080D"/>
    <w:rsid w:val="00B309B5"/>
    <w:rsid w:val="00B30AFD"/>
    <w:rsid w:val="00B30D52"/>
    <w:rsid w:val="00B310E3"/>
    <w:rsid w:val="00B31758"/>
    <w:rsid w:val="00B317BA"/>
    <w:rsid w:val="00B319E6"/>
    <w:rsid w:val="00B321EC"/>
    <w:rsid w:val="00B32966"/>
    <w:rsid w:val="00B32A28"/>
    <w:rsid w:val="00B338B8"/>
    <w:rsid w:val="00B338CC"/>
    <w:rsid w:val="00B349DE"/>
    <w:rsid w:val="00B351CF"/>
    <w:rsid w:val="00B35F6C"/>
    <w:rsid w:val="00B36131"/>
    <w:rsid w:val="00B36B50"/>
    <w:rsid w:val="00B36D69"/>
    <w:rsid w:val="00B36F88"/>
    <w:rsid w:val="00B37288"/>
    <w:rsid w:val="00B376C8"/>
    <w:rsid w:val="00B37879"/>
    <w:rsid w:val="00B37BA7"/>
    <w:rsid w:val="00B37CAC"/>
    <w:rsid w:val="00B37ECE"/>
    <w:rsid w:val="00B37F75"/>
    <w:rsid w:val="00B403C2"/>
    <w:rsid w:val="00B40492"/>
    <w:rsid w:val="00B4086B"/>
    <w:rsid w:val="00B4165E"/>
    <w:rsid w:val="00B4175D"/>
    <w:rsid w:val="00B42513"/>
    <w:rsid w:val="00B426C7"/>
    <w:rsid w:val="00B42F8F"/>
    <w:rsid w:val="00B43AD6"/>
    <w:rsid w:val="00B44035"/>
    <w:rsid w:val="00B440E8"/>
    <w:rsid w:val="00B44289"/>
    <w:rsid w:val="00B446E7"/>
    <w:rsid w:val="00B44912"/>
    <w:rsid w:val="00B449C7"/>
    <w:rsid w:val="00B45054"/>
    <w:rsid w:val="00B4595C"/>
    <w:rsid w:val="00B46483"/>
    <w:rsid w:val="00B4649A"/>
    <w:rsid w:val="00B466BA"/>
    <w:rsid w:val="00B466E8"/>
    <w:rsid w:val="00B4696C"/>
    <w:rsid w:val="00B4698A"/>
    <w:rsid w:val="00B47239"/>
    <w:rsid w:val="00B473E4"/>
    <w:rsid w:val="00B500A2"/>
    <w:rsid w:val="00B50135"/>
    <w:rsid w:val="00B5028A"/>
    <w:rsid w:val="00B506CA"/>
    <w:rsid w:val="00B51310"/>
    <w:rsid w:val="00B514C7"/>
    <w:rsid w:val="00B51551"/>
    <w:rsid w:val="00B51713"/>
    <w:rsid w:val="00B51D93"/>
    <w:rsid w:val="00B51DCB"/>
    <w:rsid w:val="00B51EEB"/>
    <w:rsid w:val="00B520BE"/>
    <w:rsid w:val="00B52843"/>
    <w:rsid w:val="00B52B3B"/>
    <w:rsid w:val="00B52DD0"/>
    <w:rsid w:val="00B52F36"/>
    <w:rsid w:val="00B53123"/>
    <w:rsid w:val="00B53299"/>
    <w:rsid w:val="00B53825"/>
    <w:rsid w:val="00B53C6A"/>
    <w:rsid w:val="00B54214"/>
    <w:rsid w:val="00B542A6"/>
    <w:rsid w:val="00B54BE1"/>
    <w:rsid w:val="00B54C98"/>
    <w:rsid w:val="00B557B8"/>
    <w:rsid w:val="00B55FA8"/>
    <w:rsid w:val="00B565BF"/>
    <w:rsid w:val="00B56B36"/>
    <w:rsid w:val="00B56D13"/>
    <w:rsid w:val="00B56D35"/>
    <w:rsid w:val="00B577B9"/>
    <w:rsid w:val="00B57858"/>
    <w:rsid w:val="00B60570"/>
    <w:rsid w:val="00B60855"/>
    <w:rsid w:val="00B61358"/>
    <w:rsid w:val="00B61540"/>
    <w:rsid w:val="00B6159A"/>
    <w:rsid w:val="00B616EC"/>
    <w:rsid w:val="00B61A60"/>
    <w:rsid w:val="00B61BD1"/>
    <w:rsid w:val="00B62075"/>
    <w:rsid w:val="00B62173"/>
    <w:rsid w:val="00B62661"/>
    <w:rsid w:val="00B627EB"/>
    <w:rsid w:val="00B6296C"/>
    <w:rsid w:val="00B62AB4"/>
    <w:rsid w:val="00B62D1D"/>
    <w:rsid w:val="00B63EF0"/>
    <w:rsid w:val="00B6417F"/>
    <w:rsid w:val="00B64C24"/>
    <w:rsid w:val="00B64CB5"/>
    <w:rsid w:val="00B64E5D"/>
    <w:rsid w:val="00B65BF6"/>
    <w:rsid w:val="00B65F62"/>
    <w:rsid w:val="00B66189"/>
    <w:rsid w:val="00B667BC"/>
    <w:rsid w:val="00B66BC4"/>
    <w:rsid w:val="00B66C17"/>
    <w:rsid w:val="00B66F06"/>
    <w:rsid w:val="00B67336"/>
    <w:rsid w:val="00B67B19"/>
    <w:rsid w:val="00B7033C"/>
    <w:rsid w:val="00B70E65"/>
    <w:rsid w:val="00B71705"/>
    <w:rsid w:val="00B71BC7"/>
    <w:rsid w:val="00B7222B"/>
    <w:rsid w:val="00B73335"/>
    <w:rsid w:val="00B73AB7"/>
    <w:rsid w:val="00B744F2"/>
    <w:rsid w:val="00B74CE4"/>
    <w:rsid w:val="00B75122"/>
    <w:rsid w:val="00B754EF"/>
    <w:rsid w:val="00B75A24"/>
    <w:rsid w:val="00B762D4"/>
    <w:rsid w:val="00B76945"/>
    <w:rsid w:val="00B76A5C"/>
    <w:rsid w:val="00B76DF1"/>
    <w:rsid w:val="00B775B3"/>
    <w:rsid w:val="00B77D91"/>
    <w:rsid w:val="00B8000F"/>
    <w:rsid w:val="00B80088"/>
    <w:rsid w:val="00B80498"/>
    <w:rsid w:val="00B80581"/>
    <w:rsid w:val="00B80C8E"/>
    <w:rsid w:val="00B80D62"/>
    <w:rsid w:val="00B8122C"/>
    <w:rsid w:val="00B81554"/>
    <w:rsid w:val="00B81933"/>
    <w:rsid w:val="00B81B6A"/>
    <w:rsid w:val="00B82A63"/>
    <w:rsid w:val="00B83B44"/>
    <w:rsid w:val="00B847AF"/>
    <w:rsid w:val="00B849CD"/>
    <w:rsid w:val="00B85D75"/>
    <w:rsid w:val="00B85E25"/>
    <w:rsid w:val="00B9008B"/>
    <w:rsid w:val="00B9050F"/>
    <w:rsid w:val="00B90535"/>
    <w:rsid w:val="00B90C65"/>
    <w:rsid w:val="00B91311"/>
    <w:rsid w:val="00B91565"/>
    <w:rsid w:val="00B91A15"/>
    <w:rsid w:val="00B91BFF"/>
    <w:rsid w:val="00B92648"/>
    <w:rsid w:val="00B9275C"/>
    <w:rsid w:val="00B93360"/>
    <w:rsid w:val="00B9350B"/>
    <w:rsid w:val="00B93668"/>
    <w:rsid w:val="00B93836"/>
    <w:rsid w:val="00B93D6B"/>
    <w:rsid w:val="00B93E41"/>
    <w:rsid w:val="00B94771"/>
    <w:rsid w:val="00B94838"/>
    <w:rsid w:val="00B95A0B"/>
    <w:rsid w:val="00B95CF4"/>
    <w:rsid w:val="00B95D79"/>
    <w:rsid w:val="00B960E5"/>
    <w:rsid w:val="00BA2F8B"/>
    <w:rsid w:val="00BA341B"/>
    <w:rsid w:val="00BA34FF"/>
    <w:rsid w:val="00BA35F1"/>
    <w:rsid w:val="00BA36AE"/>
    <w:rsid w:val="00BA39F8"/>
    <w:rsid w:val="00BA3A04"/>
    <w:rsid w:val="00BA41DC"/>
    <w:rsid w:val="00BA425D"/>
    <w:rsid w:val="00BA4495"/>
    <w:rsid w:val="00BA4BE0"/>
    <w:rsid w:val="00BA4BF4"/>
    <w:rsid w:val="00BA4D63"/>
    <w:rsid w:val="00BA5160"/>
    <w:rsid w:val="00BA529E"/>
    <w:rsid w:val="00BA583C"/>
    <w:rsid w:val="00BA6648"/>
    <w:rsid w:val="00BA74E7"/>
    <w:rsid w:val="00BA7842"/>
    <w:rsid w:val="00BA7EA9"/>
    <w:rsid w:val="00BA7ECA"/>
    <w:rsid w:val="00BB0346"/>
    <w:rsid w:val="00BB180B"/>
    <w:rsid w:val="00BB18AC"/>
    <w:rsid w:val="00BB1A00"/>
    <w:rsid w:val="00BB1AC8"/>
    <w:rsid w:val="00BB1F96"/>
    <w:rsid w:val="00BB257D"/>
    <w:rsid w:val="00BB28E3"/>
    <w:rsid w:val="00BB2FF4"/>
    <w:rsid w:val="00BB323D"/>
    <w:rsid w:val="00BB3A3A"/>
    <w:rsid w:val="00BB3AAA"/>
    <w:rsid w:val="00BB4F09"/>
    <w:rsid w:val="00BB58B2"/>
    <w:rsid w:val="00BB5EC6"/>
    <w:rsid w:val="00BB61D8"/>
    <w:rsid w:val="00BB6CFC"/>
    <w:rsid w:val="00BB7149"/>
    <w:rsid w:val="00BC00E2"/>
    <w:rsid w:val="00BC02ED"/>
    <w:rsid w:val="00BC0452"/>
    <w:rsid w:val="00BC102F"/>
    <w:rsid w:val="00BC1884"/>
    <w:rsid w:val="00BC2226"/>
    <w:rsid w:val="00BC2572"/>
    <w:rsid w:val="00BC28C4"/>
    <w:rsid w:val="00BC2A0F"/>
    <w:rsid w:val="00BC2C25"/>
    <w:rsid w:val="00BC312C"/>
    <w:rsid w:val="00BC49AE"/>
    <w:rsid w:val="00BC4F7C"/>
    <w:rsid w:val="00BC533F"/>
    <w:rsid w:val="00BC594F"/>
    <w:rsid w:val="00BC633F"/>
    <w:rsid w:val="00BC659C"/>
    <w:rsid w:val="00BC75BF"/>
    <w:rsid w:val="00BC7F19"/>
    <w:rsid w:val="00BD125E"/>
    <w:rsid w:val="00BD208F"/>
    <w:rsid w:val="00BD21B8"/>
    <w:rsid w:val="00BD235D"/>
    <w:rsid w:val="00BD24FF"/>
    <w:rsid w:val="00BD2997"/>
    <w:rsid w:val="00BD2DAA"/>
    <w:rsid w:val="00BD336A"/>
    <w:rsid w:val="00BD357A"/>
    <w:rsid w:val="00BD3C84"/>
    <w:rsid w:val="00BD441C"/>
    <w:rsid w:val="00BD45DE"/>
    <w:rsid w:val="00BD5B22"/>
    <w:rsid w:val="00BD5CA3"/>
    <w:rsid w:val="00BD6272"/>
    <w:rsid w:val="00BD6A76"/>
    <w:rsid w:val="00BD6D9C"/>
    <w:rsid w:val="00BD6E36"/>
    <w:rsid w:val="00BD7B54"/>
    <w:rsid w:val="00BD7EE5"/>
    <w:rsid w:val="00BE04FC"/>
    <w:rsid w:val="00BE0579"/>
    <w:rsid w:val="00BE0632"/>
    <w:rsid w:val="00BE08E3"/>
    <w:rsid w:val="00BE0B91"/>
    <w:rsid w:val="00BE1649"/>
    <w:rsid w:val="00BE1807"/>
    <w:rsid w:val="00BE1E12"/>
    <w:rsid w:val="00BE2B68"/>
    <w:rsid w:val="00BE3103"/>
    <w:rsid w:val="00BE34D8"/>
    <w:rsid w:val="00BE4C8A"/>
    <w:rsid w:val="00BE5776"/>
    <w:rsid w:val="00BE580C"/>
    <w:rsid w:val="00BE5B90"/>
    <w:rsid w:val="00BE5ED8"/>
    <w:rsid w:val="00BE6BA6"/>
    <w:rsid w:val="00BE710E"/>
    <w:rsid w:val="00BE7240"/>
    <w:rsid w:val="00BE7B26"/>
    <w:rsid w:val="00BF0474"/>
    <w:rsid w:val="00BF07DC"/>
    <w:rsid w:val="00BF0971"/>
    <w:rsid w:val="00BF0D0A"/>
    <w:rsid w:val="00BF104F"/>
    <w:rsid w:val="00BF17BE"/>
    <w:rsid w:val="00BF1AA9"/>
    <w:rsid w:val="00BF22C3"/>
    <w:rsid w:val="00BF29F2"/>
    <w:rsid w:val="00BF2C57"/>
    <w:rsid w:val="00BF31BE"/>
    <w:rsid w:val="00BF336D"/>
    <w:rsid w:val="00BF4931"/>
    <w:rsid w:val="00BF4C2B"/>
    <w:rsid w:val="00BF553B"/>
    <w:rsid w:val="00BF587B"/>
    <w:rsid w:val="00BF5BB7"/>
    <w:rsid w:val="00BF5C6B"/>
    <w:rsid w:val="00BF5D00"/>
    <w:rsid w:val="00BF5EFB"/>
    <w:rsid w:val="00BF61E4"/>
    <w:rsid w:val="00BF6242"/>
    <w:rsid w:val="00BF7900"/>
    <w:rsid w:val="00C00272"/>
    <w:rsid w:val="00C0036F"/>
    <w:rsid w:val="00C005A5"/>
    <w:rsid w:val="00C00C80"/>
    <w:rsid w:val="00C00F0A"/>
    <w:rsid w:val="00C011F8"/>
    <w:rsid w:val="00C01413"/>
    <w:rsid w:val="00C01A3F"/>
    <w:rsid w:val="00C02931"/>
    <w:rsid w:val="00C02B31"/>
    <w:rsid w:val="00C032BB"/>
    <w:rsid w:val="00C0423F"/>
    <w:rsid w:val="00C044EC"/>
    <w:rsid w:val="00C0450A"/>
    <w:rsid w:val="00C04518"/>
    <w:rsid w:val="00C04DA4"/>
    <w:rsid w:val="00C05B0B"/>
    <w:rsid w:val="00C06678"/>
    <w:rsid w:val="00C06868"/>
    <w:rsid w:val="00C06B5C"/>
    <w:rsid w:val="00C104EE"/>
    <w:rsid w:val="00C10516"/>
    <w:rsid w:val="00C10760"/>
    <w:rsid w:val="00C108F1"/>
    <w:rsid w:val="00C10B11"/>
    <w:rsid w:val="00C10C34"/>
    <w:rsid w:val="00C112C9"/>
    <w:rsid w:val="00C11BD3"/>
    <w:rsid w:val="00C11EE9"/>
    <w:rsid w:val="00C11FA3"/>
    <w:rsid w:val="00C12584"/>
    <w:rsid w:val="00C12692"/>
    <w:rsid w:val="00C1313B"/>
    <w:rsid w:val="00C133AF"/>
    <w:rsid w:val="00C13500"/>
    <w:rsid w:val="00C138AB"/>
    <w:rsid w:val="00C139D1"/>
    <w:rsid w:val="00C14097"/>
    <w:rsid w:val="00C14AB1"/>
    <w:rsid w:val="00C15246"/>
    <w:rsid w:val="00C15558"/>
    <w:rsid w:val="00C1657D"/>
    <w:rsid w:val="00C16BC6"/>
    <w:rsid w:val="00C16F65"/>
    <w:rsid w:val="00C16FF5"/>
    <w:rsid w:val="00C1706B"/>
    <w:rsid w:val="00C173A6"/>
    <w:rsid w:val="00C17453"/>
    <w:rsid w:val="00C17BC8"/>
    <w:rsid w:val="00C20BE0"/>
    <w:rsid w:val="00C20FBF"/>
    <w:rsid w:val="00C21425"/>
    <w:rsid w:val="00C2196F"/>
    <w:rsid w:val="00C22691"/>
    <w:rsid w:val="00C2279A"/>
    <w:rsid w:val="00C22832"/>
    <w:rsid w:val="00C2383D"/>
    <w:rsid w:val="00C2389B"/>
    <w:rsid w:val="00C23B08"/>
    <w:rsid w:val="00C23C8B"/>
    <w:rsid w:val="00C24DDA"/>
    <w:rsid w:val="00C25754"/>
    <w:rsid w:val="00C25A20"/>
    <w:rsid w:val="00C27A31"/>
    <w:rsid w:val="00C303D6"/>
    <w:rsid w:val="00C30601"/>
    <w:rsid w:val="00C306CF"/>
    <w:rsid w:val="00C308D0"/>
    <w:rsid w:val="00C31049"/>
    <w:rsid w:val="00C32438"/>
    <w:rsid w:val="00C32EF6"/>
    <w:rsid w:val="00C330B6"/>
    <w:rsid w:val="00C3318D"/>
    <w:rsid w:val="00C3324C"/>
    <w:rsid w:val="00C33673"/>
    <w:rsid w:val="00C338FA"/>
    <w:rsid w:val="00C33E47"/>
    <w:rsid w:val="00C340F8"/>
    <w:rsid w:val="00C34F12"/>
    <w:rsid w:val="00C350B1"/>
    <w:rsid w:val="00C35E35"/>
    <w:rsid w:val="00C36195"/>
    <w:rsid w:val="00C368F1"/>
    <w:rsid w:val="00C36DC3"/>
    <w:rsid w:val="00C36F6B"/>
    <w:rsid w:val="00C3755A"/>
    <w:rsid w:val="00C377C3"/>
    <w:rsid w:val="00C3794E"/>
    <w:rsid w:val="00C37D4C"/>
    <w:rsid w:val="00C404C1"/>
    <w:rsid w:val="00C40F21"/>
    <w:rsid w:val="00C41B26"/>
    <w:rsid w:val="00C421D2"/>
    <w:rsid w:val="00C43107"/>
    <w:rsid w:val="00C431DD"/>
    <w:rsid w:val="00C4401E"/>
    <w:rsid w:val="00C44087"/>
    <w:rsid w:val="00C44D6B"/>
    <w:rsid w:val="00C44FEA"/>
    <w:rsid w:val="00C459A4"/>
    <w:rsid w:val="00C45B4B"/>
    <w:rsid w:val="00C45E71"/>
    <w:rsid w:val="00C4606E"/>
    <w:rsid w:val="00C460D6"/>
    <w:rsid w:val="00C466CF"/>
    <w:rsid w:val="00C46F43"/>
    <w:rsid w:val="00C479EF"/>
    <w:rsid w:val="00C47A7B"/>
    <w:rsid w:val="00C47D1C"/>
    <w:rsid w:val="00C47E3A"/>
    <w:rsid w:val="00C50390"/>
    <w:rsid w:val="00C50A77"/>
    <w:rsid w:val="00C51008"/>
    <w:rsid w:val="00C512BB"/>
    <w:rsid w:val="00C5165F"/>
    <w:rsid w:val="00C518DD"/>
    <w:rsid w:val="00C51E84"/>
    <w:rsid w:val="00C51E9E"/>
    <w:rsid w:val="00C52793"/>
    <w:rsid w:val="00C54349"/>
    <w:rsid w:val="00C5504A"/>
    <w:rsid w:val="00C55168"/>
    <w:rsid w:val="00C552AE"/>
    <w:rsid w:val="00C55384"/>
    <w:rsid w:val="00C555B6"/>
    <w:rsid w:val="00C5598B"/>
    <w:rsid w:val="00C56446"/>
    <w:rsid w:val="00C56B71"/>
    <w:rsid w:val="00C56BA2"/>
    <w:rsid w:val="00C579E9"/>
    <w:rsid w:val="00C57BB3"/>
    <w:rsid w:val="00C602B3"/>
    <w:rsid w:val="00C605CE"/>
    <w:rsid w:val="00C609E7"/>
    <w:rsid w:val="00C60B5C"/>
    <w:rsid w:val="00C60BE0"/>
    <w:rsid w:val="00C60C0F"/>
    <w:rsid w:val="00C60D13"/>
    <w:rsid w:val="00C60FC4"/>
    <w:rsid w:val="00C624B1"/>
    <w:rsid w:val="00C62B37"/>
    <w:rsid w:val="00C62C95"/>
    <w:rsid w:val="00C63064"/>
    <w:rsid w:val="00C6345F"/>
    <w:rsid w:val="00C63559"/>
    <w:rsid w:val="00C63E06"/>
    <w:rsid w:val="00C63FA6"/>
    <w:rsid w:val="00C640B1"/>
    <w:rsid w:val="00C65138"/>
    <w:rsid w:val="00C6554F"/>
    <w:rsid w:val="00C65885"/>
    <w:rsid w:val="00C65DF6"/>
    <w:rsid w:val="00C65E69"/>
    <w:rsid w:val="00C6663E"/>
    <w:rsid w:val="00C66D08"/>
    <w:rsid w:val="00C66EE9"/>
    <w:rsid w:val="00C6719C"/>
    <w:rsid w:val="00C674A8"/>
    <w:rsid w:val="00C70468"/>
    <w:rsid w:val="00C70B5D"/>
    <w:rsid w:val="00C70B6A"/>
    <w:rsid w:val="00C71288"/>
    <w:rsid w:val="00C7281E"/>
    <w:rsid w:val="00C72FC5"/>
    <w:rsid w:val="00C73305"/>
    <w:rsid w:val="00C73539"/>
    <w:rsid w:val="00C73D38"/>
    <w:rsid w:val="00C751AD"/>
    <w:rsid w:val="00C75A1D"/>
    <w:rsid w:val="00C75F08"/>
    <w:rsid w:val="00C76340"/>
    <w:rsid w:val="00C7670C"/>
    <w:rsid w:val="00C767DB"/>
    <w:rsid w:val="00C7761A"/>
    <w:rsid w:val="00C801F9"/>
    <w:rsid w:val="00C80671"/>
    <w:rsid w:val="00C80A35"/>
    <w:rsid w:val="00C80F5F"/>
    <w:rsid w:val="00C81E40"/>
    <w:rsid w:val="00C83DC7"/>
    <w:rsid w:val="00C849F9"/>
    <w:rsid w:val="00C84E26"/>
    <w:rsid w:val="00C8508F"/>
    <w:rsid w:val="00C850DC"/>
    <w:rsid w:val="00C855B6"/>
    <w:rsid w:val="00C85D99"/>
    <w:rsid w:val="00C85DBD"/>
    <w:rsid w:val="00C8614B"/>
    <w:rsid w:val="00C8682A"/>
    <w:rsid w:val="00C86BA4"/>
    <w:rsid w:val="00C86CF7"/>
    <w:rsid w:val="00C86E44"/>
    <w:rsid w:val="00C872BC"/>
    <w:rsid w:val="00C8758C"/>
    <w:rsid w:val="00C8786A"/>
    <w:rsid w:val="00C87EC8"/>
    <w:rsid w:val="00C9015C"/>
    <w:rsid w:val="00C905BC"/>
    <w:rsid w:val="00C91157"/>
    <w:rsid w:val="00C91F0D"/>
    <w:rsid w:val="00C929DE"/>
    <w:rsid w:val="00C92B3E"/>
    <w:rsid w:val="00C92EC7"/>
    <w:rsid w:val="00C9335C"/>
    <w:rsid w:val="00C93EC4"/>
    <w:rsid w:val="00C94304"/>
    <w:rsid w:val="00C94418"/>
    <w:rsid w:val="00C9568F"/>
    <w:rsid w:val="00C9580E"/>
    <w:rsid w:val="00C95B07"/>
    <w:rsid w:val="00C95C2F"/>
    <w:rsid w:val="00C95E1C"/>
    <w:rsid w:val="00C97E0D"/>
    <w:rsid w:val="00C97F56"/>
    <w:rsid w:val="00CA0171"/>
    <w:rsid w:val="00CA02AF"/>
    <w:rsid w:val="00CA1CF2"/>
    <w:rsid w:val="00CA249D"/>
    <w:rsid w:val="00CA31DA"/>
    <w:rsid w:val="00CA36DD"/>
    <w:rsid w:val="00CA3A50"/>
    <w:rsid w:val="00CA456C"/>
    <w:rsid w:val="00CA5453"/>
    <w:rsid w:val="00CA58B5"/>
    <w:rsid w:val="00CA5B64"/>
    <w:rsid w:val="00CA6783"/>
    <w:rsid w:val="00CA6CF6"/>
    <w:rsid w:val="00CA745A"/>
    <w:rsid w:val="00CA7A16"/>
    <w:rsid w:val="00CA7ECD"/>
    <w:rsid w:val="00CB047B"/>
    <w:rsid w:val="00CB0823"/>
    <w:rsid w:val="00CB10BC"/>
    <w:rsid w:val="00CB1633"/>
    <w:rsid w:val="00CB1863"/>
    <w:rsid w:val="00CB1AAF"/>
    <w:rsid w:val="00CB1AC0"/>
    <w:rsid w:val="00CB1E10"/>
    <w:rsid w:val="00CB2228"/>
    <w:rsid w:val="00CB2B40"/>
    <w:rsid w:val="00CB396C"/>
    <w:rsid w:val="00CB3D74"/>
    <w:rsid w:val="00CB3DF3"/>
    <w:rsid w:val="00CB4246"/>
    <w:rsid w:val="00CB47F5"/>
    <w:rsid w:val="00CB5BB4"/>
    <w:rsid w:val="00CB5C6F"/>
    <w:rsid w:val="00CB6334"/>
    <w:rsid w:val="00CB647B"/>
    <w:rsid w:val="00CB65F6"/>
    <w:rsid w:val="00CB6848"/>
    <w:rsid w:val="00CC1693"/>
    <w:rsid w:val="00CC1C71"/>
    <w:rsid w:val="00CC1C9B"/>
    <w:rsid w:val="00CC21DB"/>
    <w:rsid w:val="00CC2217"/>
    <w:rsid w:val="00CC2667"/>
    <w:rsid w:val="00CC28F6"/>
    <w:rsid w:val="00CC2D22"/>
    <w:rsid w:val="00CC31CF"/>
    <w:rsid w:val="00CC3800"/>
    <w:rsid w:val="00CC3A24"/>
    <w:rsid w:val="00CC3A6B"/>
    <w:rsid w:val="00CC3D54"/>
    <w:rsid w:val="00CC42BF"/>
    <w:rsid w:val="00CC434E"/>
    <w:rsid w:val="00CC4AFF"/>
    <w:rsid w:val="00CC54A9"/>
    <w:rsid w:val="00CC5D65"/>
    <w:rsid w:val="00CC5FA1"/>
    <w:rsid w:val="00CC61B3"/>
    <w:rsid w:val="00CC6B0B"/>
    <w:rsid w:val="00CC7755"/>
    <w:rsid w:val="00CC77C1"/>
    <w:rsid w:val="00CD0494"/>
    <w:rsid w:val="00CD083D"/>
    <w:rsid w:val="00CD282F"/>
    <w:rsid w:val="00CD2C89"/>
    <w:rsid w:val="00CD32EF"/>
    <w:rsid w:val="00CD4637"/>
    <w:rsid w:val="00CD4699"/>
    <w:rsid w:val="00CD4B55"/>
    <w:rsid w:val="00CD7D75"/>
    <w:rsid w:val="00CE0D5D"/>
    <w:rsid w:val="00CE15AA"/>
    <w:rsid w:val="00CE17B7"/>
    <w:rsid w:val="00CE1A6B"/>
    <w:rsid w:val="00CE1BB8"/>
    <w:rsid w:val="00CE1DB1"/>
    <w:rsid w:val="00CE216F"/>
    <w:rsid w:val="00CE2F8E"/>
    <w:rsid w:val="00CE3420"/>
    <w:rsid w:val="00CE3BEB"/>
    <w:rsid w:val="00CE43CA"/>
    <w:rsid w:val="00CE44C0"/>
    <w:rsid w:val="00CE54A1"/>
    <w:rsid w:val="00CE59CD"/>
    <w:rsid w:val="00CE5C00"/>
    <w:rsid w:val="00CE5C89"/>
    <w:rsid w:val="00CE6F54"/>
    <w:rsid w:val="00CE7E27"/>
    <w:rsid w:val="00CF0394"/>
    <w:rsid w:val="00CF0BAC"/>
    <w:rsid w:val="00CF0CAB"/>
    <w:rsid w:val="00CF0E40"/>
    <w:rsid w:val="00CF109C"/>
    <w:rsid w:val="00CF125F"/>
    <w:rsid w:val="00CF12AF"/>
    <w:rsid w:val="00CF14B1"/>
    <w:rsid w:val="00CF1556"/>
    <w:rsid w:val="00CF1608"/>
    <w:rsid w:val="00CF16C5"/>
    <w:rsid w:val="00CF19B7"/>
    <w:rsid w:val="00CF2346"/>
    <w:rsid w:val="00CF2CB2"/>
    <w:rsid w:val="00CF3177"/>
    <w:rsid w:val="00CF31E3"/>
    <w:rsid w:val="00CF331A"/>
    <w:rsid w:val="00CF34E3"/>
    <w:rsid w:val="00CF3CEE"/>
    <w:rsid w:val="00CF4004"/>
    <w:rsid w:val="00CF419D"/>
    <w:rsid w:val="00CF446F"/>
    <w:rsid w:val="00CF4EBB"/>
    <w:rsid w:val="00CF4F5D"/>
    <w:rsid w:val="00CF5288"/>
    <w:rsid w:val="00CF5E2B"/>
    <w:rsid w:val="00CF64BA"/>
    <w:rsid w:val="00CF697C"/>
    <w:rsid w:val="00CF6A2A"/>
    <w:rsid w:val="00CF6DEC"/>
    <w:rsid w:val="00CF7160"/>
    <w:rsid w:val="00CF7D9C"/>
    <w:rsid w:val="00D008C2"/>
    <w:rsid w:val="00D00B41"/>
    <w:rsid w:val="00D013FE"/>
    <w:rsid w:val="00D019EB"/>
    <w:rsid w:val="00D01A92"/>
    <w:rsid w:val="00D01D15"/>
    <w:rsid w:val="00D01F68"/>
    <w:rsid w:val="00D02F90"/>
    <w:rsid w:val="00D032E3"/>
    <w:rsid w:val="00D032EA"/>
    <w:rsid w:val="00D03C4B"/>
    <w:rsid w:val="00D04852"/>
    <w:rsid w:val="00D058C4"/>
    <w:rsid w:val="00D05912"/>
    <w:rsid w:val="00D067DC"/>
    <w:rsid w:val="00D069A3"/>
    <w:rsid w:val="00D06C16"/>
    <w:rsid w:val="00D06C3B"/>
    <w:rsid w:val="00D07D31"/>
    <w:rsid w:val="00D10396"/>
    <w:rsid w:val="00D11460"/>
    <w:rsid w:val="00D11E91"/>
    <w:rsid w:val="00D1207D"/>
    <w:rsid w:val="00D12AD4"/>
    <w:rsid w:val="00D12D57"/>
    <w:rsid w:val="00D12D68"/>
    <w:rsid w:val="00D12EAF"/>
    <w:rsid w:val="00D12F3A"/>
    <w:rsid w:val="00D13836"/>
    <w:rsid w:val="00D138DA"/>
    <w:rsid w:val="00D13D8D"/>
    <w:rsid w:val="00D13EDF"/>
    <w:rsid w:val="00D1480A"/>
    <w:rsid w:val="00D14A43"/>
    <w:rsid w:val="00D1507E"/>
    <w:rsid w:val="00D15184"/>
    <w:rsid w:val="00D15549"/>
    <w:rsid w:val="00D155D1"/>
    <w:rsid w:val="00D15755"/>
    <w:rsid w:val="00D161C1"/>
    <w:rsid w:val="00D16C9A"/>
    <w:rsid w:val="00D17493"/>
    <w:rsid w:val="00D176E2"/>
    <w:rsid w:val="00D179FF"/>
    <w:rsid w:val="00D17B6E"/>
    <w:rsid w:val="00D2027F"/>
    <w:rsid w:val="00D21616"/>
    <w:rsid w:val="00D21AB7"/>
    <w:rsid w:val="00D22179"/>
    <w:rsid w:val="00D223DE"/>
    <w:rsid w:val="00D22934"/>
    <w:rsid w:val="00D229A9"/>
    <w:rsid w:val="00D23089"/>
    <w:rsid w:val="00D23097"/>
    <w:rsid w:val="00D23B2C"/>
    <w:rsid w:val="00D24C87"/>
    <w:rsid w:val="00D256A9"/>
    <w:rsid w:val="00D256D5"/>
    <w:rsid w:val="00D25A7A"/>
    <w:rsid w:val="00D25E1E"/>
    <w:rsid w:val="00D2646E"/>
    <w:rsid w:val="00D269FA"/>
    <w:rsid w:val="00D26C34"/>
    <w:rsid w:val="00D26C65"/>
    <w:rsid w:val="00D2718A"/>
    <w:rsid w:val="00D271BF"/>
    <w:rsid w:val="00D2745D"/>
    <w:rsid w:val="00D27C96"/>
    <w:rsid w:val="00D27D5B"/>
    <w:rsid w:val="00D27FAD"/>
    <w:rsid w:val="00D303B3"/>
    <w:rsid w:val="00D30504"/>
    <w:rsid w:val="00D30D3A"/>
    <w:rsid w:val="00D30FBE"/>
    <w:rsid w:val="00D31299"/>
    <w:rsid w:val="00D3178F"/>
    <w:rsid w:val="00D317D8"/>
    <w:rsid w:val="00D3183C"/>
    <w:rsid w:val="00D31FED"/>
    <w:rsid w:val="00D32303"/>
    <w:rsid w:val="00D33212"/>
    <w:rsid w:val="00D33807"/>
    <w:rsid w:val="00D33950"/>
    <w:rsid w:val="00D339C1"/>
    <w:rsid w:val="00D33CC5"/>
    <w:rsid w:val="00D344B0"/>
    <w:rsid w:val="00D344E2"/>
    <w:rsid w:val="00D3642F"/>
    <w:rsid w:val="00D3656F"/>
    <w:rsid w:val="00D36671"/>
    <w:rsid w:val="00D36E7E"/>
    <w:rsid w:val="00D37476"/>
    <w:rsid w:val="00D376C6"/>
    <w:rsid w:val="00D37749"/>
    <w:rsid w:val="00D4003A"/>
    <w:rsid w:val="00D40BFC"/>
    <w:rsid w:val="00D40D36"/>
    <w:rsid w:val="00D41089"/>
    <w:rsid w:val="00D4132D"/>
    <w:rsid w:val="00D41C9B"/>
    <w:rsid w:val="00D41DA6"/>
    <w:rsid w:val="00D420BE"/>
    <w:rsid w:val="00D425BA"/>
    <w:rsid w:val="00D42993"/>
    <w:rsid w:val="00D42B10"/>
    <w:rsid w:val="00D42D08"/>
    <w:rsid w:val="00D43101"/>
    <w:rsid w:val="00D43589"/>
    <w:rsid w:val="00D4398E"/>
    <w:rsid w:val="00D441A0"/>
    <w:rsid w:val="00D44351"/>
    <w:rsid w:val="00D4496F"/>
    <w:rsid w:val="00D45502"/>
    <w:rsid w:val="00D45A2F"/>
    <w:rsid w:val="00D45B47"/>
    <w:rsid w:val="00D463DA"/>
    <w:rsid w:val="00D463E4"/>
    <w:rsid w:val="00D46F23"/>
    <w:rsid w:val="00D50A12"/>
    <w:rsid w:val="00D51CA9"/>
    <w:rsid w:val="00D51E0A"/>
    <w:rsid w:val="00D52185"/>
    <w:rsid w:val="00D538C0"/>
    <w:rsid w:val="00D53FAD"/>
    <w:rsid w:val="00D53FFB"/>
    <w:rsid w:val="00D540ED"/>
    <w:rsid w:val="00D5427E"/>
    <w:rsid w:val="00D545E4"/>
    <w:rsid w:val="00D54726"/>
    <w:rsid w:val="00D54978"/>
    <w:rsid w:val="00D54B20"/>
    <w:rsid w:val="00D54C5C"/>
    <w:rsid w:val="00D5580E"/>
    <w:rsid w:val="00D55F0B"/>
    <w:rsid w:val="00D56259"/>
    <w:rsid w:val="00D56C26"/>
    <w:rsid w:val="00D56D71"/>
    <w:rsid w:val="00D56FA5"/>
    <w:rsid w:val="00D57072"/>
    <w:rsid w:val="00D57091"/>
    <w:rsid w:val="00D57300"/>
    <w:rsid w:val="00D5774F"/>
    <w:rsid w:val="00D57837"/>
    <w:rsid w:val="00D57CE8"/>
    <w:rsid w:val="00D60147"/>
    <w:rsid w:val="00D60631"/>
    <w:rsid w:val="00D61085"/>
    <w:rsid w:val="00D611C8"/>
    <w:rsid w:val="00D61989"/>
    <w:rsid w:val="00D61D76"/>
    <w:rsid w:val="00D62A00"/>
    <w:rsid w:val="00D62BA6"/>
    <w:rsid w:val="00D62DCC"/>
    <w:rsid w:val="00D62E0E"/>
    <w:rsid w:val="00D62F50"/>
    <w:rsid w:val="00D63801"/>
    <w:rsid w:val="00D64262"/>
    <w:rsid w:val="00D642AB"/>
    <w:rsid w:val="00D64318"/>
    <w:rsid w:val="00D64466"/>
    <w:rsid w:val="00D644BD"/>
    <w:rsid w:val="00D655E7"/>
    <w:rsid w:val="00D65723"/>
    <w:rsid w:val="00D659B1"/>
    <w:rsid w:val="00D661B2"/>
    <w:rsid w:val="00D66589"/>
    <w:rsid w:val="00D66C59"/>
    <w:rsid w:val="00D670E7"/>
    <w:rsid w:val="00D67644"/>
    <w:rsid w:val="00D67A3E"/>
    <w:rsid w:val="00D70827"/>
    <w:rsid w:val="00D70871"/>
    <w:rsid w:val="00D713CF"/>
    <w:rsid w:val="00D71A59"/>
    <w:rsid w:val="00D71B02"/>
    <w:rsid w:val="00D71DE1"/>
    <w:rsid w:val="00D71F0A"/>
    <w:rsid w:val="00D72236"/>
    <w:rsid w:val="00D7276D"/>
    <w:rsid w:val="00D735AF"/>
    <w:rsid w:val="00D7465B"/>
    <w:rsid w:val="00D747B1"/>
    <w:rsid w:val="00D751A3"/>
    <w:rsid w:val="00D753DA"/>
    <w:rsid w:val="00D7544D"/>
    <w:rsid w:val="00D75616"/>
    <w:rsid w:val="00D762C0"/>
    <w:rsid w:val="00D76458"/>
    <w:rsid w:val="00D76586"/>
    <w:rsid w:val="00D76A42"/>
    <w:rsid w:val="00D77983"/>
    <w:rsid w:val="00D808FB"/>
    <w:rsid w:val="00D8146C"/>
    <w:rsid w:val="00D81B8F"/>
    <w:rsid w:val="00D81EA3"/>
    <w:rsid w:val="00D8230A"/>
    <w:rsid w:val="00D82FB8"/>
    <w:rsid w:val="00D83FBC"/>
    <w:rsid w:val="00D84AC3"/>
    <w:rsid w:val="00D8550C"/>
    <w:rsid w:val="00D85682"/>
    <w:rsid w:val="00D860D9"/>
    <w:rsid w:val="00D86A72"/>
    <w:rsid w:val="00D873C0"/>
    <w:rsid w:val="00D9065C"/>
    <w:rsid w:val="00D9097A"/>
    <w:rsid w:val="00D90994"/>
    <w:rsid w:val="00D915B3"/>
    <w:rsid w:val="00D91B5C"/>
    <w:rsid w:val="00D91B8D"/>
    <w:rsid w:val="00D91E29"/>
    <w:rsid w:val="00D92319"/>
    <w:rsid w:val="00D92EDB"/>
    <w:rsid w:val="00D92F49"/>
    <w:rsid w:val="00D93792"/>
    <w:rsid w:val="00D9399C"/>
    <w:rsid w:val="00D93EAA"/>
    <w:rsid w:val="00D956AA"/>
    <w:rsid w:val="00D95973"/>
    <w:rsid w:val="00D95DA1"/>
    <w:rsid w:val="00D96B4B"/>
    <w:rsid w:val="00D96D0E"/>
    <w:rsid w:val="00D96E46"/>
    <w:rsid w:val="00D97228"/>
    <w:rsid w:val="00D9793A"/>
    <w:rsid w:val="00D97F16"/>
    <w:rsid w:val="00DA04EC"/>
    <w:rsid w:val="00DA081E"/>
    <w:rsid w:val="00DA0C7B"/>
    <w:rsid w:val="00DA0D6B"/>
    <w:rsid w:val="00DA1528"/>
    <w:rsid w:val="00DA1FC1"/>
    <w:rsid w:val="00DA291A"/>
    <w:rsid w:val="00DA2C81"/>
    <w:rsid w:val="00DA3967"/>
    <w:rsid w:val="00DA46B8"/>
    <w:rsid w:val="00DA4730"/>
    <w:rsid w:val="00DA48F9"/>
    <w:rsid w:val="00DA4EFC"/>
    <w:rsid w:val="00DA524B"/>
    <w:rsid w:val="00DA532C"/>
    <w:rsid w:val="00DA5523"/>
    <w:rsid w:val="00DA556E"/>
    <w:rsid w:val="00DA5706"/>
    <w:rsid w:val="00DA59CD"/>
    <w:rsid w:val="00DA5EF6"/>
    <w:rsid w:val="00DA60FA"/>
    <w:rsid w:val="00DA7681"/>
    <w:rsid w:val="00DA792E"/>
    <w:rsid w:val="00DA7A9F"/>
    <w:rsid w:val="00DB0731"/>
    <w:rsid w:val="00DB10C8"/>
    <w:rsid w:val="00DB14A3"/>
    <w:rsid w:val="00DB1E81"/>
    <w:rsid w:val="00DB25FF"/>
    <w:rsid w:val="00DB2804"/>
    <w:rsid w:val="00DB2D5D"/>
    <w:rsid w:val="00DB2FD8"/>
    <w:rsid w:val="00DB3102"/>
    <w:rsid w:val="00DB3358"/>
    <w:rsid w:val="00DB36BD"/>
    <w:rsid w:val="00DB3773"/>
    <w:rsid w:val="00DB3D9C"/>
    <w:rsid w:val="00DB3E56"/>
    <w:rsid w:val="00DB4113"/>
    <w:rsid w:val="00DB48CA"/>
    <w:rsid w:val="00DB4C5B"/>
    <w:rsid w:val="00DB50F7"/>
    <w:rsid w:val="00DB5129"/>
    <w:rsid w:val="00DB5A3C"/>
    <w:rsid w:val="00DB5CE5"/>
    <w:rsid w:val="00DB5F83"/>
    <w:rsid w:val="00DB63A0"/>
    <w:rsid w:val="00DB644B"/>
    <w:rsid w:val="00DB656C"/>
    <w:rsid w:val="00DB6731"/>
    <w:rsid w:val="00DB6A17"/>
    <w:rsid w:val="00DB6ED4"/>
    <w:rsid w:val="00DB729E"/>
    <w:rsid w:val="00DB7F34"/>
    <w:rsid w:val="00DC00E7"/>
    <w:rsid w:val="00DC01D9"/>
    <w:rsid w:val="00DC08CD"/>
    <w:rsid w:val="00DC0C7B"/>
    <w:rsid w:val="00DC1EA6"/>
    <w:rsid w:val="00DC30AA"/>
    <w:rsid w:val="00DC333A"/>
    <w:rsid w:val="00DC348F"/>
    <w:rsid w:val="00DC3FFD"/>
    <w:rsid w:val="00DC4408"/>
    <w:rsid w:val="00DC4873"/>
    <w:rsid w:val="00DC4B08"/>
    <w:rsid w:val="00DC5052"/>
    <w:rsid w:val="00DC68B5"/>
    <w:rsid w:val="00DC6938"/>
    <w:rsid w:val="00DC753C"/>
    <w:rsid w:val="00DC78EE"/>
    <w:rsid w:val="00DD0370"/>
    <w:rsid w:val="00DD0821"/>
    <w:rsid w:val="00DD0987"/>
    <w:rsid w:val="00DD1013"/>
    <w:rsid w:val="00DD148A"/>
    <w:rsid w:val="00DD20D1"/>
    <w:rsid w:val="00DD24A0"/>
    <w:rsid w:val="00DD24F5"/>
    <w:rsid w:val="00DD25CF"/>
    <w:rsid w:val="00DD26C3"/>
    <w:rsid w:val="00DD311B"/>
    <w:rsid w:val="00DD3955"/>
    <w:rsid w:val="00DD3DA2"/>
    <w:rsid w:val="00DD4111"/>
    <w:rsid w:val="00DD483F"/>
    <w:rsid w:val="00DD4E24"/>
    <w:rsid w:val="00DD52D0"/>
    <w:rsid w:val="00DD5584"/>
    <w:rsid w:val="00DD58DE"/>
    <w:rsid w:val="00DD5965"/>
    <w:rsid w:val="00DD5A2F"/>
    <w:rsid w:val="00DD5C85"/>
    <w:rsid w:val="00DD5EB7"/>
    <w:rsid w:val="00DD62DA"/>
    <w:rsid w:val="00DD681B"/>
    <w:rsid w:val="00DD6D7D"/>
    <w:rsid w:val="00DD7832"/>
    <w:rsid w:val="00DD7D58"/>
    <w:rsid w:val="00DE0028"/>
    <w:rsid w:val="00DE03CC"/>
    <w:rsid w:val="00DE0BE0"/>
    <w:rsid w:val="00DE140F"/>
    <w:rsid w:val="00DE1AD2"/>
    <w:rsid w:val="00DE2BFB"/>
    <w:rsid w:val="00DE34DB"/>
    <w:rsid w:val="00DE392F"/>
    <w:rsid w:val="00DE3DD2"/>
    <w:rsid w:val="00DE3F08"/>
    <w:rsid w:val="00DE4B9B"/>
    <w:rsid w:val="00DE4CF5"/>
    <w:rsid w:val="00DE5D1D"/>
    <w:rsid w:val="00DE6546"/>
    <w:rsid w:val="00DE70A6"/>
    <w:rsid w:val="00DE7247"/>
    <w:rsid w:val="00DE7CEE"/>
    <w:rsid w:val="00DF02B6"/>
    <w:rsid w:val="00DF0A0F"/>
    <w:rsid w:val="00DF14DA"/>
    <w:rsid w:val="00DF25D1"/>
    <w:rsid w:val="00DF2B5B"/>
    <w:rsid w:val="00DF2F4A"/>
    <w:rsid w:val="00DF3D92"/>
    <w:rsid w:val="00DF40C6"/>
    <w:rsid w:val="00DF4271"/>
    <w:rsid w:val="00DF439B"/>
    <w:rsid w:val="00DF464D"/>
    <w:rsid w:val="00DF470E"/>
    <w:rsid w:val="00DF485F"/>
    <w:rsid w:val="00DF5CCB"/>
    <w:rsid w:val="00DF6615"/>
    <w:rsid w:val="00DF6D4E"/>
    <w:rsid w:val="00DF6EBB"/>
    <w:rsid w:val="00DF6EFC"/>
    <w:rsid w:val="00DF76DA"/>
    <w:rsid w:val="00DF7861"/>
    <w:rsid w:val="00DF7C78"/>
    <w:rsid w:val="00E00020"/>
    <w:rsid w:val="00E00479"/>
    <w:rsid w:val="00E004C1"/>
    <w:rsid w:val="00E0052F"/>
    <w:rsid w:val="00E013A2"/>
    <w:rsid w:val="00E01639"/>
    <w:rsid w:val="00E01731"/>
    <w:rsid w:val="00E01845"/>
    <w:rsid w:val="00E0272C"/>
    <w:rsid w:val="00E02962"/>
    <w:rsid w:val="00E0298E"/>
    <w:rsid w:val="00E02B53"/>
    <w:rsid w:val="00E030FB"/>
    <w:rsid w:val="00E037F8"/>
    <w:rsid w:val="00E03CF6"/>
    <w:rsid w:val="00E0476B"/>
    <w:rsid w:val="00E04D2F"/>
    <w:rsid w:val="00E05888"/>
    <w:rsid w:val="00E05B6E"/>
    <w:rsid w:val="00E060C0"/>
    <w:rsid w:val="00E062DB"/>
    <w:rsid w:val="00E06E1A"/>
    <w:rsid w:val="00E0719A"/>
    <w:rsid w:val="00E077F3"/>
    <w:rsid w:val="00E07920"/>
    <w:rsid w:val="00E07D40"/>
    <w:rsid w:val="00E07D61"/>
    <w:rsid w:val="00E10170"/>
    <w:rsid w:val="00E10811"/>
    <w:rsid w:val="00E10814"/>
    <w:rsid w:val="00E10AA3"/>
    <w:rsid w:val="00E10C3F"/>
    <w:rsid w:val="00E116E8"/>
    <w:rsid w:val="00E11CCB"/>
    <w:rsid w:val="00E122FC"/>
    <w:rsid w:val="00E123AC"/>
    <w:rsid w:val="00E1270C"/>
    <w:rsid w:val="00E1303F"/>
    <w:rsid w:val="00E13891"/>
    <w:rsid w:val="00E13A61"/>
    <w:rsid w:val="00E1429C"/>
    <w:rsid w:val="00E14A60"/>
    <w:rsid w:val="00E14EF9"/>
    <w:rsid w:val="00E157BA"/>
    <w:rsid w:val="00E1588D"/>
    <w:rsid w:val="00E158C2"/>
    <w:rsid w:val="00E15904"/>
    <w:rsid w:val="00E15BB6"/>
    <w:rsid w:val="00E15C45"/>
    <w:rsid w:val="00E15C55"/>
    <w:rsid w:val="00E160E5"/>
    <w:rsid w:val="00E16157"/>
    <w:rsid w:val="00E161C9"/>
    <w:rsid w:val="00E2032C"/>
    <w:rsid w:val="00E204A9"/>
    <w:rsid w:val="00E20BA7"/>
    <w:rsid w:val="00E20E60"/>
    <w:rsid w:val="00E2101E"/>
    <w:rsid w:val="00E216A2"/>
    <w:rsid w:val="00E22049"/>
    <w:rsid w:val="00E2231D"/>
    <w:rsid w:val="00E227C2"/>
    <w:rsid w:val="00E22E74"/>
    <w:rsid w:val="00E23D82"/>
    <w:rsid w:val="00E23FCE"/>
    <w:rsid w:val="00E24202"/>
    <w:rsid w:val="00E24492"/>
    <w:rsid w:val="00E2477B"/>
    <w:rsid w:val="00E2494E"/>
    <w:rsid w:val="00E24CED"/>
    <w:rsid w:val="00E24E99"/>
    <w:rsid w:val="00E256BD"/>
    <w:rsid w:val="00E25CA7"/>
    <w:rsid w:val="00E26988"/>
    <w:rsid w:val="00E26A47"/>
    <w:rsid w:val="00E270EB"/>
    <w:rsid w:val="00E2736B"/>
    <w:rsid w:val="00E274E9"/>
    <w:rsid w:val="00E303C8"/>
    <w:rsid w:val="00E313F7"/>
    <w:rsid w:val="00E317C3"/>
    <w:rsid w:val="00E319A4"/>
    <w:rsid w:val="00E320FE"/>
    <w:rsid w:val="00E32223"/>
    <w:rsid w:val="00E3239C"/>
    <w:rsid w:val="00E328AF"/>
    <w:rsid w:val="00E32907"/>
    <w:rsid w:val="00E32AE7"/>
    <w:rsid w:val="00E32F80"/>
    <w:rsid w:val="00E3307E"/>
    <w:rsid w:val="00E33A41"/>
    <w:rsid w:val="00E3427F"/>
    <w:rsid w:val="00E34608"/>
    <w:rsid w:val="00E34746"/>
    <w:rsid w:val="00E34CCF"/>
    <w:rsid w:val="00E36227"/>
    <w:rsid w:val="00E3743B"/>
    <w:rsid w:val="00E374B5"/>
    <w:rsid w:val="00E37988"/>
    <w:rsid w:val="00E37BF8"/>
    <w:rsid w:val="00E4053A"/>
    <w:rsid w:val="00E4059D"/>
    <w:rsid w:val="00E40893"/>
    <w:rsid w:val="00E411BE"/>
    <w:rsid w:val="00E41445"/>
    <w:rsid w:val="00E41D11"/>
    <w:rsid w:val="00E4206D"/>
    <w:rsid w:val="00E420C3"/>
    <w:rsid w:val="00E4273A"/>
    <w:rsid w:val="00E42D6E"/>
    <w:rsid w:val="00E43C2F"/>
    <w:rsid w:val="00E44540"/>
    <w:rsid w:val="00E4547C"/>
    <w:rsid w:val="00E454DA"/>
    <w:rsid w:val="00E45925"/>
    <w:rsid w:val="00E45976"/>
    <w:rsid w:val="00E45AB5"/>
    <w:rsid w:val="00E45BFB"/>
    <w:rsid w:val="00E47473"/>
    <w:rsid w:val="00E47567"/>
    <w:rsid w:val="00E47C4D"/>
    <w:rsid w:val="00E47CDF"/>
    <w:rsid w:val="00E47F20"/>
    <w:rsid w:val="00E50779"/>
    <w:rsid w:val="00E51304"/>
    <w:rsid w:val="00E5138E"/>
    <w:rsid w:val="00E51571"/>
    <w:rsid w:val="00E5212E"/>
    <w:rsid w:val="00E52255"/>
    <w:rsid w:val="00E52A95"/>
    <w:rsid w:val="00E52F1B"/>
    <w:rsid w:val="00E53236"/>
    <w:rsid w:val="00E532E4"/>
    <w:rsid w:val="00E53773"/>
    <w:rsid w:val="00E53951"/>
    <w:rsid w:val="00E53D16"/>
    <w:rsid w:val="00E53D7C"/>
    <w:rsid w:val="00E54469"/>
    <w:rsid w:val="00E546B8"/>
    <w:rsid w:val="00E54A0C"/>
    <w:rsid w:val="00E54F38"/>
    <w:rsid w:val="00E55DA0"/>
    <w:rsid w:val="00E570D0"/>
    <w:rsid w:val="00E572BB"/>
    <w:rsid w:val="00E6045F"/>
    <w:rsid w:val="00E60987"/>
    <w:rsid w:val="00E60B24"/>
    <w:rsid w:val="00E60DC1"/>
    <w:rsid w:val="00E60F69"/>
    <w:rsid w:val="00E6154F"/>
    <w:rsid w:val="00E61DB2"/>
    <w:rsid w:val="00E61ED4"/>
    <w:rsid w:val="00E625AC"/>
    <w:rsid w:val="00E62A78"/>
    <w:rsid w:val="00E62F91"/>
    <w:rsid w:val="00E6358F"/>
    <w:rsid w:val="00E63702"/>
    <w:rsid w:val="00E6401C"/>
    <w:rsid w:val="00E64316"/>
    <w:rsid w:val="00E644F3"/>
    <w:rsid w:val="00E65A20"/>
    <w:rsid w:val="00E65EEB"/>
    <w:rsid w:val="00E66290"/>
    <w:rsid w:val="00E66A5F"/>
    <w:rsid w:val="00E66B64"/>
    <w:rsid w:val="00E66BF4"/>
    <w:rsid w:val="00E66EE6"/>
    <w:rsid w:val="00E6747A"/>
    <w:rsid w:val="00E67544"/>
    <w:rsid w:val="00E67843"/>
    <w:rsid w:val="00E67F22"/>
    <w:rsid w:val="00E718BF"/>
    <w:rsid w:val="00E71B4F"/>
    <w:rsid w:val="00E7211D"/>
    <w:rsid w:val="00E72E86"/>
    <w:rsid w:val="00E73D0C"/>
    <w:rsid w:val="00E73F6B"/>
    <w:rsid w:val="00E73FAA"/>
    <w:rsid w:val="00E741F2"/>
    <w:rsid w:val="00E7427A"/>
    <w:rsid w:val="00E74336"/>
    <w:rsid w:val="00E74655"/>
    <w:rsid w:val="00E7475B"/>
    <w:rsid w:val="00E74E0A"/>
    <w:rsid w:val="00E74F11"/>
    <w:rsid w:val="00E75054"/>
    <w:rsid w:val="00E75227"/>
    <w:rsid w:val="00E755AC"/>
    <w:rsid w:val="00E75C6D"/>
    <w:rsid w:val="00E776CA"/>
    <w:rsid w:val="00E7781D"/>
    <w:rsid w:val="00E77A6B"/>
    <w:rsid w:val="00E801BB"/>
    <w:rsid w:val="00E804EF"/>
    <w:rsid w:val="00E805E5"/>
    <w:rsid w:val="00E8068D"/>
    <w:rsid w:val="00E808C0"/>
    <w:rsid w:val="00E8095F"/>
    <w:rsid w:val="00E80D17"/>
    <w:rsid w:val="00E8165D"/>
    <w:rsid w:val="00E81CC9"/>
    <w:rsid w:val="00E82E3A"/>
    <w:rsid w:val="00E835C4"/>
    <w:rsid w:val="00E836EF"/>
    <w:rsid w:val="00E83DDC"/>
    <w:rsid w:val="00E84327"/>
    <w:rsid w:val="00E84443"/>
    <w:rsid w:val="00E84D6E"/>
    <w:rsid w:val="00E853F6"/>
    <w:rsid w:val="00E8594F"/>
    <w:rsid w:val="00E859A4"/>
    <w:rsid w:val="00E85BB0"/>
    <w:rsid w:val="00E8664A"/>
    <w:rsid w:val="00E8691D"/>
    <w:rsid w:val="00E87D75"/>
    <w:rsid w:val="00E87E54"/>
    <w:rsid w:val="00E900C3"/>
    <w:rsid w:val="00E9010B"/>
    <w:rsid w:val="00E90315"/>
    <w:rsid w:val="00E9032D"/>
    <w:rsid w:val="00E90760"/>
    <w:rsid w:val="00E90932"/>
    <w:rsid w:val="00E90C16"/>
    <w:rsid w:val="00E90EE3"/>
    <w:rsid w:val="00E91333"/>
    <w:rsid w:val="00E92046"/>
    <w:rsid w:val="00E9222E"/>
    <w:rsid w:val="00E92601"/>
    <w:rsid w:val="00E92DE0"/>
    <w:rsid w:val="00E9371D"/>
    <w:rsid w:val="00E93B8E"/>
    <w:rsid w:val="00E94889"/>
    <w:rsid w:val="00E94A93"/>
    <w:rsid w:val="00E94CAA"/>
    <w:rsid w:val="00E94E17"/>
    <w:rsid w:val="00E95508"/>
    <w:rsid w:val="00E958B7"/>
    <w:rsid w:val="00E9600C"/>
    <w:rsid w:val="00E966AB"/>
    <w:rsid w:val="00E96A09"/>
    <w:rsid w:val="00E97F64"/>
    <w:rsid w:val="00EA05E2"/>
    <w:rsid w:val="00EA0BF7"/>
    <w:rsid w:val="00EA0D8B"/>
    <w:rsid w:val="00EA1342"/>
    <w:rsid w:val="00EA188F"/>
    <w:rsid w:val="00EA1C1F"/>
    <w:rsid w:val="00EA206A"/>
    <w:rsid w:val="00EA23EA"/>
    <w:rsid w:val="00EA279C"/>
    <w:rsid w:val="00EA2ACF"/>
    <w:rsid w:val="00EA2BF2"/>
    <w:rsid w:val="00EA2F72"/>
    <w:rsid w:val="00EA3356"/>
    <w:rsid w:val="00EA36EB"/>
    <w:rsid w:val="00EA3760"/>
    <w:rsid w:val="00EA3BD1"/>
    <w:rsid w:val="00EA4299"/>
    <w:rsid w:val="00EA48DD"/>
    <w:rsid w:val="00EA4908"/>
    <w:rsid w:val="00EA5024"/>
    <w:rsid w:val="00EA5466"/>
    <w:rsid w:val="00EA549B"/>
    <w:rsid w:val="00EA5532"/>
    <w:rsid w:val="00EA5544"/>
    <w:rsid w:val="00EA6014"/>
    <w:rsid w:val="00EA6576"/>
    <w:rsid w:val="00EA6931"/>
    <w:rsid w:val="00EA7585"/>
    <w:rsid w:val="00EA7610"/>
    <w:rsid w:val="00EB0189"/>
    <w:rsid w:val="00EB149F"/>
    <w:rsid w:val="00EB1758"/>
    <w:rsid w:val="00EB19BC"/>
    <w:rsid w:val="00EB2D05"/>
    <w:rsid w:val="00EB2EC8"/>
    <w:rsid w:val="00EB343A"/>
    <w:rsid w:val="00EB36C6"/>
    <w:rsid w:val="00EB4354"/>
    <w:rsid w:val="00EB47D2"/>
    <w:rsid w:val="00EB4C50"/>
    <w:rsid w:val="00EB51A6"/>
    <w:rsid w:val="00EB52B3"/>
    <w:rsid w:val="00EB6457"/>
    <w:rsid w:val="00EB64D2"/>
    <w:rsid w:val="00EB6785"/>
    <w:rsid w:val="00EB6B62"/>
    <w:rsid w:val="00EB75BB"/>
    <w:rsid w:val="00EB7AE8"/>
    <w:rsid w:val="00EC015E"/>
    <w:rsid w:val="00EC07E8"/>
    <w:rsid w:val="00EC0DB3"/>
    <w:rsid w:val="00EC10A0"/>
    <w:rsid w:val="00EC18BF"/>
    <w:rsid w:val="00EC1964"/>
    <w:rsid w:val="00EC1F07"/>
    <w:rsid w:val="00EC226A"/>
    <w:rsid w:val="00EC2377"/>
    <w:rsid w:val="00EC2559"/>
    <w:rsid w:val="00EC272D"/>
    <w:rsid w:val="00EC2997"/>
    <w:rsid w:val="00EC2B3B"/>
    <w:rsid w:val="00EC37C3"/>
    <w:rsid w:val="00EC3934"/>
    <w:rsid w:val="00EC4171"/>
    <w:rsid w:val="00EC4677"/>
    <w:rsid w:val="00EC4C8C"/>
    <w:rsid w:val="00EC51FC"/>
    <w:rsid w:val="00EC5C8C"/>
    <w:rsid w:val="00EC5F53"/>
    <w:rsid w:val="00EC610B"/>
    <w:rsid w:val="00EC684E"/>
    <w:rsid w:val="00EC6C96"/>
    <w:rsid w:val="00EC6DAF"/>
    <w:rsid w:val="00EC7C5C"/>
    <w:rsid w:val="00EC7E91"/>
    <w:rsid w:val="00ED0071"/>
    <w:rsid w:val="00ED133B"/>
    <w:rsid w:val="00ED17CD"/>
    <w:rsid w:val="00ED18A0"/>
    <w:rsid w:val="00ED21AB"/>
    <w:rsid w:val="00ED2428"/>
    <w:rsid w:val="00ED2E52"/>
    <w:rsid w:val="00ED3A55"/>
    <w:rsid w:val="00ED3B3A"/>
    <w:rsid w:val="00ED4A94"/>
    <w:rsid w:val="00ED4ADF"/>
    <w:rsid w:val="00ED5581"/>
    <w:rsid w:val="00ED5623"/>
    <w:rsid w:val="00ED58D5"/>
    <w:rsid w:val="00ED5975"/>
    <w:rsid w:val="00ED5DC0"/>
    <w:rsid w:val="00ED74E8"/>
    <w:rsid w:val="00ED75F7"/>
    <w:rsid w:val="00ED76D3"/>
    <w:rsid w:val="00ED77CD"/>
    <w:rsid w:val="00ED79CD"/>
    <w:rsid w:val="00ED7B10"/>
    <w:rsid w:val="00ED7CDF"/>
    <w:rsid w:val="00ED7E28"/>
    <w:rsid w:val="00EE09EE"/>
    <w:rsid w:val="00EE0A09"/>
    <w:rsid w:val="00EE0A9F"/>
    <w:rsid w:val="00EE1175"/>
    <w:rsid w:val="00EE165F"/>
    <w:rsid w:val="00EE26B7"/>
    <w:rsid w:val="00EE3062"/>
    <w:rsid w:val="00EE30F7"/>
    <w:rsid w:val="00EE3385"/>
    <w:rsid w:val="00EE35E1"/>
    <w:rsid w:val="00EE37E5"/>
    <w:rsid w:val="00EE4A99"/>
    <w:rsid w:val="00EE4C7B"/>
    <w:rsid w:val="00EE5071"/>
    <w:rsid w:val="00EE5446"/>
    <w:rsid w:val="00EE599E"/>
    <w:rsid w:val="00EE6205"/>
    <w:rsid w:val="00EE648A"/>
    <w:rsid w:val="00EE6591"/>
    <w:rsid w:val="00EE6D18"/>
    <w:rsid w:val="00EE717D"/>
    <w:rsid w:val="00EE7243"/>
    <w:rsid w:val="00EF004E"/>
    <w:rsid w:val="00EF0898"/>
    <w:rsid w:val="00EF0ABB"/>
    <w:rsid w:val="00EF0C03"/>
    <w:rsid w:val="00EF0ED3"/>
    <w:rsid w:val="00EF19A1"/>
    <w:rsid w:val="00EF1B2F"/>
    <w:rsid w:val="00EF1CB1"/>
    <w:rsid w:val="00EF23A1"/>
    <w:rsid w:val="00EF2D33"/>
    <w:rsid w:val="00EF2E4B"/>
    <w:rsid w:val="00EF2F4A"/>
    <w:rsid w:val="00EF3221"/>
    <w:rsid w:val="00EF363D"/>
    <w:rsid w:val="00EF3E48"/>
    <w:rsid w:val="00EF4232"/>
    <w:rsid w:val="00EF4C11"/>
    <w:rsid w:val="00EF4C2F"/>
    <w:rsid w:val="00EF4D95"/>
    <w:rsid w:val="00EF55D6"/>
    <w:rsid w:val="00EF5983"/>
    <w:rsid w:val="00EF5A6E"/>
    <w:rsid w:val="00EF69D8"/>
    <w:rsid w:val="00EF6D41"/>
    <w:rsid w:val="00EF6F36"/>
    <w:rsid w:val="00EF75AB"/>
    <w:rsid w:val="00EF7A6D"/>
    <w:rsid w:val="00EF7CF5"/>
    <w:rsid w:val="00EF7E24"/>
    <w:rsid w:val="00EF7EE2"/>
    <w:rsid w:val="00EF7F89"/>
    <w:rsid w:val="00F00663"/>
    <w:rsid w:val="00F00D5E"/>
    <w:rsid w:val="00F01103"/>
    <w:rsid w:val="00F01532"/>
    <w:rsid w:val="00F01B4E"/>
    <w:rsid w:val="00F01D2D"/>
    <w:rsid w:val="00F0218E"/>
    <w:rsid w:val="00F02375"/>
    <w:rsid w:val="00F02EB6"/>
    <w:rsid w:val="00F036C5"/>
    <w:rsid w:val="00F038B0"/>
    <w:rsid w:val="00F03E7D"/>
    <w:rsid w:val="00F03ED9"/>
    <w:rsid w:val="00F03F45"/>
    <w:rsid w:val="00F0486E"/>
    <w:rsid w:val="00F0487E"/>
    <w:rsid w:val="00F0550A"/>
    <w:rsid w:val="00F05691"/>
    <w:rsid w:val="00F05F0A"/>
    <w:rsid w:val="00F06085"/>
    <w:rsid w:val="00F0647C"/>
    <w:rsid w:val="00F06684"/>
    <w:rsid w:val="00F06727"/>
    <w:rsid w:val="00F069F9"/>
    <w:rsid w:val="00F06A2B"/>
    <w:rsid w:val="00F06B02"/>
    <w:rsid w:val="00F06CF3"/>
    <w:rsid w:val="00F06DF1"/>
    <w:rsid w:val="00F06EE8"/>
    <w:rsid w:val="00F07B76"/>
    <w:rsid w:val="00F07D72"/>
    <w:rsid w:val="00F10C93"/>
    <w:rsid w:val="00F1179E"/>
    <w:rsid w:val="00F11BDF"/>
    <w:rsid w:val="00F11C75"/>
    <w:rsid w:val="00F11F07"/>
    <w:rsid w:val="00F12663"/>
    <w:rsid w:val="00F1388D"/>
    <w:rsid w:val="00F13DF6"/>
    <w:rsid w:val="00F13EF2"/>
    <w:rsid w:val="00F14039"/>
    <w:rsid w:val="00F1403A"/>
    <w:rsid w:val="00F1493B"/>
    <w:rsid w:val="00F150E0"/>
    <w:rsid w:val="00F15128"/>
    <w:rsid w:val="00F1520E"/>
    <w:rsid w:val="00F15214"/>
    <w:rsid w:val="00F15448"/>
    <w:rsid w:val="00F154F5"/>
    <w:rsid w:val="00F16529"/>
    <w:rsid w:val="00F16B51"/>
    <w:rsid w:val="00F16E48"/>
    <w:rsid w:val="00F170F0"/>
    <w:rsid w:val="00F1754C"/>
    <w:rsid w:val="00F177ED"/>
    <w:rsid w:val="00F20B29"/>
    <w:rsid w:val="00F20CA6"/>
    <w:rsid w:val="00F20D58"/>
    <w:rsid w:val="00F20E07"/>
    <w:rsid w:val="00F20EA8"/>
    <w:rsid w:val="00F20FF2"/>
    <w:rsid w:val="00F21A46"/>
    <w:rsid w:val="00F22010"/>
    <w:rsid w:val="00F22953"/>
    <w:rsid w:val="00F22B7A"/>
    <w:rsid w:val="00F22F04"/>
    <w:rsid w:val="00F233C0"/>
    <w:rsid w:val="00F23BA3"/>
    <w:rsid w:val="00F23F7E"/>
    <w:rsid w:val="00F24755"/>
    <w:rsid w:val="00F24D11"/>
    <w:rsid w:val="00F24D69"/>
    <w:rsid w:val="00F24F86"/>
    <w:rsid w:val="00F251DC"/>
    <w:rsid w:val="00F258B6"/>
    <w:rsid w:val="00F25938"/>
    <w:rsid w:val="00F25F71"/>
    <w:rsid w:val="00F26312"/>
    <w:rsid w:val="00F2657D"/>
    <w:rsid w:val="00F266A3"/>
    <w:rsid w:val="00F266E2"/>
    <w:rsid w:val="00F27402"/>
    <w:rsid w:val="00F2757B"/>
    <w:rsid w:val="00F276B4"/>
    <w:rsid w:val="00F27CF6"/>
    <w:rsid w:val="00F30A40"/>
    <w:rsid w:val="00F315E6"/>
    <w:rsid w:val="00F31620"/>
    <w:rsid w:val="00F31866"/>
    <w:rsid w:val="00F31C04"/>
    <w:rsid w:val="00F3225C"/>
    <w:rsid w:val="00F328F0"/>
    <w:rsid w:val="00F32AFD"/>
    <w:rsid w:val="00F32C6F"/>
    <w:rsid w:val="00F334D0"/>
    <w:rsid w:val="00F33535"/>
    <w:rsid w:val="00F33EF8"/>
    <w:rsid w:val="00F342AE"/>
    <w:rsid w:val="00F3439A"/>
    <w:rsid w:val="00F34446"/>
    <w:rsid w:val="00F34DBB"/>
    <w:rsid w:val="00F35D12"/>
    <w:rsid w:val="00F35D29"/>
    <w:rsid w:val="00F36241"/>
    <w:rsid w:val="00F3633A"/>
    <w:rsid w:val="00F36616"/>
    <w:rsid w:val="00F36B94"/>
    <w:rsid w:val="00F37C1D"/>
    <w:rsid w:val="00F405F0"/>
    <w:rsid w:val="00F40660"/>
    <w:rsid w:val="00F406D0"/>
    <w:rsid w:val="00F40981"/>
    <w:rsid w:val="00F4108E"/>
    <w:rsid w:val="00F417EF"/>
    <w:rsid w:val="00F41F28"/>
    <w:rsid w:val="00F42C27"/>
    <w:rsid w:val="00F42D4F"/>
    <w:rsid w:val="00F43128"/>
    <w:rsid w:val="00F432BE"/>
    <w:rsid w:val="00F43500"/>
    <w:rsid w:val="00F43526"/>
    <w:rsid w:val="00F43570"/>
    <w:rsid w:val="00F43832"/>
    <w:rsid w:val="00F43EA0"/>
    <w:rsid w:val="00F44820"/>
    <w:rsid w:val="00F44B8E"/>
    <w:rsid w:val="00F450A0"/>
    <w:rsid w:val="00F45421"/>
    <w:rsid w:val="00F4612F"/>
    <w:rsid w:val="00F4676A"/>
    <w:rsid w:val="00F46E7F"/>
    <w:rsid w:val="00F477E5"/>
    <w:rsid w:val="00F47929"/>
    <w:rsid w:val="00F47E6C"/>
    <w:rsid w:val="00F50244"/>
    <w:rsid w:val="00F503F7"/>
    <w:rsid w:val="00F50BD9"/>
    <w:rsid w:val="00F50F69"/>
    <w:rsid w:val="00F51133"/>
    <w:rsid w:val="00F5144D"/>
    <w:rsid w:val="00F5235C"/>
    <w:rsid w:val="00F52951"/>
    <w:rsid w:val="00F53428"/>
    <w:rsid w:val="00F536C4"/>
    <w:rsid w:val="00F5372A"/>
    <w:rsid w:val="00F53927"/>
    <w:rsid w:val="00F539D5"/>
    <w:rsid w:val="00F54562"/>
    <w:rsid w:val="00F54C21"/>
    <w:rsid w:val="00F54C77"/>
    <w:rsid w:val="00F55684"/>
    <w:rsid w:val="00F5626E"/>
    <w:rsid w:val="00F565A2"/>
    <w:rsid w:val="00F569BE"/>
    <w:rsid w:val="00F56C19"/>
    <w:rsid w:val="00F56F30"/>
    <w:rsid w:val="00F5720E"/>
    <w:rsid w:val="00F57674"/>
    <w:rsid w:val="00F57AD7"/>
    <w:rsid w:val="00F57E93"/>
    <w:rsid w:val="00F60340"/>
    <w:rsid w:val="00F60FEA"/>
    <w:rsid w:val="00F6122F"/>
    <w:rsid w:val="00F613BE"/>
    <w:rsid w:val="00F61B3B"/>
    <w:rsid w:val="00F62418"/>
    <w:rsid w:val="00F625A7"/>
    <w:rsid w:val="00F625D8"/>
    <w:rsid w:val="00F626CE"/>
    <w:rsid w:val="00F62B13"/>
    <w:rsid w:val="00F62C9E"/>
    <w:rsid w:val="00F63009"/>
    <w:rsid w:val="00F63110"/>
    <w:rsid w:val="00F63AEE"/>
    <w:rsid w:val="00F63EA5"/>
    <w:rsid w:val="00F63F60"/>
    <w:rsid w:val="00F64CC2"/>
    <w:rsid w:val="00F64E02"/>
    <w:rsid w:val="00F6548F"/>
    <w:rsid w:val="00F658E6"/>
    <w:rsid w:val="00F65AFD"/>
    <w:rsid w:val="00F65C79"/>
    <w:rsid w:val="00F65CF4"/>
    <w:rsid w:val="00F67713"/>
    <w:rsid w:val="00F6775D"/>
    <w:rsid w:val="00F677E5"/>
    <w:rsid w:val="00F67BE2"/>
    <w:rsid w:val="00F700F6"/>
    <w:rsid w:val="00F70333"/>
    <w:rsid w:val="00F705A8"/>
    <w:rsid w:val="00F70E34"/>
    <w:rsid w:val="00F70FF3"/>
    <w:rsid w:val="00F71092"/>
    <w:rsid w:val="00F714C5"/>
    <w:rsid w:val="00F718E0"/>
    <w:rsid w:val="00F71F98"/>
    <w:rsid w:val="00F7222E"/>
    <w:rsid w:val="00F7248E"/>
    <w:rsid w:val="00F724AE"/>
    <w:rsid w:val="00F72522"/>
    <w:rsid w:val="00F72592"/>
    <w:rsid w:val="00F72DD5"/>
    <w:rsid w:val="00F72E03"/>
    <w:rsid w:val="00F72EBD"/>
    <w:rsid w:val="00F73864"/>
    <w:rsid w:val="00F73B75"/>
    <w:rsid w:val="00F73C8E"/>
    <w:rsid w:val="00F74064"/>
    <w:rsid w:val="00F741A8"/>
    <w:rsid w:val="00F74DE3"/>
    <w:rsid w:val="00F75CD8"/>
    <w:rsid w:val="00F7627D"/>
    <w:rsid w:val="00F7689D"/>
    <w:rsid w:val="00F77142"/>
    <w:rsid w:val="00F772F6"/>
    <w:rsid w:val="00F77305"/>
    <w:rsid w:val="00F77366"/>
    <w:rsid w:val="00F7742D"/>
    <w:rsid w:val="00F77604"/>
    <w:rsid w:val="00F804B6"/>
    <w:rsid w:val="00F8120C"/>
    <w:rsid w:val="00F812B7"/>
    <w:rsid w:val="00F81357"/>
    <w:rsid w:val="00F813AB"/>
    <w:rsid w:val="00F818B4"/>
    <w:rsid w:val="00F81F10"/>
    <w:rsid w:val="00F82736"/>
    <w:rsid w:val="00F82E81"/>
    <w:rsid w:val="00F82FB0"/>
    <w:rsid w:val="00F831D5"/>
    <w:rsid w:val="00F833DD"/>
    <w:rsid w:val="00F835DA"/>
    <w:rsid w:val="00F835EA"/>
    <w:rsid w:val="00F836FD"/>
    <w:rsid w:val="00F83EDB"/>
    <w:rsid w:val="00F83F60"/>
    <w:rsid w:val="00F84763"/>
    <w:rsid w:val="00F84B76"/>
    <w:rsid w:val="00F84CA4"/>
    <w:rsid w:val="00F85209"/>
    <w:rsid w:val="00F852EA"/>
    <w:rsid w:val="00F8561A"/>
    <w:rsid w:val="00F85C73"/>
    <w:rsid w:val="00F862FF"/>
    <w:rsid w:val="00F86529"/>
    <w:rsid w:val="00F86A3C"/>
    <w:rsid w:val="00F86BE4"/>
    <w:rsid w:val="00F86FE2"/>
    <w:rsid w:val="00F871B1"/>
    <w:rsid w:val="00F87E5B"/>
    <w:rsid w:val="00F9027B"/>
    <w:rsid w:val="00F90351"/>
    <w:rsid w:val="00F90358"/>
    <w:rsid w:val="00F904A5"/>
    <w:rsid w:val="00F90586"/>
    <w:rsid w:val="00F909FB"/>
    <w:rsid w:val="00F91042"/>
    <w:rsid w:val="00F911FC"/>
    <w:rsid w:val="00F913C1"/>
    <w:rsid w:val="00F91E41"/>
    <w:rsid w:val="00F91F0B"/>
    <w:rsid w:val="00F92050"/>
    <w:rsid w:val="00F92429"/>
    <w:rsid w:val="00F92ED9"/>
    <w:rsid w:val="00F92F42"/>
    <w:rsid w:val="00F92F9B"/>
    <w:rsid w:val="00F9334A"/>
    <w:rsid w:val="00F938B7"/>
    <w:rsid w:val="00F93F10"/>
    <w:rsid w:val="00F94262"/>
    <w:rsid w:val="00F94DF4"/>
    <w:rsid w:val="00F9575E"/>
    <w:rsid w:val="00F95C3D"/>
    <w:rsid w:val="00F96E58"/>
    <w:rsid w:val="00F96F58"/>
    <w:rsid w:val="00F97022"/>
    <w:rsid w:val="00F97392"/>
    <w:rsid w:val="00F977AB"/>
    <w:rsid w:val="00F97933"/>
    <w:rsid w:val="00F97998"/>
    <w:rsid w:val="00F97ACE"/>
    <w:rsid w:val="00F97B9F"/>
    <w:rsid w:val="00FA03D4"/>
    <w:rsid w:val="00FA0722"/>
    <w:rsid w:val="00FA1193"/>
    <w:rsid w:val="00FA170D"/>
    <w:rsid w:val="00FA1CF9"/>
    <w:rsid w:val="00FA21C0"/>
    <w:rsid w:val="00FA232B"/>
    <w:rsid w:val="00FA27CF"/>
    <w:rsid w:val="00FA2B39"/>
    <w:rsid w:val="00FA2B9D"/>
    <w:rsid w:val="00FA2F30"/>
    <w:rsid w:val="00FA3070"/>
    <w:rsid w:val="00FA3BBA"/>
    <w:rsid w:val="00FA4D1A"/>
    <w:rsid w:val="00FA55E8"/>
    <w:rsid w:val="00FA6646"/>
    <w:rsid w:val="00FA664E"/>
    <w:rsid w:val="00FA6B09"/>
    <w:rsid w:val="00FA7166"/>
    <w:rsid w:val="00FA74A2"/>
    <w:rsid w:val="00FA78B9"/>
    <w:rsid w:val="00FA7BE5"/>
    <w:rsid w:val="00FB00CA"/>
    <w:rsid w:val="00FB01D8"/>
    <w:rsid w:val="00FB05FA"/>
    <w:rsid w:val="00FB0EEF"/>
    <w:rsid w:val="00FB12A0"/>
    <w:rsid w:val="00FB130A"/>
    <w:rsid w:val="00FB172F"/>
    <w:rsid w:val="00FB2031"/>
    <w:rsid w:val="00FB20FD"/>
    <w:rsid w:val="00FB2402"/>
    <w:rsid w:val="00FB24B1"/>
    <w:rsid w:val="00FB2BBB"/>
    <w:rsid w:val="00FB2C29"/>
    <w:rsid w:val="00FB2FC3"/>
    <w:rsid w:val="00FB39C3"/>
    <w:rsid w:val="00FB3BF3"/>
    <w:rsid w:val="00FB42C8"/>
    <w:rsid w:val="00FB4471"/>
    <w:rsid w:val="00FB4831"/>
    <w:rsid w:val="00FB4B77"/>
    <w:rsid w:val="00FB4ED7"/>
    <w:rsid w:val="00FB53BE"/>
    <w:rsid w:val="00FB6448"/>
    <w:rsid w:val="00FB669A"/>
    <w:rsid w:val="00FB66A5"/>
    <w:rsid w:val="00FB69A8"/>
    <w:rsid w:val="00FB71FB"/>
    <w:rsid w:val="00FB77B2"/>
    <w:rsid w:val="00FC0122"/>
    <w:rsid w:val="00FC0125"/>
    <w:rsid w:val="00FC0600"/>
    <w:rsid w:val="00FC1325"/>
    <w:rsid w:val="00FC16A1"/>
    <w:rsid w:val="00FC1883"/>
    <w:rsid w:val="00FC2928"/>
    <w:rsid w:val="00FC3027"/>
    <w:rsid w:val="00FC31E6"/>
    <w:rsid w:val="00FC3564"/>
    <w:rsid w:val="00FC38DF"/>
    <w:rsid w:val="00FC3A26"/>
    <w:rsid w:val="00FC3CEF"/>
    <w:rsid w:val="00FC42EB"/>
    <w:rsid w:val="00FC4A66"/>
    <w:rsid w:val="00FC4B28"/>
    <w:rsid w:val="00FC51AD"/>
    <w:rsid w:val="00FC57BA"/>
    <w:rsid w:val="00FC5823"/>
    <w:rsid w:val="00FC594C"/>
    <w:rsid w:val="00FC62FB"/>
    <w:rsid w:val="00FC69A7"/>
    <w:rsid w:val="00FC6A92"/>
    <w:rsid w:val="00FC6CD4"/>
    <w:rsid w:val="00FC71A2"/>
    <w:rsid w:val="00FC721D"/>
    <w:rsid w:val="00FC7BC8"/>
    <w:rsid w:val="00FD0F80"/>
    <w:rsid w:val="00FD12BE"/>
    <w:rsid w:val="00FD1B6C"/>
    <w:rsid w:val="00FD2351"/>
    <w:rsid w:val="00FD2856"/>
    <w:rsid w:val="00FD2C6C"/>
    <w:rsid w:val="00FD2CB3"/>
    <w:rsid w:val="00FD3E34"/>
    <w:rsid w:val="00FD4369"/>
    <w:rsid w:val="00FD4C3A"/>
    <w:rsid w:val="00FD4DF9"/>
    <w:rsid w:val="00FD4FB6"/>
    <w:rsid w:val="00FD5467"/>
    <w:rsid w:val="00FD6535"/>
    <w:rsid w:val="00FD65AD"/>
    <w:rsid w:val="00FD675F"/>
    <w:rsid w:val="00FD70E5"/>
    <w:rsid w:val="00FD7580"/>
    <w:rsid w:val="00FD7AFB"/>
    <w:rsid w:val="00FD7B8D"/>
    <w:rsid w:val="00FE01B4"/>
    <w:rsid w:val="00FE076D"/>
    <w:rsid w:val="00FE0C94"/>
    <w:rsid w:val="00FE0F79"/>
    <w:rsid w:val="00FE10FD"/>
    <w:rsid w:val="00FE1793"/>
    <w:rsid w:val="00FE1F2D"/>
    <w:rsid w:val="00FE213C"/>
    <w:rsid w:val="00FE2369"/>
    <w:rsid w:val="00FE2A49"/>
    <w:rsid w:val="00FE327A"/>
    <w:rsid w:val="00FE3A5E"/>
    <w:rsid w:val="00FE3DB4"/>
    <w:rsid w:val="00FE3E0A"/>
    <w:rsid w:val="00FE460E"/>
    <w:rsid w:val="00FE4928"/>
    <w:rsid w:val="00FE4D61"/>
    <w:rsid w:val="00FE4EED"/>
    <w:rsid w:val="00FE5419"/>
    <w:rsid w:val="00FE618A"/>
    <w:rsid w:val="00FE6789"/>
    <w:rsid w:val="00FE702A"/>
    <w:rsid w:val="00FE7733"/>
    <w:rsid w:val="00FE79F1"/>
    <w:rsid w:val="00FE7D74"/>
    <w:rsid w:val="00FF036E"/>
    <w:rsid w:val="00FF1248"/>
    <w:rsid w:val="00FF1A6A"/>
    <w:rsid w:val="00FF21EA"/>
    <w:rsid w:val="00FF26EE"/>
    <w:rsid w:val="00FF274C"/>
    <w:rsid w:val="00FF2997"/>
    <w:rsid w:val="00FF32FA"/>
    <w:rsid w:val="00FF33E7"/>
    <w:rsid w:val="00FF400B"/>
    <w:rsid w:val="00FF42BD"/>
    <w:rsid w:val="00FF47B8"/>
    <w:rsid w:val="00FF4936"/>
    <w:rsid w:val="00FF49BA"/>
    <w:rsid w:val="00FF538D"/>
    <w:rsid w:val="00FF5523"/>
    <w:rsid w:val="00FF5F43"/>
    <w:rsid w:val="00FF6331"/>
    <w:rsid w:val="00FF666F"/>
    <w:rsid w:val="00FF6683"/>
    <w:rsid w:val="00FF6FB8"/>
    <w:rsid w:val="00FF7855"/>
    <w:rsid w:val="00FF7B1C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7E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67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267E"/>
    <w:rPr>
      <w:rFonts w:ascii="Cambria" w:hAnsi="Cambria" w:cs="Cambria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A3267E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3267E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3267E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3267E"/>
    <w:rPr>
      <w:rFonts w:ascii="Cambria" w:hAnsi="Cambria" w:cs="Cambri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3267E"/>
    <w:rPr>
      <w:i/>
      <w:iCs/>
    </w:rPr>
  </w:style>
  <w:style w:type="paragraph" w:styleId="NoSpacing">
    <w:name w:val="No Spacing"/>
    <w:uiPriority w:val="99"/>
    <w:qFormat/>
    <w:rsid w:val="00A3267E"/>
    <w:pPr>
      <w:spacing w:after="200"/>
    </w:pPr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F74064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F74064"/>
    <w:pPr>
      <w:shd w:val="clear" w:color="auto" w:fill="FFFFFF"/>
      <w:spacing w:before="60" w:after="60" w:line="240" w:lineRule="atLeast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F740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5</Pages>
  <Words>1050</Words>
  <Characters>5989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User</cp:lastModifiedBy>
  <cp:revision>16</cp:revision>
  <cp:lastPrinted>2015-12-15T09:23:00Z</cp:lastPrinted>
  <dcterms:created xsi:type="dcterms:W3CDTF">2015-02-20T06:46:00Z</dcterms:created>
  <dcterms:modified xsi:type="dcterms:W3CDTF">2016-01-25T09:27:00Z</dcterms:modified>
</cp:coreProperties>
</file>